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D33" w:rsidRDefault="00800D33"/>
    <w:p w:rsidR="00800D33" w:rsidRDefault="00800D33">
      <w:pPr>
        <w:ind w:left="280" w:right="-300"/>
        <w:jc w:val="center"/>
        <w:rPr>
          <w:sz w:val="18"/>
        </w:rPr>
      </w:pPr>
      <w:r>
        <w:rPr>
          <w:b/>
          <w:sz w:val="18"/>
        </w:rPr>
        <w:t>Appendix 4:</w:t>
      </w:r>
    </w:p>
    <w:p w:rsidR="00800D33" w:rsidRDefault="00800D33">
      <w:pPr>
        <w:ind w:left="280" w:right="-300"/>
        <w:jc w:val="both"/>
        <w:rPr>
          <w:sz w:val="18"/>
        </w:rPr>
      </w:pPr>
    </w:p>
    <w:p w:rsidR="00800D33" w:rsidRDefault="00800D33">
      <w:pPr>
        <w:ind w:left="280" w:right="-300"/>
        <w:jc w:val="both"/>
        <w:rPr>
          <w:sz w:val="18"/>
        </w:rPr>
      </w:pPr>
      <w:r>
        <w:rPr>
          <w:sz w:val="18"/>
        </w:rPr>
        <w:t xml:space="preserve">     </w:t>
      </w:r>
      <w:r>
        <w:rPr>
          <w:sz w:val="18"/>
        </w:rPr>
        <w:tab/>
        <w:t xml:space="preserve">The following is a listing of all texts appearing in the newspapers scanned, of perceived airships over Britain.  The first set of stories were provided to me by Thomas E. Bullard, Folklorist, Indiana University, Bloomington, Indiana, who conducted the original scanning.  I then retyped the articles verbatim and in chronological order.  These newspapers were surveyed for between approximately November 1912 through 1913, and include:   ENGLAND:  </w:t>
      </w:r>
      <w:r>
        <w:rPr>
          <w:sz w:val="18"/>
          <w:u w:val="single"/>
        </w:rPr>
        <w:t>Daily</w:t>
      </w:r>
      <w:r>
        <w:rPr>
          <w:sz w:val="18"/>
        </w:rPr>
        <w:t xml:space="preserve"> </w:t>
      </w:r>
      <w:r>
        <w:rPr>
          <w:sz w:val="18"/>
          <w:u w:val="single"/>
        </w:rPr>
        <w:t>Express</w:t>
      </w:r>
      <w:r>
        <w:rPr>
          <w:sz w:val="18"/>
        </w:rPr>
        <w:t xml:space="preserve"> (London), </w:t>
      </w:r>
      <w:r>
        <w:rPr>
          <w:sz w:val="18"/>
          <w:u w:val="single"/>
        </w:rPr>
        <w:t>Daily</w:t>
      </w:r>
      <w:r>
        <w:rPr>
          <w:sz w:val="18"/>
        </w:rPr>
        <w:t xml:space="preserve"> </w:t>
      </w:r>
      <w:r>
        <w:rPr>
          <w:sz w:val="18"/>
          <w:u w:val="single"/>
        </w:rPr>
        <w:t>Telegraph</w:t>
      </w:r>
      <w:r>
        <w:rPr>
          <w:sz w:val="18"/>
        </w:rPr>
        <w:t xml:space="preserve"> (London), </w:t>
      </w:r>
      <w:r>
        <w:rPr>
          <w:sz w:val="18"/>
          <w:u w:val="single"/>
        </w:rPr>
        <w:t>Times</w:t>
      </w:r>
      <w:r>
        <w:rPr>
          <w:sz w:val="18"/>
        </w:rPr>
        <w:t xml:space="preserve"> (London), </w:t>
      </w:r>
      <w:r>
        <w:rPr>
          <w:sz w:val="18"/>
          <w:u w:val="single"/>
        </w:rPr>
        <w:t>Manchester</w:t>
      </w:r>
      <w:r>
        <w:rPr>
          <w:sz w:val="18"/>
        </w:rPr>
        <w:t xml:space="preserve"> </w:t>
      </w:r>
      <w:r>
        <w:rPr>
          <w:sz w:val="18"/>
          <w:u w:val="single"/>
        </w:rPr>
        <w:t>Guardian</w:t>
      </w:r>
      <w:r>
        <w:rPr>
          <w:sz w:val="18"/>
        </w:rPr>
        <w:t xml:space="preserve">.  GERMANY:  </w:t>
      </w:r>
      <w:r>
        <w:rPr>
          <w:sz w:val="18"/>
          <w:u w:val="single"/>
        </w:rPr>
        <w:t>Berliner</w:t>
      </w:r>
      <w:r>
        <w:rPr>
          <w:sz w:val="18"/>
        </w:rPr>
        <w:t xml:space="preserve"> </w:t>
      </w:r>
      <w:r>
        <w:rPr>
          <w:sz w:val="18"/>
          <w:u w:val="single"/>
        </w:rPr>
        <w:t>Tageblatt</w:t>
      </w:r>
      <w:r>
        <w:rPr>
          <w:sz w:val="18"/>
        </w:rPr>
        <w:t xml:space="preserve">, </w:t>
      </w:r>
      <w:r>
        <w:rPr>
          <w:sz w:val="18"/>
          <w:u w:val="single"/>
        </w:rPr>
        <w:t>Neue</w:t>
      </w:r>
      <w:r>
        <w:rPr>
          <w:sz w:val="18"/>
        </w:rPr>
        <w:t xml:space="preserve"> </w:t>
      </w:r>
      <w:r>
        <w:rPr>
          <w:sz w:val="18"/>
          <w:u w:val="single"/>
        </w:rPr>
        <w:t>Preussische</w:t>
      </w:r>
      <w:r>
        <w:rPr>
          <w:sz w:val="18"/>
        </w:rPr>
        <w:t xml:space="preserve"> </w:t>
      </w:r>
      <w:r>
        <w:rPr>
          <w:sz w:val="18"/>
          <w:u w:val="single"/>
        </w:rPr>
        <w:t>Zeitung</w:t>
      </w:r>
      <w:r>
        <w:rPr>
          <w:sz w:val="18"/>
        </w:rPr>
        <w:t xml:space="preserve"> (=Kreuz-Zeitung) (Berlin), </w:t>
      </w:r>
      <w:r>
        <w:rPr>
          <w:sz w:val="18"/>
          <w:u w:val="single"/>
        </w:rPr>
        <w:t>Frankfurter</w:t>
      </w:r>
      <w:r>
        <w:rPr>
          <w:sz w:val="18"/>
        </w:rPr>
        <w:t xml:space="preserve"> </w:t>
      </w:r>
      <w:r>
        <w:rPr>
          <w:sz w:val="18"/>
          <w:u w:val="single"/>
        </w:rPr>
        <w:t>Zeitung</w:t>
      </w:r>
      <w:r>
        <w:rPr>
          <w:sz w:val="18"/>
        </w:rPr>
        <w:t xml:space="preserve">, </w:t>
      </w:r>
      <w:r>
        <w:rPr>
          <w:sz w:val="18"/>
          <w:u w:val="single"/>
        </w:rPr>
        <w:t>Vossische</w:t>
      </w:r>
      <w:r>
        <w:rPr>
          <w:sz w:val="18"/>
        </w:rPr>
        <w:t xml:space="preserve"> </w:t>
      </w:r>
      <w:r>
        <w:rPr>
          <w:sz w:val="18"/>
          <w:u w:val="single"/>
        </w:rPr>
        <w:t>Zeitung</w:t>
      </w:r>
      <w:r>
        <w:rPr>
          <w:sz w:val="18"/>
        </w:rPr>
        <w:t xml:space="preserve">.  AUSTRIA:  </w:t>
      </w:r>
      <w:r>
        <w:rPr>
          <w:sz w:val="18"/>
          <w:u w:val="single"/>
        </w:rPr>
        <w:t>Neue</w:t>
      </w:r>
      <w:r>
        <w:rPr>
          <w:sz w:val="18"/>
        </w:rPr>
        <w:t xml:space="preserve"> </w:t>
      </w:r>
      <w:r>
        <w:rPr>
          <w:sz w:val="18"/>
          <w:u w:val="single"/>
        </w:rPr>
        <w:t>Freie</w:t>
      </w:r>
      <w:r>
        <w:rPr>
          <w:sz w:val="18"/>
        </w:rPr>
        <w:t xml:space="preserve"> </w:t>
      </w:r>
      <w:r>
        <w:rPr>
          <w:sz w:val="18"/>
          <w:u w:val="single"/>
        </w:rPr>
        <w:t>Presse</w:t>
      </w:r>
      <w:r>
        <w:rPr>
          <w:sz w:val="18"/>
        </w:rPr>
        <w:t xml:space="preserve"> (Wien).  FRANCE:  </w:t>
      </w:r>
      <w:r>
        <w:rPr>
          <w:sz w:val="18"/>
          <w:u w:val="single"/>
        </w:rPr>
        <w:t>Journal</w:t>
      </w:r>
      <w:r>
        <w:rPr>
          <w:sz w:val="18"/>
        </w:rPr>
        <w:t xml:space="preserve"> </w:t>
      </w:r>
      <w:r>
        <w:rPr>
          <w:sz w:val="18"/>
          <w:u w:val="single"/>
        </w:rPr>
        <w:t>des</w:t>
      </w:r>
      <w:r>
        <w:rPr>
          <w:sz w:val="18"/>
        </w:rPr>
        <w:t xml:space="preserve"> </w:t>
      </w:r>
      <w:r>
        <w:rPr>
          <w:sz w:val="18"/>
          <w:u w:val="single"/>
        </w:rPr>
        <w:t>Debats</w:t>
      </w:r>
      <w:r>
        <w:rPr>
          <w:sz w:val="18"/>
        </w:rPr>
        <w:t xml:space="preserve">, </w:t>
      </w:r>
      <w:r>
        <w:rPr>
          <w:sz w:val="18"/>
          <w:u w:val="single"/>
        </w:rPr>
        <w:t>Le</w:t>
      </w:r>
      <w:r>
        <w:rPr>
          <w:sz w:val="18"/>
        </w:rPr>
        <w:t xml:space="preserve"> </w:t>
      </w:r>
      <w:r>
        <w:rPr>
          <w:sz w:val="18"/>
          <w:u w:val="single"/>
        </w:rPr>
        <w:t>Temps</w:t>
      </w:r>
      <w:r>
        <w:rPr>
          <w:sz w:val="18"/>
        </w:rPr>
        <w:t xml:space="preserve">.  </w:t>
      </w:r>
    </w:p>
    <w:p w:rsidR="00800D33" w:rsidRDefault="00800D33">
      <w:pPr>
        <w:ind w:left="280" w:right="-300"/>
        <w:jc w:val="both"/>
        <w:rPr>
          <w:sz w:val="18"/>
        </w:rPr>
      </w:pPr>
      <w:r>
        <w:rPr>
          <w:sz w:val="18"/>
        </w:rPr>
        <w:tab/>
      </w:r>
    </w:p>
    <w:p w:rsidR="00800D33" w:rsidRDefault="00800D33">
      <w:pPr>
        <w:ind w:left="280" w:right="-300"/>
        <w:jc w:val="both"/>
        <w:rPr>
          <w:sz w:val="18"/>
        </w:rPr>
      </w:pPr>
      <w:r>
        <w:rPr>
          <w:sz w:val="18"/>
        </w:rPr>
        <w:tab/>
        <w:t>A second set of data was provided by 3 British UFO researchers:  Nigel Watson, Granville Oldroyd, David Clarke.  This consisted of phantom airship reports over Britain appearing in the various newspapers surveyed, mainly British, between November 1912 and December 1913.  While precise information on which dates were surveyed for particular newspapers, they have nonetheless amassed a large volume of stories which I have typed verbatim and in chronological order.</w:t>
      </w:r>
    </w:p>
    <w:p w:rsidR="00800D33" w:rsidRDefault="00800D33">
      <w:pPr>
        <w:ind w:left="280" w:right="-300"/>
        <w:jc w:val="both"/>
        <w:rPr>
          <w:sz w:val="18"/>
        </w:rPr>
      </w:pPr>
      <w:r>
        <w:rPr>
          <w:sz w:val="18"/>
        </w:rPr>
        <w:t>*******************************************************************************************************</w:t>
      </w:r>
    </w:p>
    <w:p w:rsidR="00800D33" w:rsidRDefault="00800D33">
      <w:pPr>
        <w:ind w:left="280" w:right="-300"/>
        <w:jc w:val="both"/>
        <w:rPr>
          <w:sz w:val="18"/>
        </w:rPr>
      </w:pPr>
      <w:r>
        <w:rPr>
          <w:sz w:val="18"/>
        </w:rPr>
        <w:t xml:space="preserve">                           </w:t>
      </w:r>
    </w:p>
    <w:p w:rsidR="00800D33" w:rsidRDefault="00800D33">
      <w:pPr>
        <w:ind w:left="280" w:right="-300"/>
        <w:jc w:val="center"/>
        <w:rPr>
          <w:b/>
          <w:sz w:val="18"/>
        </w:rPr>
      </w:pPr>
      <w:r>
        <w:rPr>
          <w:sz w:val="18"/>
        </w:rPr>
        <w:t xml:space="preserve"> </w:t>
      </w:r>
      <w:r>
        <w:rPr>
          <w:b/>
          <w:sz w:val="18"/>
        </w:rPr>
        <w:t>The Alleged Visit of a Foreign Airship.</w:t>
      </w:r>
    </w:p>
    <w:p w:rsidR="00800D33" w:rsidRDefault="00800D33">
      <w:pPr>
        <w:ind w:left="280" w:right="-300"/>
        <w:jc w:val="both"/>
        <w:rPr>
          <w:sz w:val="18"/>
        </w:rPr>
      </w:pPr>
      <w:r>
        <w:rPr>
          <w:sz w:val="18"/>
        </w:rPr>
        <w:t xml:space="preserve">     </w:t>
      </w:r>
      <w:r>
        <w:rPr>
          <w:sz w:val="18"/>
        </w:rPr>
        <w:tab/>
        <w:t>Mr. Churchill stated yesterday, in reply to Mr. Joynson-Nicks, that he had caused inquiries to be made and had ascertained that an unknown aircraft was heard over Sheerness about 7 p.m. on the evening of October 14. Flares were lighted at Eastchurch, but the aircraft did not make a landing. There is nothing in the evidence to indicate the nationality of the aircraft.</w:t>
      </w:r>
    </w:p>
    <w:p w:rsidR="00800D33" w:rsidRDefault="00800D33">
      <w:pPr>
        <w:ind w:left="280" w:right="-300"/>
        <w:jc w:val="both"/>
        <w:rPr>
          <w:b/>
          <w:sz w:val="18"/>
        </w:rPr>
      </w:pPr>
      <w:r>
        <w:rPr>
          <w:sz w:val="18"/>
        </w:rPr>
        <w:t xml:space="preserve">     </w:t>
      </w:r>
      <w:r>
        <w:rPr>
          <w:sz w:val="18"/>
        </w:rPr>
        <w:tab/>
        <w:t xml:space="preserve">Our Sheerness Correspondent telegraphs that there is no evidence, as far as can be ascertained, that any person actually saw an airship over Sheerness between half-past 6 and 7 o'clock on the night of October 14, but it is an unquestionable fact that many townspeople on that evening heard a buzzing noise in the air which they took to be the sound of an airship's motor. The general impression at the time was that an aeroplane attached to the Naval Aviation School at Eastchurch was making a night voyage to Sheerness, but inquiries made there revealed the fact that no machines were out that night.                       </w:t>
      </w:r>
      <w:r>
        <w:rPr>
          <w:b/>
          <w:sz w:val="18"/>
        </w:rPr>
        <w:t xml:space="preserve">  </w:t>
      </w:r>
    </w:p>
    <w:p w:rsidR="00800D33" w:rsidRDefault="00800D33">
      <w:pPr>
        <w:ind w:left="280" w:right="-300"/>
        <w:jc w:val="center"/>
        <w:rPr>
          <w:sz w:val="18"/>
        </w:rPr>
      </w:pPr>
      <w:r>
        <w:rPr>
          <w:b/>
          <w:sz w:val="18"/>
        </w:rPr>
        <w:t>--------------</w:t>
      </w:r>
      <w:r>
        <w:rPr>
          <w:sz w:val="18"/>
        </w:rPr>
        <w:t xml:space="preserve">     </w:t>
      </w:r>
    </w:p>
    <w:p w:rsidR="00800D33" w:rsidRDefault="00800D33">
      <w:pPr>
        <w:ind w:left="280" w:right="-300"/>
        <w:jc w:val="both"/>
        <w:rPr>
          <w:sz w:val="18"/>
        </w:rPr>
      </w:pPr>
      <w:r>
        <w:rPr>
          <w:sz w:val="18"/>
        </w:rPr>
        <w:tab/>
        <w:t>Mr. Joynson-Hicks asked the First Lord of the Admiralty whether we have any airship equivalent in size and power to a Zeppelin or any airship capable of travelling at the rate of 60 miles an hour, and Mr. Churchill replied in the negative.</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London</w:t>
      </w:r>
      <w:r>
        <w:rPr>
          <w:sz w:val="18"/>
        </w:rPr>
        <w:t xml:space="preserve"> </w:t>
      </w:r>
      <w:r>
        <w:rPr>
          <w:sz w:val="18"/>
          <w:u w:val="single"/>
        </w:rPr>
        <w:t>Times</w:t>
      </w:r>
      <w:r>
        <w:rPr>
          <w:sz w:val="18"/>
        </w:rPr>
        <w:t>, November 22, 1912, p. 8)</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both"/>
        <w:rPr>
          <w:sz w:val="18"/>
        </w:rPr>
      </w:pPr>
      <w:r>
        <w:rPr>
          <w:b/>
          <w:sz w:val="18"/>
        </w:rPr>
        <w:t>Airship Over Portsmouth.</w:t>
      </w:r>
      <w:r>
        <w:rPr>
          <w:sz w:val="18"/>
        </w:rPr>
        <w:t xml:space="preserve">     </w:t>
      </w:r>
    </w:p>
    <w:p w:rsidR="00800D33" w:rsidRDefault="00800D33">
      <w:pPr>
        <w:ind w:left="280" w:right="-300"/>
        <w:jc w:val="both"/>
        <w:rPr>
          <w:sz w:val="18"/>
        </w:rPr>
      </w:pPr>
      <w:r>
        <w:rPr>
          <w:sz w:val="18"/>
        </w:rPr>
        <w:tab/>
        <w:t>An airship, flying a White Ensign and carrying a crew of four visited Portsmouth yesterday afternoon. The vessel came from a northerly direction and, after remaining almost stationary over the town for over a quarter of an hour, returned northward.</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London</w:t>
      </w:r>
      <w:r>
        <w:rPr>
          <w:sz w:val="18"/>
        </w:rPr>
        <w:t xml:space="preserve"> </w:t>
      </w:r>
      <w:r>
        <w:rPr>
          <w:sz w:val="18"/>
          <w:u w:val="single"/>
        </w:rPr>
        <w:t>Times</w:t>
      </w:r>
      <w:r>
        <w:rPr>
          <w:sz w:val="18"/>
        </w:rPr>
        <w:t>, December 4, 1912, p. 6)</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b/>
          <w:sz w:val="18"/>
        </w:rPr>
      </w:pPr>
      <w:r>
        <w:rPr>
          <w:b/>
          <w:sz w:val="18"/>
        </w:rPr>
        <w:t xml:space="preserve">Unknown Aircraft Over Dover. </w:t>
      </w:r>
    </w:p>
    <w:p w:rsidR="00800D33" w:rsidRDefault="00800D33">
      <w:pPr>
        <w:ind w:left="280" w:right="-300"/>
        <w:jc w:val="center"/>
        <w:rPr>
          <w:sz w:val="18"/>
        </w:rPr>
      </w:pPr>
      <w:r>
        <w:rPr>
          <w:b/>
          <w:sz w:val="18"/>
        </w:rPr>
        <w:t>Reported Night Visits of a Lighted Machine.</w:t>
      </w:r>
      <w:r>
        <w:rPr>
          <w:sz w:val="18"/>
        </w:rPr>
        <w:t xml:space="preserve">     </w:t>
      </w:r>
    </w:p>
    <w:p w:rsidR="00800D33" w:rsidRDefault="00800D33">
      <w:pPr>
        <w:ind w:left="280" w:right="-300"/>
        <w:jc w:val="both"/>
        <w:rPr>
          <w:sz w:val="18"/>
        </w:rPr>
      </w:pPr>
      <w:r>
        <w:rPr>
          <w:sz w:val="18"/>
        </w:rPr>
        <w:tab/>
        <w:t xml:space="preserve">It is reported from Dover that a flying machine, which, it is believed, was an airship, passed over that town before daybreak on Saturday morning. The craft, it is stated, was carrying a light and proceeded from over the sea in a northeasterly direction.     </w:t>
      </w:r>
    </w:p>
    <w:p w:rsidR="00800D33" w:rsidRDefault="00800D33">
      <w:pPr>
        <w:ind w:left="280" w:right="-300"/>
        <w:jc w:val="both"/>
        <w:rPr>
          <w:sz w:val="18"/>
        </w:rPr>
      </w:pPr>
      <w:r>
        <w:rPr>
          <w:sz w:val="18"/>
        </w:rPr>
        <w:tab/>
        <w:t>According to a Dover Correspondent, it was impossible to distinguish the shape of the machine, but owing to the fact that it carried a light and the noise of the engines it is believed to have been an airship and not an aeroplane. It came in from over the sea and appeared to be going in a north-easterly direction. The wind at the time was very strong from the westward. John Hobbs, a corporation employee, states that he saw the machine about 5 o'clock. His attention was first attracted by the noise of the motors, which is well known at Dover, and on looking in the direction from which the sound came he saw a light moving at a great speed from the direction of the sea. The throb of the engines as the machine passed over the town was very distinct. The noise of motors was also heard by Mr. Langley, a local tradesman, and Police-constable Pierce.</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The</w:t>
      </w:r>
      <w:r>
        <w:rPr>
          <w:sz w:val="18"/>
        </w:rPr>
        <w:t xml:space="preserve"> </w:t>
      </w:r>
      <w:r>
        <w:rPr>
          <w:sz w:val="18"/>
          <w:u w:val="single"/>
        </w:rPr>
        <w:t>Times</w:t>
      </w:r>
      <w:r>
        <w:rPr>
          <w:sz w:val="18"/>
        </w:rPr>
        <w:t xml:space="preserve"> </w:t>
      </w:r>
      <w:r>
        <w:rPr>
          <w:sz w:val="18"/>
          <w:u w:val="single"/>
        </w:rPr>
        <w:t>of</w:t>
      </w:r>
      <w:r>
        <w:rPr>
          <w:sz w:val="18"/>
        </w:rPr>
        <w:t xml:space="preserve"> </w:t>
      </w:r>
      <w:r>
        <w:rPr>
          <w:sz w:val="18"/>
          <w:u w:val="single"/>
        </w:rPr>
        <w:t>London</w:t>
      </w:r>
      <w:r>
        <w:rPr>
          <w:sz w:val="18"/>
        </w:rPr>
        <w:t>, January 6, 1913, p. 6)</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b/>
          <w:sz w:val="18"/>
        </w:rPr>
      </w:pPr>
      <w:r>
        <w:rPr>
          <w:b/>
          <w:sz w:val="18"/>
        </w:rPr>
        <w:t xml:space="preserve">AIRCRAFT FROM THE SEA. </w:t>
      </w:r>
    </w:p>
    <w:p w:rsidR="00800D33" w:rsidRDefault="00800D33">
      <w:pPr>
        <w:ind w:left="280" w:right="-300"/>
        <w:jc w:val="center"/>
        <w:rPr>
          <w:sz w:val="18"/>
        </w:rPr>
      </w:pPr>
      <w:r>
        <w:rPr>
          <w:b/>
          <w:sz w:val="18"/>
        </w:rPr>
        <w:t>MYSTERIOUS FLIGHT BEFORE DAYBREAK.</w:t>
      </w:r>
      <w:r>
        <w:rPr>
          <w:sz w:val="18"/>
        </w:rPr>
        <w:t xml:space="preserve">     </w:t>
      </w:r>
    </w:p>
    <w:p w:rsidR="00800D33" w:rsidRDefault="00800D33">
      <w:pPr>
        <w:ind w:left="280" w:right="-300"/>
        <w:jc w:val="both"/>
        <w:rPr>
          <w:sz w:val="18"/>
        </w:rPr>
      </w:pPr>
      <w:r>
        <w:rPr>
          <w:sz w:val="18"/>
        </w:rPr>
        <w:tab/>
        <w:t xml:space="preserve">A mysterious aircraft which was carrying a light flew over Dover in a wind which was blowing half a gale in the early hours of Saturday morning.     </w:t>
      </w:r>
    </w:p>
    <w:p w:rsidR="00800D33" w:rsidRDefault="00800D33">
      <w:pPr>
        <w:ind w:left="280" w:right="-300"/>
        <w:jc w:val="both"/>
        <w:rPr>
          <w:sz w:val="18"/>
        </w:rPr>
      </w:pPr>
      <w:r>
        <w:rPr>
          <w:sz w:val="18"/>
        </w:rPr>
        <w:tab/>
        <w:t xml:space="preserve">It was not sufficiently light at the time to distinguish the shape of the flying machine, but by the noise made by the engines it is believed to have been an airship and not an aeroplane. It came in from the sea and travelled over the town in a north-easterly direction.      </w:t>
      </w:r>
    </w:p>
    <w:p w:rsidR="00800D33" w:rsidRDefault="00800D33">
      <w:pPr>
        <w:ind w:left="280" w:right="-300"/>
        <w:jc w:val="both"/>
        <w:rPr>
          <w:sz w:val="18"/>
        </w:rPr>
      </w:pPr>
      <w:r>
        <w:rPr>
          <w:sz w:val="18"/>
        </w:rPr>
        <w:tab/>
        <w:t xml:space="preserve">John Hobbs, a Dover corporation employee, who was inspecting the roads to see whether they required graveling, saw the aircraft about 5 a.m.      </w:t>
      </w:r>
    </w:p>
    <w:p w:rsidR="00800D33" w:rsidRDefault="00800D33">
      <w:pPr>
        <w:ind w:left="280" w:right="-300"/>
        <w:jc w:val="both"/>
        <w:rPr>
          <w:sz w:val="18"/>
        </w:rPr>
      </w:pPr>
      <w:r>
        <w:rPr>
          <w:sz w:val="18"/>
        </w:rPr>
        <w:tab/>
        <w:t xml:space="preserve">He stated afterwards that his attention was first attracted by the noise of the motors. On looking in the direction whence the sound came he saw a light travelling at a great speed from over the sea.     </w:t>
      </w:r>
    </w:p>
    <w:p w:rsidR="00800D33" w:rsidRDefault="00800D33">
      <w:pPr>
        <w:ind w:left="280" w:right="-300"/>
        <w:jc w:val="both"/>
        <w:rPr>
          <w:sz w:val="18"/>
        </w:rPr>
      </w:pPr>
      <w:r>
        <w:rPr>
          <w:sz w:val="18"/>
        </w:rPr>
        <w:tab/>
        <w:t xml:space="preserve">The noise made by the aircraft in its flight was also heard by Mr. Langley, a local tradesman, and Police constable Pierce.     </w:t>
      </w:r>
    </w:p>
    <w:p w:rsidR="00800D33" w:rsidRDefault="00800D33">
      <w:pPr>
        <w:ind w:left="280" w:right="-300"/>
        <w:jc w:val="both"/>
        <w:rPr>
          <w:sz w:val="18"/>
        </w:rPr>
      </w:pPr>
      <w:r>
        <w:rPr>
          <w:sz w:val="18"/>
        </w:rPr>
        <w:tab/>
        <w:t>The craft must have been fitted with powerful engines to fly in such a wind, and the pilot must have been an intrepid airman.</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London</w:t>
      </w:r>
      <w:r>
        <w:rPr>
          <w:sz w:val="18"/>
        </w:rPr>
        <w:t xml:space="preserve"> </w:t>
      </w:r>
      <w:r>
        <w:rPr>
          <w:sz w:val="18"/>
          <w:u w:val="single"/>
        </w:rPr>
        <w:t>Daily</w:t>
      </w:r>
      <w:r>
        <w:rPr>
          <w:sz w:val="18"/>
        </w:rPr>
        <w:t xml:space="preserve"> </w:t>
      </w:r>
      <w:r>
        <w:rPr>
          <w:sz w:val="18"/>
          <w:u w:val="single"/>
        </w:rPr>
        <w:t>Express</w:t>
      </w:r>
      <w:r>
        <w:rPr>
          <w:sz w:val="18"/>
        </w:rPr>
        <w:t>, January 6, 1913, p. 7)</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b/>
          <w:sz w:val="18"/>
        </w:rPr>
      </w:pPr>
      <w:r>
        <w:rPr>
          <w:b/>
          <w:sz w:val="18"/>
        </w:rPr>
        <w:t xml:space="preserve">MYSTERIOUS AIRSHIP. </w:t>
      </w:r>
    </w:p>
    <w:p w:rsidR="00800D33" w:rsidRDefault="00800D33">
      <w:pPr>
        <w:ind w:left="280" w:right="-300"/>
        <w:jc w:val="center"/>
        <w:rPr>
          <w:sz w:val="18"/>
        </w:rPr>
      </w:pPr>
      <w:r>
        <w:rPr>
          <w:b/>
          <w:sz w:val="18"/>
        </w:rPr>
        <w:t>FLIGHT OVER DOVER.</w:t>
      </w:r>
      <w:r>
        <w:rPr>
          <w:sz w:val="18"/>
        </w:rPr>
        <w:t xml:space="preserve">     </w:t>
      </w:r>
    </w:p>
    <w:p w:rsidR="00800D33" w:rsidRDefault="00800D33">
      <w:pPr>
        <w:ind w:left="280" w:right="-300"/>
        <w:jc w:val="both"/>
        <w:rPr>
          <w:sz w:val="18"/>
        </w:rPr>
      </w:pPr>
      <w:r>
        <w:rPr>
          <w:sz w:val="18"/>
        </w:rPr>
        <w:tab/>
        <w:t xml:space="preserve">Mystery attaches to the identity of an aircraft which flew over Dover in the early hours of Saturday morning. It was not sufficiently light at the time to distinguish the shape of the flying machine, but owing to the noise of the engines, and the fact that a light was carried, it is believed to have been an airship, and not an aeroplane. It came from over the sea, and appeared to be going in a northeasterly direction. The wind was blowing nearly half a gale from the westward.     </w:t>
      </w:r>
    </w:p>
    <w:p w:rsidR="00800D33" w:rsidRDefault="00800D33">
      <w:pPr>
        <w:ind w:left="280" w:right="-300"/>
        <w:jc w:val="both"/>
        <w:rPr>
          <w:sz w:val="18"/>
        </w:rPr>
      </w:pPr>
      <w:r>
        <w:rPr>
          <w:sz w:val="18"/>
        </w:rPr>
        <w:tab/>
        <w:t xml:space="preserve">Mr. John Hobbs, a Corporation employe whose duties had taken him out early saw the aircraft about five o'clock. He stated yesterday that his attention was first attracted by the noise of the motors--a well-known sound at Dover, where there has been so much flying. On looking in the direction of the sound he saw a light travelling at a great speed coming from the direction of the sea. The drone of the engines as the machine passed over the town was very distinct.     </w:t>
      </w:r>
    </w:p>
    <w:p w:rsidR="00800D33" w:rsidRDefault="00800D33">
      <w:pPr>
        <w:ind w:left="280" w:right="-300"/>
        <w:jc w:val="both"/>
        <w:rPr>
          <w:sz w:val="18"/>
        </w:rPr>
      </w:pPr>
      <w:r>
        <w:rPr>
          <w:sz w:val="18"/>
        </w:rPr>
        <w:tab/>
        <w:t>The noise made by the airship was also heard by Mr. Langley, a local tradesman, and Police-constable Pierce, with whom Mr. Hobbs was afterwards in conversation. It could only have been a powerfully engined aircraft to have flown in such a wind, and daring airmanship was also involved in the flight.</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London</w:t>
      </w:r>
      <w:r>
        <w:rPr>
          <w:sz w:val="18"/>
        </w:rPr>
        <w:t xml:space="preserve"> </w:t>
      </w:r>
      <w:r>
        <w:rPr>
          <w:sz w:val="18"/>
          <w:u w:val="single"/>
        </w:rPr>
        <w:t>Daily</w:t>
      </w:r>
      <w:r>
        <w:rPr>
          <w:sz w:val="18"/>
        </w:rPr>
        <w:t xml:space="preserve"> </w:t>
      </w:r>
      <w:r>
        <w:rPr>
          <w:sz w:val="18"/>
          <w:u w:val="single"/>
        </w:rPr>
        <w:t>Telegraph</w:t>
      </w:r>
      <w:r>
        <w:rPr>
          <w:sz w:val="18"/>
        </w:rPr>
        <w:t>, January 6, 1913, p. 10)</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b/>
          <w:sz w:val="18"/>
        </w:rPr>
      </w:pPr>
      <w:r>
        <w:rPr>
          <w:b/>
          <w:sz w:val="18"/>
        </w:rPr>
        <w:t>Dover Airship Mystery.</w:t>
      </w:r>
    </w:p>
    <w:p w:rsidR="00800D33" w:rsidRDefault="00800D33">
      <w:pPr>
        <w:ind w:left="280" w:right="-300"/>
        <w:jc w:val="both"/>
        <w:rPr>
          <w:sz w:val="18"/>
        </w:rPr>
      </w:pPr>
      <w:r>
        <w:rPr>
          <w:b/>
          <w:sz w:val="18"/>
        </w:rPr>
        <w:tab/>
      </w:r>
      <w:r>
        <w:rPr>
          <w:sz w:val="18"/>
        </w:rPr>
        <w:t>With regard regard to the Dover airship mystery, the local coastguard are of the opinion that the machine may have come from Eastchurch. Sheppy. The Calais correspondent of the "Daily Telegraph" reports that the French airship Dupuyde Lome was flying over the Nord district on Friday and passed over several towns, dropping a message at Avesnes. He has not been able to discover, however, whether this airship crossed the channel. If it did so, this would clear up the mystery.</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Bristol</w:t>
      </w:r>
      <w:r>
        <w:rPr>
          <w:sz w:val="18"/>
        </w:rPr>
        <w:t xml:space="preserve"> </w:t>
      </w:r>
      <w:r>
        <w:rPr>
          <w:sz w:val="18"/>
          <w:u w:val="single"/>
        </w:rPr>
        <w:t>Evening</w:t>
      </w:r>
      <w:r>
        <w:rPr>
          <w:sz w:val="18"/>
        </w:rPr>
        <w:t xml:space="preserve"> </w:t>
      </w:r>
      <w:r>
        <w:rPr>
          <w:sz w:val="18"/>
          <w:u w:val="single"/>
        </w:rPr>
        <w:t>News</w:t>
      </w:r>
      <w:r>
        <w:rPr>
          <w:sz w:val="18"/>
        </w:rPr>
        <w:t>, January 7, 1913, p. 4)</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sz w:val="18"/>
        </w:rPr>
      </w:pPr>
      <w:r>
        <w:rPr>
          <w:b/>
          <w:sz w:val="18"/>
        </w:rPr>
        <w:t>Mystery Airships.</w:t>
      </w:r>
      <w:r>
        <w:rPr>
          <w:sz w:val="18"/>
        </w:rPr>
        <w:t xml:space="preserve">     </w:t>
      </w:r>
    </w:p>
    <w:p w:rsidR="00800D33" w:rsidRDefault="00800D33">
      <w:pPr>
        <w:ind w:left="280" w:right="-300"/>
        <w:jc w:val="both"/>
        <w:rPr>
          <w:sz w:val="18"/>
        </w:rPr>
      </w:pPr>
      <w:r>
        <w:rPr>
          <w:sz w:val="18"/>
        </w:rPr>
        <w:tab/>
        <w:t xml:space="preserve">Mysterious lights, which are thought to be the lamps of an airship, have been observed over the Bristol Channel in the neighborhood of Hell's [?] Point, Berry, and Lavernock, where there are important forts.     </w:t>
      </w:r>
    </w:p>
    <w:p w:rsidR="00800D33" w:rsidRDefault="00800D33">
      <w:pPr>
        <w:ind w:left="280" w:right="-300"/>
        <w:jc w:val="both"/>
        <w:rPr>
          <w:sz w:val="18"/>
        </w:rPr>
      </w:pPr>
      <w:r>
        <w:rPr>
          <w:sz w:val="18"/>
        </w:rPr>
        <w:tab/>
        <w:t xml:space="preserve">These forts form links in the chain of defenses of the coal-shipping ports.     </w:t>
      </w:r>
    </w:p>
    <w:p w:rsidR="00800D33" w:rsidRDefault="00800D33">
      <w:pPr>
        <w:ind w:left="280" w:right="-300"/>
        <w:jc w:val="both"/>
        <w:rPr>
          <w:sz w:val="18"/>
        </w:rPr>
      </w:pPr>
      <w:r>
        <w:rPr>
          <w:sz w:val="18"/>
        </w:rPr>
        <w:tab/>
        <w:t>The identity of the airship which passed over Dover on Saturday has not been discovered.</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London</w:t>
      </w:r>
      <w:r>
        <w:rPr>
          <w:sz w:val="18"/>
        </w:rPr>
        <w:t xml:space="preserve"> </w:t>
      </w:r>
      <w:r>
        <w:rPr>
          <w:sz w:val="18"/>
          <w:u w:val="single"/>
        </w:rPr>
        <w:t>Daily</w:t>
      </w:r>
      <w:r>
        <w:rPr>
          <w:sz w:val="18"/>
        </w:rPr>
        <w:t xml:space="preserve"> </w:t>
      </w:r>
      <w:r>
        <w:rPr>
          <w:sz w:val="18"/>
          <w:u w:val="single"/>
        </w:rPr>
        <w:t>Times</w:t>
      </w:r>
      <w:r>
        <w:rPr>
          <w:sz w:val="18"/>
        </w:rPr>
        <w:t>, January 7, 1913, p. 5)</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b/>
          <w:sz w:val="18"/>
        </w:rPr>
      </w:pPr>
      <w:r>
        <w:rPr>
          <w:b/>
          <w:sz w:val="18"/>
        </w:rPr>
        <w:t>Airship Mystery.</w:t>
      </w:r>
    </w:p>
    <w:p w:rsidR="00800D33" w:rsidRDefault="00800D33">
      <w:pPr>
        <w:ind w:left="280" w:right="-300"/>
        <w:jc w:val="center"/>
        <w:rPr>
          <w:b/>
          <w:sz w:val="18"/>
        </w:rPr>
      </w:pPr>
      <w:r>
        <w:rPr>
          <w:b/>
          <w:sz w:val="18"/>
        </w:rPr>
        <w:t>Was It A Zeppelin?</w:t>
      </w:r>
    </w:p>
    <w:p w:rsidR="00800D33" w:rsidRDefault="00800D33">
      <w:pPr>
        <w:ind w:left="280" w:right="-300"/>
        <w:jc w:val="center"/>
        <w:rPr>
          <w:sz w:val="18"/>
        </w:rPr>
      </w:pPr>
      <w:r>
        <w:rPr>
          <w:b/>
          <w:sz w:val="18"/>
        </w:rPr>
        <w:t>The Hansa At Sheerness.</w:t>
      </w:r>
      <w:r>
        <w:rPr>
          <w:sz w:val="18"/>
        </w:rPr>
        <w:t xml:space="preserve">     </w:t>
      </w:r>
    </w:p>
    <w:p w:rsidR="00800D33" w:rsidRDefault="00800D33">
      <w:pPr>
        <w:ind w:left="280" w:right="-300"/>
        <w:jc w:val="both"/>
        <w:rPr>
          <w:sz w:val="18"/>
        </w:rPr>
      </w:pPr>
      <w:r>
        <w:rPr>
          <w:sz w:val="18"/>
        </w:rPr>
        <w:tab/>
        <w:t xml:space="preserve">There is reason to believe that the mysterious airship which visited Sheerness at night, and more recently Dover, is the Hansa, a Zeppelin airship which is not in the possession of the German Government.     </w:t>
      </w:r>
    </w:p>
    <w:p w:rsidR="00800D33" w:rsidRDefault="00800D33">
      <w:pPr>
        <w:ind w:left="280" w:right="-300"/>
        <w:jc w:val="both"/>
        <w:rPr>
          <w:sz w:val="18"/>
        </w:rPr>
      </w:pPr>
      <w:r>
        <w:rPr>
          <w:sz w:val="18"/>
        </w:rPr>
        <w:tab/>
        <w:t xml:space="preserve">The above statement in yesterday's "Times" received interest on the Kentish coast in the rumoured visit of a mysterious airship. A well known builder of aeroplanes in Sheppey (says a Sheerness correspondent) whose attention I drew the latest rumour, firmly believes that the Hansa could have made the voyage over Sheerness and back to Hamburg without descent. He pointed out that, if necessary, the airship might have rested on the sea, which was dead calm during the period covering the flight. Hamburg is about three hundred miles from Sheerness, but the double journey is well within distances covered bu Zeppelin airships.     </w:t>
      </w:r>
    </w:p>
    <w:p w:rsidR="00800D33" w:rsidRDefault="00800D33">
      <w:pPr>
        <w:ind w:left="280" w:right="-300"/>
        <w:jc w:val="both"/>
        <w:rPr>
          <w:sz w:val="18"/>
        </w:rPr>
      </w:pPr>
      <w:r>
        <w:rPr>
          <w:sz w:val="18"/>
        </w:rPr>
        <w:tab/>
        <w:t xml:space="preserve">At Sheerness it is held to be quite possible for an airship to pass over the harbour and fortifications unseen if it came unexpectedly on a dark starless night, as no searchlight would be working to reveal its presence.     </w:t>
      </w:r>
    </w:p>
    <w:p w:rsidR="00800D33" w:rsidRDefault="00800D33">
      <w:pPr>
        <w:ind w:left="280" w:right="-300"/>
        <w:jc w:val="both"/>
        <w:rPr>
          <w:sz w:val="18"/>
        </w:rPr>
      </w:pPr>
      <w:r>
        <w:rPr>
          <w:sz w:val="18"/>
        </w:rPr>
        <w:tab/>
        <w:t>It was early on January that an airship was said to have passed over Dover, but inquires show that it is improbable that a Zeppelin paid a visit to England on that day. Channel steamers in the night and early morning services reported nothing unusual, and it is considered that if a large airship had passed above them carrying a light it must almost certainly have been sighted.</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Bradford</w:t>
      </w:r>
      <w:r>
        <w:rPr>
          <w:sz w:val="18"/>
        </w:rPr>
        <w:t xml:space="preserve"> </w:t>
      </w:r>
      <w:r>
        <w:rPr>
          <w:sz w:val="18"/>
          <w:u w:val="single"/>
        </w:rPr>
        <w:t>Daily</w:t>
      </w:r>
      <w:r>
        <w:rPr>
          <w:sz w:val="18"/>
        </w:rPr>
        <w:t xml:space="preserve"> </w:t>
      </w:r>
      <w:r>
        <w:rPr>
          <w:sz w:val="18"/>
          <w:u w:val="single"/>
        </w:rPr>
        <w:t>Telegraph</w:t>
      </w:r>
      <w:r>
        <w:rPr>
          <w:sz w:val="18"/>
        </w:rPr>
        <w:t>, January 14, 1913)</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sz w:val="18"/>
        </w:rPr>
      </w:pPr>
      <w:r>
        <w:rPr>
          <w:b/>
          <w:sz w:val="18"/>
        </w:rPr>
        <w:t>An Airship Over Cardiff.</w:t>
      </w:r>
      <w:r>
        <w:rPr>
          <w:sz w:val="18"/>
        </w:rPr>
        <w:t xml:space="preserve">     </w:t>
      </w:r>
    </w:p>
    <w:p w:rsidR="00800D33" w:rsidRDefault="00800D33">
      <w:pPr>
        <w:ind w:left="280" w:right="-300"/>
        <w:jc w:val="both"/>
        <w:rPr>
          <w:sz w:val="18"/>
        </w:rPr>
      </w:pPr>
      <w:r>
        <w:rPr>
          <w:sz w:val="18"/>
        </w:rPr>
        <w:tab/>
        <w:t>It is stated that on Friday evening last an airship was seen passing over Cardiff in the direction of Swansea, Captain Lionel Lindsay, Chief Constable of Gamorganshire, says:--"At a quarter to 5 I noted the subject. It was dusk and foggy so that one could not define it. It was much larger and moved faster than the Willows airship and left in its trail a dense volume of smoke. I called the attention of a bystander to the object, and he agreed that it was some large object. It disappeared quickly."</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Times</w:t>
      </w:r>
      <w:r>
        <w:rPr>
          <w:sz w:val="18"/>
        </w:rPr>
        <w:t xml:space="preserve"> </w:t>
      </w:r>
      <w:r>
        <w:rPr>
          <w:sz w:val="18"/>
          <w:u w:val="single"/>
        </w:rPr>
        <w:t>of</w:t>
      </w:r>
      <w:r>
        <w:rPr>
          <w:sz w:val="18"/>
        </w:rPr>
        <w:t xml:space="preserve"> </w:t>
      </w:r>
      <w:r>
        <w:rPr>
          <w:sz w:val="18"/>
          <w:u w:val="single"/>
        </w:rPr>
        <w:t>London</w:t>
      </w:r>
      <w:r>
        <w:rPr>
          <w:sz w:val="18"/>
        </w:rPr>
        <w:t>, January 21, 1913, p. 10)</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b/>
          <w:sz w:val="18"/>
        </w:rPr>
      </w:pPr>
      <w:r>
        <w:rPr>
          <w:b/>
          <w:sz w:val="18"/>
        </w:rPr>
        <w:t>AIRSHIP MYSTERY.</w:t>
      </w:r>
    </w:p>
    <w:p w:rsidR="00800D33" w:rsidRDefault="00800D33">
      <w:pPr>
        <w:ind w:left="280" w:right="-300"/>
        <w:jc w:val="center"/>
        <w:rPr>
          <w:b/>
          <w:sz w:val="18"/>
        </w:rPr>
      </w:pPr>
      <w:r>
        <w:rPr>
          <w:b/>
          <w:sz w:val="18"/>
        </w:rPr>
        <w:t>----</w:t>
      </w:r>
    </w:p>
    <w:p w:rsidR="00800D33" w:rsidRDefault="00800D33">
      <w:pPr>
        <w:ind w:left="280" w:right="-300"/>
        <w:jc w:val="center"/>
        <w:rPr>
          <w:sz w:val="18"/>
        </w:rPr>
      </w:pPr>
      <w:r>
        <w:rPr>
          <w:b/>
          <w:sz w:val="18"/>
        </w:rPr>
        <w:t>Captain Lindsay and Flightover Cardiff</w:t>
      </w:r>
      <w:r>
        <w:rPr>
          <w:sz w:val="18"/>
        </w:rPr>
        <w:t xml:space="preserve">     </w:t>
      </w:r>
    </w:p>
    <w:p w:rsidR="00800D33" w:rsidRDefault="00800D33">
      <w:pPr>
        <w:ind w:left="280" w:right="-300"/>
        <w:jc w:val="both"/>
        <w:rPr>
          <w:sz w:val="18"/>
        </w:rPr>
      </w:pPr>
      <w:r>
        <w:rPr>
          <w:sz w:val="18"/>
        </w:rPr>
        <w:tab/>
        <w:t xml:space="preserve">Just as darkness was falling an evening or two ago a large airship was seen passing over Cardiff in the direction of Swansea. It emitted a quantity of black smoke, which hung out in a long column behind. The mysterious vessel was seen by two persons, and it was not sailing at a very great height from the ground.      </w:t>
      </w:r>
    </w:p>
    <w:p w:rsidR="00800D33" w:rsidRDefault="00800D33">
      <w:pPr>
        <w:ind w:left="280" w:right="-300"/>
        <w:jc w:val="both"/>
        <w:rPr>
          <w:sz w:val="18"/>
        </w:rPr>
      </w:pPr>
      <w:r>
        <w:rPr>
          <w:sz w:val="18"/>
        </w:rPr>
        <w:tab/>
        <w:t>Captain Lionel Lindsay, Chief-constable of Glamorgan, says that it was dusk and rather foggy when he observed the airship, which appeared larger and travelled quicker than the Willows airship. It disappeared quickly, and, as he is anxious to solve the matter, he will be glad if other observers of the aircraft will communicate with him at the Constabulary Office, Canton.</w:t>
      </w:r>
    </w:p>
    <w:p w:rsidR="00800D33" w:rsidRDefault="00800D33">
      <w:pPr>
        <w:ind w:left="280" w:right="-300"/>
        <w:jc w:val="both"/>
        <w:rPr>
          <w:sz w:val="18"/>
        </w:rPr>
      </w:pPr>
    </w:p>
    <w:p w:rsidR="00800D33" w:rsidRDefault="00800D33">
      <w:pPr>
        <w:ind w:left="280" w:right="-300"/>
        <w:jc w:val="both"/>
        <w:rPr>
          <w:sz w:val="18"/>
        </w:rPr>
      </w:pPr>
      <w:r>
        <w:rPr>
          <w:sz w:val="18"/>
        </w:rPr>
        <w:t>(Western Mail, January 21, 1913)</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b/>
          <w:sz w:val="18"/>
        </w:rPr>
      </w:pPr>
      <w:r>
        <w:rPr>
          <w:b/>
          <w:sz w:val="18"/>
        </w:rPr>
        <w:t>AIRSHIP AHOY!</w:t>
      </w:r>
    </w:p>
    <w:p w:rsidR="00800D33" w:rsidRDefault="00800D33">
      <w:pPr>
        <w:ind w:left="280" w:right="-300"/>
        <w:jc w:val="center"/>
        <w:rPr>
          <w:b/>
          <w:sz w:val="18"/>
        </w:rPr>
      </w:pPr>
      <w:r>
        <w:rPr>
          <w:b/>
          <w:sz w:val="18"/>
        </w:rPr>
        <w:t>-----*-----</w:t>
      </w:r>
    </w:p>
    <w:p w:rsidR="00800D33" w:rsidRDefault="00800D33">
      <w:pPr>
        <w:ind w:left="280" w:right="-300"/>
        <w:jc w:val="center"/>
        <w:rPr>
          <w:b/>
          <w:sz w:val="18"/>
        </w:rPr>
      </w:pPr>
      <w:r>
        <w:rPr>
          <w:b/>
          <w:sz w:val="18"/>
        </w:rPr>
        <w:t>Mystery of the Clouds.</w:t>
      </w:r>
    </w:p>
    <w:p w:rsidR="00800D33" w:rsidRDefault="00800D33">
      <w:pPr>
        <w:ind w:left="280" w:right="-300"/>
        <w:jc w:val="center"/>
        <w:rPr>
          <w:b/>
          <w:sz w:val="18"/>
        </w:rPr>
      </w:pPr>
      <w:r>
        <w:rPr>
          <w:b/>
          <w:sz w:val="18"/>
        </w:rPr>
        <w:t>----</w:t>
      </w:r>
    </w:p>
    <w:p w:rsidR="00800D33" w:rsidRDefault="00800D33">
      <w:pPr>
        <w:ind w:left="280" w:right="-300"/>
        <w:jc w:val="center"/>
        <w:rPr>
          <w:b/>
          <w:sz w:val="18"/>
        </w:rPr>
      </w:pPr>
      <w:r>
        <w:rPr>
          <w:b/>
          <w:sz w:val="18"/>
        </w:rPr>
        <w:t>Sighted at Cardiff and Swansea.</w:t>
      </w:r>
    </w:p>
    <w:p w:rsidR="00800D33" w:rsidRDefault="00800D33">
      <w:pPr>
        <w:ind w:left="280" w:right="-300"/>
        <w:jc w:val="center"/>
        <w:rPr>
          <w:sz w:val="18"/>
        </w:rPr>
      </w:pPr>
      <w:r>
        <w:rPr>
          <w:b/>
          <w:sz w:val="18"/>
        </w:rPr>
        <w:t>----</w:t>
      </w:r>
      <w:r>
        <w:rPr>
          <w:sz w:val="18"/>
        </w:rPr>
        <w:t xml:space="preserve">     </w:t>
      </w:r>
    </w:p>
    <w:p w:rsidR="00800D33" w:rsidRDefault="00800D33">
      <w:pPr>
        <w:ind w:left="280" w:right="-300"/>
        <w:jc w:val="both"/>
        <w:rPr>
          <w:sz w:val="18"/>
        </w:rPr>
      </w:pPr>
      <w:r>
        <w:rPr>
          <w:sz w:val="18"/>
        </w:rPr>
        <w:tab/>
        <w:t xml:space="preserve">Mysterious airships flitting about in the clouds at night time have been scaring the nervous folk in these isles ever since manmade aerial navigation became a possibility. South Wales has been the happy hunting ground of the latest of these mystery visitants, and it was sighted at both Swansea and Cardiff during the week-end.     </w:t>
      </w:r>
    </w:p>
    <w:p w:rsidR="00800D33" w:rsidRDefault="00800D33">
      <w:pPr>
        <w:ind w:left="280" w:right="-300"/>
        <w:jc w:val="both"/>
        <w:rPr>
          <w:sz w:val="18"/>
        </w:rPr>
      </w:pPr>
      <w:r>
        <w:rPr>
          <w:sz w:val="18"/>
        </w:rPr>
        <w:tab/>
        <w:t xml:space="preserve">On Friday evening last, Captain Lionel Lindsay, the Chief Constable of Glamorgan, said a mysterious object, which he believes was an airship of considerable size,  passing over Cardiff. It was about quarter to [unreadable] at the time, and was then dusk and rather foggy. The object was much bigger and moved faster than the Willow's airship, and left in its trail a dense volume of smoke. It was taking the direction of Swansea.      </w:t>
      </w:r>
    </w:p>
    <w:p w:rsidR="00800D33" w:rsidRDefault="00800D33">
      <w:pPr>
        <w:ind w:left="280" w:right="-300"/>
        <w:jc w:val="both"/>
        <w:rPr>
          <w:sz w:val="18"/>
        </w:rPr>
      </w:pPr>
      <w:r>
        <w:rPr>
          <w:sz w:val="18"/>
        </w:rPr>
        <w:tab/>
        <w:t>The mystery is next traced to Swansea, where, at the Uplands on Saturday evening, Mr. Henry J. Marshall, Eaton-crescent, at the firm of Messrs. H.J. Marshall and Co. shipbrokers, Baltic Buildings, saw an objects which undoubtedly corresponds with that sighted by Capt. Lindsay. Mr. Marshall sighted the mysterious object making its way over the town.</w:t>
      </w:r>
    </w:p>
    <w:p w:rsidR="00800D33" w:rsidRDefault="00800D33">
      <w:pPr>
        <w:ind w:left="280" w:right="-300"/>
        <w:jc w:val="both"/>
        <w:rPr>
          <w:sz w:val="18"/>
        </w:rPr>
      </w:pPr>
    </w:p>
    <w:p w:rsidR="00800D33" w:rsidRDefault="00800D33">
      <w:pPr>
        <w:ind w:left="280" w:right="-300"/>
        <w:jc w:val="center"/>
        <w:rPr>
          <w:sz w:val="18"/>
        </w:rPr>
      </w:pPr>
      <w:r>
        <w:rPr>
          <w:b/>
          <w:sz w:val="18"/>
        </w:rPr>
        <w:t>From the Direction of Llanelly.</w:t>
      </w:r>
      <w:r>
        <w:rPr>
          <w:sz w:val="18"/>
        </w:rPr>
        <w:t xml:space="preserve"> </w:t>
      </w:r>
    </w:p>
    <w:p w:rsidR="00800D33" w:rsidRDefault="00800D33">
      <w:pPr>
        <w:ind w:left="280" w:right="-300"/>
        <w:jc w:val="both"/>
        <w:rPr>
          <w:sz w:val="18"/>
        </w:rPr>
      </w:pPr>
      <w:r>
        <w:rPr>
          <w:sz w:val="18"/>
        </w:rPr>
        <w:tab/>
        <w:t xml:space="preserve">And it was evidently making its return journey back whence it came.     </w:t>
      </w:r>
    </w:p>
    <w:p w:rsidR="00800D33" w:rsidRDefault="00800D33">
      <w:pPr>
        <w:ind w:left="280" w:right="-300"/>
        <w:jc w:val="both"/>
        <w:rPr>
          <w:sz w:val="18"/>
        </w:rPr>
      </w:pPr>
      <w:r>
        <w:rPr>
          <w:sz w:val="18"/>
        </w:rPr>
        <w:tab/>
        <w:t xml:space="preserve">Mr. Marshall, who informed the "Daily Post" of the fact before the Cardiff story was known, told our representative on Tuesday morning that he first sighted at 7.{unreadable] p.m. what he took to be an exceptionally large star. The impression was removed when he saw that it was travelling from west to east at a fairly good speed, and that the light was of a peculiar reddish warm colour. It was coming from the direction of Llanelly. It was suggested to him that it might be a fire balloon, but he was positive that this was not so. A fire balloon would be travelling with the wind at the same rate of progress as the clouds, but this mysterious light was travelling quicker than the clouds. He was convinced that it was an aeroplane or an aircraft ofsome kind, as its rate of progress was so regular and its line of flight so steady.     </w:t>
      </w:r>
    </w:p>
    <w:p w:rsidR="00800D33" w:rsidRDefault="00800D33">
      <w:pPr>
        <w:ind w:left="280" w:right="-300"/>
        <w:jc w:val="both"/>
        <w:rPr>
          <w:sz w:val="18"/>
        </w:rPr>
      </w:pPr>
      <w:r>
        <w:rPr>
          <w:sz w:val="18"/>
        </w:rPr>
        <w:tab/>
        <w:t>Perhaps others of our readers have sighted it?</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South</w:t>
      </w:r>
      <w:r>
        <w:rPr>
          <w:sz w:val="18"/>
        </w:rPr>
        <w:t xml:space="preserve"> </w:t>
      </w:r>
      <w:r>
        <w:rPr>
          <w:sz w:val="18"/>
          <w:u w:val="single"/>
        </w:rPr>
        <w:t>Wales</w:t>
      </w:r>
      <w:r>
        <w:rPr>
          <w:sz w:val="18"/>
        </w:rPr>
        <w:t xml:space="preserve"> </w:t>
      </w:r>
      <w:r>
        <w:rPr>
          <w:sz w:val="18"/>
          <w:u w:val="single"/>
        </w:rPr>
        <w:t>Daily</w:t>
      </w:r>
      <w:r>
        <w:rPr>
          <w:sz w:val="18"/>
        </w:rPr>
        <w:t xml:space="preserve"> </w:t>
      </w:r>
      <w:r>
        <w:rPr>
          <w:sz w:val="18"/>
          <w:u w:val="single"/>
        </w:rPr>
        <w:t>Post</w:t>
      </w:r>
      <w:r>
        <w:rPr>
          <w:sz w:val="18"/>
        </w:rPr>
        <w:t xml:space="preserve"> [Swansea], January 21, 1913, p. 6)</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b/>
          <w:sz w:val="18"/>
        </w:rPr>
      </w:pPr>
      <w:r>
        <w:rPr>
          <w:b/>
          <w:sz w:val="18"/>
        </w:rPr>
        <w:t>Mysteries of the Air.Unknown Craft Seen Over Cardiff.</w:t>
      </w:r>
    </w:p>
    <w:p w:rsidR="00800D33" w:rsidRDefault="00800D33">
      <w:pPr>
        <w:ind w:left="280" w:right="-300"/>
        <w:jc w:val="center"/>
        <w:rPr>
          <w:sz w:val="18"/>
        </w:rPr>
      </w:pPr>
      <w:r>
        <w:rPr>
          <w:b/>
          <w:sz w:val="18"/>
        </w:rPr>
        <w:t>Third In A Month.</w:t>
      </w:r>
      <w:r>
        <w:rPr>
          <w:sz w:val="18"/>
        </w:rPr>
        <w:t xml:space="preserve">     </w:t>
      </w:r>
    </w:p>
    <w:p w:rsidR="00800D33" w:rsidRDefault="00800D33">
      <w:pPr>
        <w:ind w:left="280" w:right="-300"/>
        <w:jc w:val="both"/>
        <w:rPr>
          <w:sz w:val="18"/>
        </w:rPr>
      </w:pPr>
      <w:r>
        <w:rPr>
          <w:sz w:val="18"/>
        </w:rPr>
        <w:tab/>
        <w:t xml:space="preserve">Another airship mystery is reported. This time a strange airship has been seen passing over Cardiff by Captain Lionel Lindsay, the Chief Constable of Glamorgamshire, who, at about quarter to five last night, noticed a large aircraft preceding in the direction of Swansea.     </w:t>
      </w:r>
    </w:p>
    <w:p w:rsidR="00800D33" w:rsidRDefault="00800D33">
      <w:pPr>
        <w:ind w:left="280" w:right="-300"/>
        <w:jc w:val="both"/>
        <w:rPr>
          <w:sz w:val="18"/>
        </w:rPr>
      </w:pPr>
      <w:r>
        <w:rPr>
          <w:sz w:val="18"/>
        </w:rPr>
        <w:tab/>
        <w:t xml:space="preserve">The Head Constable's own story is as follows:--"At a quarter to five I noted the object. It was dusk and foggy, so one could not define it. It was much bigger and moved faster than the Willows airship, and left in its trail a dense volume of smoke. I called the attention of a bystander to the object, and he agreed that it was some large aircraft. It disappeared quickly."     </w:t>
      </w:r>
    </w:p>
    <w:p w:rsidR="00800D33" w:rsidRDefault="00800D33">
      <w:pPr>
        <w:ind w:left="280" w:right="-300"/>
        <w:jc w:val="both"/>
        <w:rPr>
          <w:sz w:val="18"/>
        </w:rPr>
      </w:pPr>
      <w:r>
        <w:rPr>
          <w:sz w:val="18"/>
        </w:rPr>
        <w:tab/>
        <w:t xml:space="preserve">Inquires were made in all directions with a view to tracing the ship, but our correspondents in various parts of South Wales have been unable to discover anyone else who saw the craft. Our correspondent at Cardiff adds that considerable comment has been aroused in the district, and the sense of the mystery is deepened by the recollection that similar reports came from Sheerness and Dover recently.     </w:t>
      </w:r>
    </w:p>
    <w:p w:rsidR="00800D33" w:rsidRDefault="00800D33">
      <w:pPr>
        <w:ind w:left="280" w:right="-300"/>
        <w:jc w:val="both"/>
        <w:rPr>
          <w:sz w:val="18"/>
        </w:rPr>
      </w:pPr>
      <w:r>
        <w:rPr>
          <w:sz w:val="18"/>
        </w:rPr>
        <w:tab/>
        <w:t>In the latter case it will be remembered a question was raised in Parliament, and Mr. Churchill admitted that the airship was not British. Since then it has been declared that the craft was a German one, owned privately.</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Daily</w:t>
      </w:r>
      <w:r>
        <w:rPr>
          <w:sz w:val="18"/>
        </w:rPr>
        <w:t xml:space="preserve"> </w:t>
      </w:r>
      <w:r>
        <w:rPr>
          <w:sz w:val="18"/>
          <w:u w:val="single"/>
        </w:rPr>
        <w:t>Dispatch</w:t>
      </w:r>
      <w:r>
        <w:rPr>
          <w:sz w:val="18"/>
        </w:rPr>
        <w:t xml:space="preserve"> [Manchester Edition], January 21, 1913).</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b/>
          <w:sz w:val="18"/>
        </w:rPr>
      </w:pPr>
      <w:r>
        <w:rPr>
          <w:b/>
          <w:sz w:val="18"/>
        </w:rPr>
        <w:t>A Mystery of the Sky.</w:t>
      </w:r>
    </w:p>
    <w:p w:rsidR="00800D33" w:rsidRDefault="00800D33">
      <w:pPr>
        <w:ind w:left="280" w:right="-300"/>
        <w:jc w:val="center"/>
        <w:rPr>
          <w:sz w:val="18"/>
        </w:rPr>
      </w:pPr>
      <w:r>
        <w:rPr>
          <w:b/>
          <w:sz w:val="18"/>
        </w:rPr>
        <w:t>Chief Constable's Vision of an Airship.</w:t>
      </w:r>
      <w:r>
        <w:rPr>
          <w:sz w:val="18"/>
        </w:rPr>
        <w:t xml:space="preserve">     </w:t>
      </w:r>
    </w:p>
    <w:p w:rsidR="00800D33" w:rsidRDefault="00800D33">
      <w:pPr>
        <w:ind w:left="280" w:right="-300"/>
        <w:jc w:val="both"/>
        <w:rPr>
          <w:sz w:val="18"/>
        </w:rPr>
      </w:pPr>
      <w:r>
        <w:rPr>
          <w:sz w:val="18"/>
        </w:rPr>
        <w:tab/>
        <w:t>The Chief Constable of Glamorgan states that he will be pleased if observers of what he believes to have been a large aircraft passing over Cardiff on Friday evening last will communicate with him at the constabulary office. The Chief Constable: "At a quarter to five I noted the object. It was dusk and foggy, so one could not define it. It was much bigger and moved faster than the Willows airship, and left in its trail a dense volume of smoke. I called the attention of a bystander to the object, and he agreed that it was some large aircraft. It disappeared quickly, so giving us evidence of speedy movement, and it was taking the direction as if making for Swansea. I have failed to speak with anyone else who saw it, and am anxious to solve what appears to be something of a mystery."</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Yorkshire</w:t>
      </w:r>
      <w:r>
        <w:rPr>
          <w:sz w:val="18"/>
        </w:rPr>
        <w:t xml:space="preserve"> </w:t>
      </w:r>
      <w:r>
        <w:rPr>
          <w:sz w:val="18"/>
          <w:u w:val="single"/>
        </w:rPr>
        <w:t>Post</w:t>
      </w:r>
      <w:r>
        <w:rPr>
          <w:sz w:val="18"/>
        </w:rPr>
        <w:t xml:space="preserve"> [Leeds], January 21, 1913)</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b/>
          <w:sz w:val="18"/>
        </w:rPr>
      </w:pPr>
      <w:r>
        <w:rPr>
          <w:b/>
          <w:sz w:val="18"/>
        </w:rPr>
        <w:t>Airship Mystery.</w:t>
      </w:r>
    </w:p>
    <w:p w:rsidR="00800D33" w:rsidRDefault="00800D33">
      <w:pPr>
        <w:ind w:left="280" w:right="-300"/>
        <w:jc w:val="center"/>
        <w:rPr>
          <w:sz w:val="18"/>
        </w:rPr>
      </w:pPr>
      <w:r>
        <w:rPr>
          <w:b/>
          <w:sz w:val="18"/>
        </w:rPr>
        <w:t>Cardiff Story of Unknown Vessel's Night Flight.</w:t>
      </w:r>
      <w:r>
        <w:rPr>
          <w:sz w:val="18"/>
        </w:rPr>
        <w:t xml:space="preserve">     </w:t>
      </w:r>
    </w:p>
    <w:p w:rsidR="00800D33" w:rsidRDefault="00800D33">
      <w:pPr>
        <w:ind w:left="280" w:right="-300"/>
        <w:jc w:val="both"/>
        <w:rPr>
          <w:sz w:val="18"/>
        </w:rPr>
      </w:pPr>
      <w:r>
        <w:rPr>
          <w:sz w:val="18"/>
        </w:rPr>
        <w:t xml:space="preserve">A mysterious airship is stated to have been seen passing over Cardiff in the direction of Swansea on Monday evening.     </w:t>
      </w:r>
    </w:p>
    <w:p w:rsidR="00800D33" w:rsidRDefault="00800D33">
      <w:pPr>
        <w:ind w:left="280" w:right="-300"/>
        <w:jc w:val="both"/>
        <w:rPr>
          <w:sz w:val="18"/>
        </w:rPr>
      </w:pPr>
      <w:r>
        <w:rPr>
          <w:sz w:val="18"/>
        </w:rPr>
        <w:tab/>
        <w:t xml:space="preserve">Captain Lionel Lindsay, Chief Constable of Glamorganshire, says: "At a quarter to five I noted the object. It was dusk and foggy, so one could not define it.     </w:t>
      </w:r>
    </w:p>
    <w:p w:rsidR="00800D33" w:rsidRDefault="00800D33">
      <w:pPr>
        <w:ind w:left="280" w:right="-300"/>
        <w:jc w:val="both"/>
        <w:rPr>
          <w:sz w:val="18"/>
        </w:rPr>
      </w:pPr>
      <w:r>
        <w:rPr>
          <w:sz w:val="18"/>
        </w:rPr>
        <w:tab/>
        <w:t xml:space="preserve">"It was much bigger and moved faster than the Willows airship, and left in its train a dense volume of smoke.     </w:t>
      </w:r>
    </w:p>
    <w:p w:rsidR="00800D33" w:rsidRDefault="00800D33">
      <w:pPr>
        <w:ind w:left="280" w:right="-300"/>
        <w:jc w:val="both"/>
        <w:rPr>
          <w:sz w:val="18"/>
        </w:rPr>
      </w:pPr>
      <w:r>
        <w:rPr>
          <w:sz w:val="18"/>
        </w:rPr>
        <w:tab/>
        <w:t>"I called the attention of a bystander to the object, and he agreed that it was some large aircraft. It quickly disappeared.</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Nottingham</w:t>
      </w:r>
      <w:r>
        <w:rPr>
          <w:sz w:val="18"/>
        </w:rPr>
        <w:t xml:space="preserve"> </w:t>
      </w:r>
      <w:r>
        <w:rPr>
          <w:sz w:val="18"/>
          <w:u w:val="single"/>
        </w:rPr>
        <w:t>Daily</w:t>
      </w:r>
      <w:r>
        <w:rPr>
          <w:sz w:val="18"/>
        </w:rPr>
        <w:t xml:space="preserve"> </w:t>
      </w:r>
      <w:r>
        <w:rPr>
          <w:sz w:val="18"/>
          <w:u w:val="single"/>
        </w:rPr>
        <w:t>Express</w:t>
      </w:r>
      <w:r>
        <w:rPr>
          <w:sz w:val="18"/>
        </w:rPr>
        <w:t>, January 21, 1913)</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sz w:val="18"/>
        </w:rPr>
      </w:pPr>
      <w:r>
        <w:rPr>
          <w:b/>
          <w:sz w:val="18"/>
        </w:rPr>
        <w:t>The Airship at Cardiff.</w:t>
      </w:r>
      <w:r>
        <w:rPr>
          <w:sz w:val="18"/>
        </w:rPr>
        <w:t xml:space="preserve">     </w:t>
      </w:r>
    </w:p>
    <w:p w:rsidR="00800D33" w:rsidRDefault="00800D33">
      <w:pPr>
        <w:ind w:left="280" w:right="-300"/>
        <w:jc w:val="both"/>
        <w:rPr>
          <w:sz w:val="18"/>
        </w:rPr>
      </w:pPr>
      <w:r>
        <w:rPr>
          <w:sz w:val="18"/>
        </w:rPr>
        <w:t>The report made by Captain Lionel Lindsay, Chief Constable of Glamorganshire, that an airship passed over Cardiff, is confirmed by other eye-witnesses. It is stated that after leaving Cardiff the course of the airship was altered from due west to north-west. It is said to have carried a light and travelled at a considerable speed.</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Times</w:t>
      </w:r>
      <w:r>
        <w:rPr>
          <w:sz w:val="18"/>
        </w:rPr>
        <w:t xml:space="preserve"> </w:t>
      </w:r>
      <w:r>
        <w:rPr>
          <w:sz w:val="18"/>
          <w:u w:val="single"/>
        </w:rPr>
        <w:t>of</w:t>
      </w:r>
      <w:r>
        <w:rPr>
          <w:sz w:val="18"/>
        </w:rPr>
        <w:t xml:space="preserve"> </w:t>
      </w:r>
      <w:r>
        <w:rPr>
          <w:sz w:val="18"/>
          <w:u w:val="single"/>
        </w:rPr>
        <w:t>London</w:t>
      </w:r>
      <w:r>
        <w:rPr>
          <w:sz w:val="18"/>
        </w:rPr>
        <w:t>, January 22, 1913, p. 10)</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sz w:val="18"/>
        </w:rPr>
      </w:pPr>
      <w:r>
        <w:rPr>
          <w:b/>
          <w:sz w:val="18"/>
        </w:rPr>
        <w:t>Two Mysterious Aircraft.</w:t>
      </w:r>
      <w:r>
        <w:rPr>
          <w:sz w:val="18"/>
        </w:rPr>
        <w:t xml:space="preserve">     </w:t>
      </w:r>
    </w:p>
    <w:p w:rsidR="00800D33" w:rsidRDefault="00800D33">
      <w:pPr>
        <w:ind w:left="280" w:right="-300"/>
        <w:jc w:val="both"/>
        <w:rPr>
          <w:sz w:val="18"/>
        </w:rPr>
      </w:pPr>
      <w:r>
        <w:rPr>
          <w:sz w:val="18"/>
        </w:rPr>
        <w:tab/>
        <w:t xml:space="preserve">Mr. H.A. Pertwee, of the engineering firm of Messrs. Pertwee and Beck, Great Yarmouth, says that on Tuesday of last week, about midnight, he heard an aeroplane or airship pass over his house, on the outside of the town, at a tremendous speed. Three or four minutes afterwards he heard it again.      </w:t>
      </w:r>
    </w:p>
    <w:p w:rsidR="00800D33" w:rsidRDefault="00800D33">
      <w:pPr>
        <w:ind w:left="280" w:right="-300"/>
        <w:jc w:val="both"/>
        <w:rPr>
          <w:sz w:val="18"/>
        </w:rPr>
      </w:pPr>
      <w:r>
        <w:rPr>
          <w:sz w:val="18"/>
        </w:rPr>
        <w:tab/>
        <w:t xml:space="preserve">Mr. Beck, Mr. Pertwee's partner, also states that on the day previously in the early morning he heard a similar sound over another part of the town.     </w:t>
      </w:r>
    </w:p>
    <w:p w:rsidR="00800D33" w:rsidRDefault="00800D33">
      <w:pPr>
        <w:ind w:left="280" w:right="-300"/>
        <w:jc w:val="both"/>
        <w:rPr>
          <w:sz w:val="18"/>
        </w:rPr>
      </w:pPr>
      <w:r>
        <w:rPr>
          <w:sz w:val="18"/>
        </w:rPr>
        <w:tab/>
        <w:t>Several people at Cardiff confirm the statement of Capt. Lionel Lindsay, the Chief Constable of Glamorganshire, that an airship passed over the city on Friday evening. They state that it was travelling westward, and after passing over Cardiff changed its course to northwest.</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London</w:t>
      </w:r>
      <w:r>
        <w:rPr>
          <w:sz w:val="18"/>
        </w:rPr>
        <w:t xml:space="preserve"> </w:t>
      </w:r>
      <w:r>
        <w:rPr>
          <w:sz w:val="18"/>
          <w:u w:val="single"/>
        </w:rPr>
        <w:t>Daily</w:t>
      </w:r>
      <w:r>
        <w:rPr>
          <w:sz w:val="18"/>
        </w:rPr>
        <w:t xml:space="preserve"> </w:t>
      </w:r>
      <w:r>
        <w:rPr>
          <w:sz w:val="18"/>
          <w:u w:val="single"/>
        </w:rPr>
        <w:t>Express</w:t>
      </w:r>
      <w:r>
        <w:rPr>
          <w:sz w:val="18"/>
        </w:rPr>
        <w:t>, January 22, 1913, p. 5)</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b/>
          <w:sz w:val="18"/>
        </w:rPr>
      </w:pPr>
      <w:r>
        <w:rPr>
          <w:b/>
          <w:sz w:val="18"/>
        </w:rPr>
        <w:t>Cardiff Airship Mystery.</w:t>
      </w:r>
    </w:p>
    <w:p w:rsidR="00800D33" w:rsidRDefault="00800D33">
      <w:pPr>
        <w:ind w:left="280" w:right="-300"/>
        <w:jc w:val="center"/>
        <w:rPr>
          <w:sz w:val="18"/>
        </w:rPr>
      </w:pPr>
      <w:r>
        <w:rPr>
          <w:b/>
          <w:sz w:val="18"/>
        </w:rPr>
        <w:t>Chief Constable's Story Supported By Other Eye-Witnesses.</w:t>
      </w:r>
      <w:r>
        <w:rPr>
          <w:sz w:val="18"/>
        </w:rPr>
        <w:t xml:space="preserve">     </w:t>
      </w:r>
    </w:p>
    <w:p w:rsidR="00800D33" w:rsidRDefault="00800D33">
      <w:pPr>
        <w:ind w:left="280" w:right="-300"/>
        <w:jc w:val="both"/>
        <w:rPr>
          <w:sz w:val="18"/>
        </w:rPr>
      </w:pPr>
      <w:r>
        <w:rPr>
          <w:sz w:val="18"/>
        </w:rPr>
        <w:tab/>
        <w:t xml:space="preserve">The report made by Captain Lionel Lindsay, Chief Constable of Glamorganshire, that a large airship passed over Cardiff, is confirmed by other eye-witnesses.     </w:t>
      </w:r>
    </w:p>
    <w:p w:rsidR="00800D33" w:rsidRDefault="00800D33">
      <w:pPr>
        <w:ind w:left="280" w:right="-300"/>
        <w:jc w:val="both"/>
        <w:rPr>
          <w:sz w:val="18"/>
        </w:rPr>
      </w:pPr>
      <w:r>
        <w:rPr>
          <w:sz w:val="18"/>
        </w:rPr>
        <w:tab/>
        <w:t xml:space="preserve">After leaving Cardiff the course of the airship was altered from due west to north west.     </w:t>
      </w:r>
    </w:p>
    <w:p w:rsidR="00800D33" w:rsidRDefault="00800D33">
      <w:pPr>
        <w:ind w:left="280" w:right="-300"/>
        <w:jc w:val="both"/>
        <w:rPr>
          <w:sz w:val="18"/>
        </w:rPr>
      </w:pPr>
      <w:r>
        <w:rPr>
          <w:sz w:val="18"/>
        </w:rPr>
        <w:tab/>
        <w:t>It is said to have carried a light, and travelled so fast that when one observer ran to the telephone the airship had almost disappeared.</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Nottingham</w:t>
      </w:r>
      <w:r>
        <w:rPr>
          <w:sz w:val="18"/>
        </w:rPr>
        <w:t xml:space="preserve"> </w:t>
      </w:r>
      <w:r>
        <w:rPr>
          <w:sz w:val="18"/>
          <w:u w:val="single"/>
        </w:rPr>
        <w:t>Daily</w:t>
      </w:r>
      <w:r>
        <w:rPr>
          <w:sz w:val="18"/>
        </w:rPr>
        <w:t xml:space="preserve"> </w:t>
      </w:r>
      <w:r>
        <w:rPr>
          <w:sz w:val="18"/>
          <w:u w:val="single"/>
        </w:rPr>
        <w:t>Express</w:t>
      </w:r>
      <w:r>
        <w:rPr>
          <w:sz w:val="18"/>
        </w:rPr>
        <w:t>, January 22, 1913)</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sz w:val="18"/>
        </w:rPr>
      </w:pPr>
      <w:r>
        <w:rPr>
          <w:b/>
          <w:sz w:val="18"/>
        </w:rPr>
        <w:t>AIRSHIP MYSTERY.</w:t>
      </w:r>
      <w:r>
        <w:rPr>
          <w:sz w:val="18"/>
        </w:rPr>
        <w:t xml:space="preserve">     </w:t>
      </w:r>
    </w:p>
    <w:p w:rsidR="00800D33" w:rsidRDefault="00800D33">
      <w:pPr>
        <w:ind w:left="280" w:right="-300"/>
        <w:jc w:val="both"/>
        <w:rPr>
          <w:sz w:val="18"/>
        </w:rPr>
      </w:pPr>
      <w:r>
        <w:rPr>
          <w:sz w:val="18"/>
        </w:rPr>
        <w:tab/>
        <w:t>The statement of Captain L. Lindsay to the effect that he observed an airship over Cardiff just as darkness was falling an evening or two ago is confirmed by a Cardiff youth, named John Wilkey, son of Mr. G.M. Wilkey, newsagent, of Frederick-street. He states that on Saturday evening he saw a trail of smoke. On closer examination he saw an aircraft and exclaimed to his father "There's an aeroplane." His father, however, paid litt;e heed to the lad's remark, but when he saw Captain Lindsay's remarks on Tuesday the youth's exclamation he asserts must be true.</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Western</w:t>
      </w:r>
      <w:r>
        <w:rPr>
          <w:sz w:val="18"/>
        </w:rPr>
        <w:t xml:space="preserve"> </w:t>
      </w:r>
      <w:r>
        <w:rPr>
          <w:sz w:val="18"/>
          <w:u w:val="single"/>
        </w:rPr>
        <w:t>Mail</w:t>
      </w:r>
      <w:r>
        <w:rPr>
          <w:sz w:val="18"/>
        </w:rPr>
        <w:t xml:space="preserve"> [Cardiff, Glamorganshire], January 22, 1913, p. 6)</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sz w:val="18"/>
        </w:rPr>
      </w:pPr>
      <w:r>
        <w:rPr>
          <w:b/>
          <w:sz w:val="18"/>
        </w:rPr>
        <w:t>THE MYSTERIOUS AIRSHIP.</w:t>
      </w:r>
      <w:r>
        <w:rPr>
          <w:sz w:val="18"/>
        </w:rPr>
        <w:t xml:space="preserve">     </w:t>
      </w:r>
    </w:p>
    <w:p w:rsidR="00800D33" w:rsidRDefault="00800D33">
      <w:pPr>
        <w:ind w:left="280" w:right="-300"/>
        <w:jc w:val="both"/>
        <w:rPr>
          <w:sz w:val="18"/>
        </w:rPr>
      </w:pPr>
      <w:r>
        <w:rPr>
          <w:sz w:val="18"/>
        </w:rPr>
        <w:tab/>
        <w:t>Our Cardiff correspondent states that confirmation has been obtained from Merthyr of the flight of a mysterious airship over Glamorgan at dawn of Friday morning last. The craft was first seen (as reported in our columns yesterday) by Captain Lionel Lindsay, chief of the Glamorgan County Constabulary, who stated that he saw an airship to the west of Cardiff, travelling apparently towards Swansea. He took it to be an airship as it was leaving a trail of smoke behind. After leaving the seaboard the aircraft, if such it was, must have changed its course from Merthyr is north of Cardiff. Mr. Steven Morgan, of the Walk, Merthyr, states that he saw what was obviously the same craft about half an hour later over the town of Merthyr. He, too, was struck with the trail of smoke. He saw the craft from his bedroom window, and after a brief glance went for a powerful telescope, but when he returned the object slipped out of view over the Aberdare Valley.</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Yorkshire</w:t>
      </w:r>
      <w:r>
        <w:rPr>
          <w:sz w:val="18"/>
        </w:rPr>
        <w:t xml:space="preserve"> </w:t>
      </w:r>
      <w:r>
        <w:rPr>
          <w:sz w:val="18"/>
          <w:u w:val="single"/>
        </w:rPr>
        <w:t>Post</w:t>
      </w:r>
      <w:r>
        <w:rPr>
          <w:sz w:val="18"/>
        </w:rPr>
        <w:t xml:space="preserve"> [Leeds], January 22, 1913)</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b/>
          <w:sz w:val="18"/>
        </w:rPr>
      </w:pPr>
      <w:r>
        <w:rPr>
          <w:b/>
          <w:sz w:val="18"/>
        </w:rPr>
        <w:t>----------------</w:t>
      </w:r>
    </w:p>
    <w:p w:rsidR="00800D33" w:rsidRDefault="00800D33">
      <w:pPr>
        <w:ind w:left="280" w:right="-300"/>
        <w:jc w:val="center"/>
        <w:rPr>
          <w:b/>
          <w:sz w:val="18"/>
        </w:rPr>
      </w:pPr>
      <w:r>
        <w:rPr>
          <w:b/>
          <w:sz w:val="18"/>
        </w:rPr>
        <w:t>AIRSHIP MYSTERY.</w:t>
      </w:r>
    </w:p>
    <w:p w:rsidR="00800D33" w:rsidRDefault="00800D33">
      <w:pPr>
        <w:ind w:left="280" w:right="-300"/>
        <w:jc w:val="center"/>
        <w:rPr>
          <w:b/>
          <w:sz w:val="18"/>
        </w:rPr>
      </w:pPr>
      <w:r>
        <w:rPr>
          <w:b/>
          <w:sz w:val="18"/>
        </w:rPr>
        <w:t>Another Witness of Flight Over Cardiff.</w:t>
      </w:r>
    </w:p>
    <w:p w:rsidR="00800D33" w:rsidRDefault="00800D33">
      <w:pPr>
        <w:ind w:left="280" w:right="-300"/>
        <w:jc w:val="center"/>
        <w:rPr>
          <w:sz w:val="18"/>
        </w:rPr>
      </w:pPr>
      <w:r>
        <w:rPr>
          <w:b/>
          <w:sz w:val="18"/>
        </w:rPr>
        <w:t>------</w:t>
      </w:r>
      <w:r>
        <w:rPr>
          <w:sz w:val="18"/>
        </w:rPr>
        <w:t xml:space="preserve">     </w:t>
      </w:r>
    </w:p>
    <w:p w:rsidR="00800D33" w:rsidRDefault="00800D33">
      <w:pPr>
        <w:ind w:left="280" w:right="-300"/>
        <w:jc w:val="both"/>
        <w:rPr>
          <w:sz w:val="18"/>
        </w:rPr>
      </w:pPr>
      <w:r>
        <w:rPr>
          <w:sz w:val="18"/>
        </w:rPr>
        <w:tab/>
        <w:t xml:space="preserve">The statement of Captain Lionel Lindsay to the effect that he observed an airship over Cardiff just as darkness was falling an evening or two ago is confirmed by a Cardiff, named  John Wilkey, son of Mr. G.M. Wilkey, newsagent, of Frederick-street. He states that on Saturday evening he saw in the sky a trail of smoke. On closer examination he saw an aircraft and exclaimed to his father, "There's an aeroplane." His father, however, paid little attention to the lad's remark but when he saw Captain Lindsay's remarks on Tuesday the youth's exclamation he asserts must be true.     </w:t>
      </w:r>
    </w:p>
    <w:p w:rsidR="00800D33" w:rsidRDefault="00800D33">
      <w:pPr>
        <w:ind w:left="280" w:right="-300"/>
        <w:jc w:val="both"/>
        <w:rPr>
          <w:sz w:val="18"/>
        </w:rPr>
      </w:pPr>
      <w:r>
        <w:rPr>
          <w:sz w:val="18"/>
        </w:rPr>
        <w:tab/>
        <w:t xml:space="preserve">It is also stated that Miss Francis, of Bonvilstone, saw the airship at just about the same time, and going in the direction described by Captain Lindsay.     </w:t>
      </w:r>
    </w:p>
    <w:p w:rsidR="00800D33" w:rsidRDefault="00800D33">
      <w:pPr>
        <w:ind w:left="280" w:right="-300"/>
        <w:jc w:val="both"/>
        <w:rPr>
          <w:sz w:val="18"/>
        </w:rPr>
      </w:pPr>
      <w:r>
        <w:rPr>
          <w:sz w:val="18"/>
        </w:rPr>
        <w:tab/>
        <w:t>Mr. H.J. Marshall, of Eaton-crescent, Swansea, states that he saw either an aeroplane or an aircraft of some kind coming from the direction of Llanelly on Tuesday morning. It was was travelling from west to east at a fairly good speed, and the light was a peculiar reddish warm colour.</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Western</w:t>
      </w:r>
      <w:r>
        <w:rPr>
          <w:sz w:val="18"/>
        </w:rPr>
        <w:t xml:space="preserve"> </w:t>
      </w:r>
      <w:r>
        <w:rPr>
          <w:sz w:val="18"/>
          <w:u w:val="single"/>
        </w:rPr>
        <w:t>Mail</w:t>
      </w:r>
      <w:r>
        <w:rPr>
          <w:sz w:val="18"/>
        </w:rPr>
        <w:t>, January 22, 1913)</w:t>
      </w:r>
    </w:p>
    <w:p w:rsidR="00800D33" w:rsidRDefault="00800D33">
      <w:pPr>
        <w:ind w:left="280" w:right="-300"/>
        <w:jc w:val="both"/>
        <w:rPr>
          <w:sz w:val="18"/>
        </w:rPr>
      </w:pPr>
      <w:r>
        <w:rPr>
          <w:sz w:val="18"/>
        </w:rPr>
        <w:t>(Credit David Clarke and Granville Oldroyd)</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b/>
          <w:sz w:val="18"/>
        </w:rPr>
      </w:pPr>
      <w:r>
        <w:rPr>
          <w:b/>
          <w:sz w:val="18"/>
        </w:rPr>
        <w:t>SWANSEA'S "AIRSHIP."</w:t>
      </w:r>
    </w:p>
    <w:p w:rsidR="00800D33" w:rsidRDefault="00800D33">
      <w:pPr>
        <w:ind w:left="280" w:right="-300"/>
        <w:jc w:val="center"/>
        <w:rPr>
          <w:sz w:val="18"/>
        </w:rPr>
      </w:pPr>
      <w:r>
        <w:rPr>
          <w:b/>
          <w:sz w:val="18"/>
        </w:rPr>
        <w:t>AN EXPLANATION.</w:t>
      </w:r>
      <w:r>
        <w:rPr>
          <w:sz w:val="18"/>
        </w:rPr>
        <w:t xml:space="preserve">     </w:t>
      </w:r>
    </w:p>
    <w:p w:rsidR="00800D33" w:rsidRDefault="00800D33">
      <w:pPr>
        <w:ind w:left="280" w:right="-300"/>
        <w:jc w:val="both"/>
        <w:rPr>
          <w:sz w:val="18"/>
        </w:rPr>
      </w:pPr>
      <w:r>
        <w:rPr>
          <w:sz w:val="18"/>
        </w:rPr>
        <w:tab/>
        <w:t>Mr. Cyril Jenkins, Uplands House, Swansea, says that he sent up a fire balloon about the same time on Saturday night as Mr. Marshall thought he saw the "airship" at Swansea. "It travelled high and at a very fast rate in an eastern direction, and to an observer would look like a very large star."</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South</w:t>
      </w:r>
      <w:r>
        <w:rPr>
          <w:sz w:val="18"/>
        </w:rPr>
        <w:t xml:space="preserve"> </w:t>
      </w:r>
      <w:r>
        <w:rPr>
          <w:sz w:val="18"/>
          <w:u w:val="single"/>
        </w:rPr>
        <w:t>Wales</w:t>
      </w:r>
      <w:r>
        <w:rPr>
          <w:sz w:val="18"/>
        </w:rPr>
        <w:t xml:space="preserve"> </w:t>
      </w:r>
      <w:r>
        <w:rPr>
          <w:sz w:val="18"/>
          <w:u w:val="single"/>
        </w:rPr>
        <w:t>Daily</w:t>
      </w:r>
      <w:r>
        <w:rPr>
          <w:sz w:val="18"/>
        </w:rPr>
        <w:t xml:space="preserve"> </w:t>
      </w:r>
      <w:r>
        <w:rPr>
          <w:sz w:val="18"/>
          <w:u w:val="single"/>
        </w:rPr>
        <w:t>Post</w:t>
      </w:r>
      <w:r>
        <w:rPr>
          <w:sz w:val="18"/>
        </w:rPr>
        <w:t xml:space="preserve"> [Swansea, Glamorganshire], January 22, 1913, p. 5)</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b/>
          <w:sz w:val="18"/>
        </w:rPr>
      </w:pPr>
      <w:r>
        <w:rPr>
          <w:b/>
          <w:sz w:val="18"/>
        </w:rPr>
        <w:t>AIRSHIP MYSTERIES.</w:t>
      </w:r>
    </w:p>
    <w:p w:rsidR="00800D33" w:rsidRDefault="00800D33">
      <w:pPr>
        <w:ind w:left="280" w:right="-300"/>
        <w:jc w:val="center"/>
        <w:rPr>
          <w:b/>
          <w:sz w:val="18"/>
        </w:rPr>
      </w:pPr>
      <w:r>
        <w:rPr>
          <w:b/>
          <w:sz w:val="18"/>
        </w:rPr>
        <w:t>-----*-----</w:t>
      </w:r>
    </w:p>
    <w:p w:rsidR="00800D33" w:rsidRDefault="00800D33">
      <w:pPr>
        <w:ind w:left="280" w:right="-300"/>
        <w:jc w:val="center"/>
        <w:rPr>
          <w:b/>
          <w:sz w:val="18"/>
        </w:rPr>
      </w:pPr>
      <w:r>
        <w:rPr>
          <w:b/>
          <w:sz w:val="18"/>
        </w:rPr>
        <w:t>Reports from Cardiff, Yarmouth, and the Midlands.</w:t>
      </w:r>
    </w:p>
    <w:p w:rsidR="00800D33" w:rsidRDefault="00800D33">
      <w:pPr>
        <w:ind w:left="280" w:right="-300"/>
        <w:jc w:val="center"/>
        <w:rPr>
          <w:sz w:val="18"/>
        </w:rPr>
      </w:pPr>
      <w:r>
        <w:rPr>
          <w:b/>
          <w:sz w:val="18"/>
        </w:rPr>
        <w:t>--------</w:t>
      </w:r>
      <w:r>
        <w:rPr>
          <w:sz w:val="18"/>
        </w:rPr>
        <w:t xml:space="preserve">     </w:t>
      </w:r>
    </w:p>
    <w:p w:rsidR="00800D33" w:rsidRDefault="00800D33">
      <w:pPr>
        <w:ind w:left="280" w:right="-300"/>
        <w:jc w:val="both"/>
        <w:rPr>
          <w:sz w:val="18"/>
        </w:rPr>
      </w:pPr>
      <w:r>
        <w:rPr>
          <w:sz w:val="18"/>
        </w:rPr>
        <w:tab/>
        <w:t xml:space="preserve">Several witnesses have confirmed the statement of Captain Lionel Lindsay, chief constable of Glamorgan, that he saw an unknown airship over Cardiff at 5:30 p.m. on Friday. Mr. Stephen Morgan, of Merthyr, states that he saw "something resembling an airship" about six p.m. on Friday, that it carried a light, and that it left a column of smoke in its wake.     </w:t>
      </w:r>
    </w:p>
    <w:p w:rsidR="00800D33" w:rsidRDefault="00800D33">
      <w:pPr>
        <w:ind w:left="280" w:right="-300"/>
        <w:jc w:val="both"/>
        <w:rPr>
          <w:sz w:val="18"/>
        </w:rPr>
      </w:pPr>
      <w:r>
        <w:rPr>
          <w:sz w:val="18"/>
        </w:rPr>
        <w:tab/>
        <w:t xml:space="preserve">Mr. E. Morgan, of Roath, Cardiff, states that when he saw the ship the light was too dim to see its lines clearly, but that it appeared to be "oval-shaped." It declared that a fortnight ago an airship was dimly seen at night over Barry Dock.     </w:t>
      </w:r>
    </w:p>
    <w:p w:rsidR="00800D33" w:rsidRDefault="00800D33">
      <w:pPr>
        <w:ind w:left="280" w:right="-300"/>
        <w:jc w:val="both"/>
        <w:rPr>
          <w:sz w:val="18"/>
        </w:rPr>
      </w:pPr>
      <w:r>
        <w:rPr>
          <w:sz w:val="18"/>
        </w:rPr>
        <w:tab/>
        <w:t>The Eastern Daily Press publishes a statement by Mr. Herbert A. Pertwee, of [unreadable], North Denes-road, Yarmouth, that between midnight and 1 a.m. on January 15 he heard an airship or aeroplane pass over his house, return, and then fade away. The Wolverhampton Express and Star states that several people at [unreadable] saw an airship bearing a light at 7:30 p.m. on Sunday last.</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Daily</w:t>
      </w:r>
      <w:r>
        <w:rPr>
          <w:sz w:val="18"/>
        </w:rPr>
        <w:t xml:space="preserve"> </w:t>
      </w:r>
      <w:r>
        <w:rPr>
          <w:sz w:val="18"/>
          <w:u w:val="single"/>
        </w:rPr>
        <w:t>Mail</w:t>
      </w:r>
      <w:r>
        <w:rPr>
          <w:sz w:val="18"/>
        </w:rPr>
        <w:t xml:space="preserve"> [London], January 22, 1913)</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b/>
          <w:sz w:val="18"/>
        </w:rPr>
      </w:pPr>
      <w:r>
        <w:rPr>
          <w:b/>
          <w:sz w:val="18"/>
        </w:rPr>
        <w:t>IS THERE SECRET GARAGE IN THIS COUNTRY.</w:t>
      </w:r>
    </w:p>
    <w:p w:rsidR="00800D33" w:rsidRDefault="00800D33">
      <w:pPr>
        <w:ind w:left="280" w:right="-300"/>
        <w:jc w:val="center"/>
        <w:rPr>
          <w:b/>
          <w:sz w:val="18"/>
        </w:rPr>
      </w:pPr>
      <w:r>
        <w:rPr>
          <w:b/>
          <w:sz w:val="18"/>
        </w:rPr>
        <w:t xml:space="preserve">WAR TIME DANGER.M.P. </w:t>
      </w:r>
    </w:p>
    <w:p w:rsidR="00800D33" w:rsidRDefault="00800D33">
      <w:pPr>
        <w:ind w:left="280" w:right="-300"/>
        <w:jc w:val="center"/>
        <w:rPr>
          <w:sz w:val="18"/>
        </w:rPr>
      </w:pPr>
      <w:r>
        <w:rPr>
          <w:b/>
          <w:sz w:val="18"/>
        </w:rPr>
        <w:t>Alarmed at Country's Lack of Preparation.</w:t>
      </w:r>
      <w:r>
        <w:rPr>
          <w:sz w:val="18"/>
        </w:rPr>
        <w:t xml:space="preserve">     </w:t>
      </w:r>
    </w:p>
    <w:p w:rsidR="00800D33" w:rsidRDefault="00800D33">
      <w:pPr>
        <w:ind w:left="280" w:right="-300"/>
        <w:jc w:val="both"/>
        <w:rPr>
          <w:sz w:val="18"/>
        </w:rPr>
      </w:pPr>
      <w:r>
        <w:rPr>
          <w:sz w:val="18"/>
        </w:rPr>
        <w:tab/>
        <w:t xml:space="preserve">The news that Captain Lionel Lindsay, the Chief Constable of Glamorganshire, as well as other persons, saw a large airship flying at a great pace over Cardiff on Monday evening, has raised the question: Is a secret airship garaged in this country? or, is the Channel periodically crossed by a dirigible of unknown to the authorities? Either fact, based on the report of this other airship mystery, is disturbing, in view of our backward state as regards aircraft in comparison with Continental countries.     </w:t>
      </w:r>
    </w:p>
    <w:p w:rsidR="00800D33" w:rsidRDefault="00800D33">
      <w:pPr>
        <w:ind w:left="280" w:right="-300"/>
        <w:jc w:val="both"/>
        <w:rPr>
          <w:sz w:val="18"/>
        </w:rPr>
      </w:pPr>
      <w:r>
        <w:rPr>
          <w:sz w:val="18"/>
        </w:rPr>
        <w:tab/>
        <w:t xml:space="preserve">At the Royal Aero Club yesterday, it was pointed out to a "Daily Dispatch" representative that an unknown airship must cross the Channel, as it would be impossible to garage such a huge vessel secretly in this country. "Captain Lindsay would not, apparently, be deceived as to what he says, for he refers to the vessel as travelling faster than the Willows airship," said an official, "and he evidently knows the Willows craft. All the same, it is impossible for us to say whether the report is true, for we know nothing here beyond what we have read."     </w:t>
      </w:r>
    </w:p>
    <w:p w:rsidR="00800D33" w:rsidRDefault="00800D33">
      <w:pPr>
        <w:ind w:left="280" w:right="-300"/>
        <w:jc w:val="both"/>
        <w:rPr>
          <w:sz w:val="18"/>
        </w:rPr>
      </w:pPr>
      <w:r>
        <w:rPr>
          <w:sz w:val="18"/>
        </w:rPr>
        <w:tab/>
        <w:t>Mr. Joynson-Hicks M.P., who takes a keen interest in our aerial progress, and questioned the Admiralty on the occasions of the previous reports of unknown vessels having been seen, proposed asking further questions in the House. "I don't doubt the report at all," he told our representative, "for though our own aircraft can only do thirty or forty miles, the Zeppelin vessels can cross the Channel. I believe, in fact, that foreign dirigibles are crossing the English Channel at will. It is a very seriously matter. What would happen in case of war, seeing that we ourselves lack such efficient dirigibles, is not pleasant to contemplate. We are hopelessly behind, but we keep pegging away at the authorities, and intend asking further questions in the future.</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Daily</w:t>
      </w:r>
      <w:r>
        <w:rPr>
          <w:sz w:val="18"/>
        </w:rPr>
        <w:t xml:space="preserve"> </w:t>
      </w:r>
      <w:r>
        <w:rPr>
          <w:sz w:val="18"/>
          <w:u w:val="single"/>
        </w:rPr>
        <w:t>Dispatch</w:t>
      </w:r>
      <w:r>
        <w:rPr>
          <w:sz w:val="18"/>
        </w:rPr>
        <w:t xml:space="preserve"> [Manchester Edition], January 22, 1913)</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sz w:val="18"/>
        </w:rPr>
      </w:pPr>
      <w:r>
        <w:rPr>
          <w:b/>
          <w:sz w:val="18"/>
        </w:rPr>
        <w:t>AIRSHIP MYSTERY.SIGHTED BY MANY PEOPLE.</w:t>
      </w:r>
      <w:r>
        <w:rPr>
          <w:sz w:val="18"/>
        </w:rPr>
        <w:t xml:space="preserve">     </w:t>
      </w:r>
    </w:p>
    <w:p w:rsidR="00800D33" w:rsidRDefault="00800D33">
      <w:pPr>
        <w:ind w:left="280" w:right="-300"/>
        <w:jc w:val="both"/>
        <w:rPr>
          <w:sz w:val="18"/>
        </w:rPr>
      </w:pPr>
      <w:r>
        <w:rPr>
          <w:sz w:val="18"/>
        </w:rPr>
        <w:tab/>
        <w:t xml:space="preserve">The airship seen at Swansea and previously at Cardiff was sighted by observers at Merthyr, Bonvilstone (Vale of Glamorgan), and Cardiff, who corroborate the Chief Constable's experience, Captain Lindsay, it will be recalled, being the first to announce it. The Barry report alludes to an "aeroplane;" the Merthyr report says the aircraft lefty a trail of smoke behind.     </w:t>
      </w:r>
    </w:p>
    <w:p w:rsidR="00800D33" w:rsidRDefault="00800D33">
      <w:pPr>
        <w:ind w:left="280" w:right="-300"/>
        <w:jc w:val="both"/>
        <w:rPr>
          <w:sz w:val="18"/>
        </w:rPr>
      </w:pPr>
      <w:r>
        <w:rPr>
          <w:sz w:val="18"/>
        </w:rPr>
        <w:tab/>
        <w:t xml:space="preserve">It is fairly well established that a privately-owned German dirigible has crossed the North Sea and reached Sheerness by night, but it is very remarkable that nobody sighted the South Wales visitant in England, which it must have crossed in daylight to come to this region.     </w:t>
      </w:r>
    </w:p>
    <w:p w:rsidR="00800D33" w:rsidRDefault="00800D33">
      <w:pPr>
        <w:ind w:left="280" w:right="-300"/>
        <w:jc w:val="both"/>
        <w:rPr>
          <w:sz w:val="18"/>
        </w:rPr>
      </w:pPr>
      <w:r>
        <w:rPr>
          <w:sz w:val="18"/>
        </w:rPr>
        <w:tab/>
        <w:t>The airship was seen by one or two persons at Sketty.</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South</w:t>
      </w:r>
      <w:r>
        <w:rPr>
          <w:sz w:val="18"/>
        </w:rPr>
        <w:t xml:space="preserve"> </w:t>
      </w:r>
      <w:r>
        <w:rPr>
          <w:sz w:val="18"/>
          <w:u w:val="single"/>
        </w:rPr>
        <w:t>Wales</w:t>
      </w:r>
      <w:r>
        <w:rPr>
          <w:sz w:val="18"/>
        </w:rPr>
        <w:t xml:space="preserve"> </w:t>
      </w:r>
      <w:r>
        <w:rPr>
          <w:sz w:val="18"/>
          <w:u w:val="single"/>
        </w:rPr>
        <w:t>Daily</w:t>
      </w:r>
      <w:r>
        <w:rPr>
          <w:sz w:val="18"/>
        </w:rPr>
        <w:t xml:space="preserve"> </w:t>
      </w:r>
      <w:r>
        <w:rPr>
          <w:sz w:val="18"/>
          <w:u w:val="single"/>
        </w:rPr>
        <w:t>Post</w:t>
      </w:r>
      <w:r>
        <w:rPr>
          <w:sz w:val="18"/>
        </w:rPr>
        <w:t xml:space="preserve"> [Swansea, Glamorganshire], January 22, 1913, p. 3)</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w:t>
      </w:r>
    </w:p>
    <w:p w:rsidR="00800D33" w:rsidRDefault="00800D33">
      <w:pPr>
        <w:ind w:left="280" w:right="-300"/>
        <w:jc w:val="both"/>
        <w:rPr>
          <w:b/>
          <w:sz w:val="18"/>
        </w:rPr>
      </w:pPr>
    </w:p>
    <w:p w:rsidR="00800D33" w:rsidRDefault="00800D33">
      <w:pPr>
        <w:ind w:left="280" w:right="-300"/>
        <w:jc w:val="center"/>
        <w:rPr>
          <w:sz w:val="18"/>
        </w:rPr>
      </w:pPr>
      <w:r>
        <w:rPr>
          <w:b/>
          <w:sz w:val="18"/>
        </w:rPr>
        <w:t>Welsh Airship Mystery.</w:t>
      </w:r>
      <w:r>
        <w:rPr>
          <w:sz w:val="18"/>
        </w:rPr>
        <w:t xml:space="preserve">     </w:t>
      </w:r>
    </w:p>
    <w:p w:rsidR="00800D33" w:rsidRDefault="00800D33">
      <w:pPr>
        <w:ind w:left="280" w:right="-300"/>
        <w:jc w:val="both"/>
        <w:rPr>
          <w:sz w:val="18"/>
        </w:rPr>
      </w:pPr>
      <w:r>
        <w:rPr>
          <w:sz w:val="18"/>
        </w:rPr>
        <w:tab/>
        <w:t xml:space="preserve">Reports have been received from many parts of Wales confirming the statement by Capt. Lionel Lindsay, Chief Constable of Glamorganshire, that an airship passed over Cardiff on Friday night.     </w:t>
      </w:r>
    </w:p>
    <w:p w:rsidR="00800D33" w:rsidRDefault="00800D33">
      <w:pPr>
        <w:ind w:left="280" w:right="-300"/>
        <w:jc w:val="both"/>
        <w:rPr>
          <w:sz w:val="18"/>
        </w:rPr>
      </w:pPr>
      <w:r>
        <w:rPr>
          <w:sz w:val="18"/>
        </w:rPr>
        <w:tab/>
        <w:t xml:space="preserve">The mysterious aircraft has been seen or heard at Merthyr, Aberdare, Neath, and Skitty.     </w:t>
      </w:r>
    </w:p>
    <w:p w:rsidR="00800D33" w:rsidRDefault="00800D33">
      <w:pPr>
        <w:ind w:left="280" w:right="-300"/>
        <w:jc w:val="both"/>
        <w:rPr>
          <w:sz w:val="18"/>
        </w:rPr>
      </w:pPr>
      <w:r>
        <w:rPr>
          <w:sz w:val="18"/>
        </w:rPr>
        <w:tab/>
        <w:t>Mr. E.T. Willows, the famous Cardiff airman, suggested yesterday that it might be one of the seven or eight large German aircraft, which are quite capable of making the trip from the German coast to the Bristol Channel.</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London</w:t>
      </w:r>
      <w:r>
        <w:rPr>
          <w:sz w:val="18"/>
        </w:rPr>
        <w:t xml:space="preserve"> </w:t>
      </w:r>
      <w:r>
        <w:rPr>
          <w:sz w:val="18"/>
          <w:u w:val="single"/>
        </w:rPr>
        <w:t>Daily</w:t>
      </w:r>
      <w:r>
        <w:rPr>
          <w:sz w:val="18"/>
        </w:rPr>
        <w:t xml:space="preserve"> </w:t>
      </w:r>
      <w:r>
        <w:rPr>
          <w:sz w:val="18"/>
          <w:u w:val="single"/>
        </w:rPr>
        <w:t>Express</w:t>
      </w:r>
      <w:r>
        <w:rPr>
          <w:sz w:val="18"/>
        </w:rPr>
        <w:t>, January 23, 1913, p. 5)</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b/>
          <w:sz w:val="18"/>
        </w:rPr>
      </w:pPr>
      <w:r>
        <w:rPr>
          <w:b/>
          <w:sz w:val="18"/>
        </w:rPr>
        <w:t>IT A GERMAN?</w:t>
      </w:r>
    </w:p>
    <w:p w:rsidR="00800D33" w:rsidRDefault="00800D33">
      <w:pPr>
        <w:ind w:left="280" w:right="-300"/>
        <w:jc w:val="center"/>
        <w:rPr>
          <w:b/>
          <w:sz w:val="18"/>
        </w:rPr>
      </w:pPr>
      <w:r>
        <w:rPr>
          <w:b/>
          <w:sz w:val="18"/>
        </w:rPr>
        <w:t>-----*-----</w:t>
      </w:r>
    </w:p>
    <w:p w:rsidR="00800D33" w:rsidRDefault="00800D33">
      <w:pPr>
        <w:ind w:left="280" w:right="-300"/>
        <w:jc w:val="center"/>
        <w:rPr>
          <w:b/>
          <w:sz w:val="18"/>
        </w:rPr>
      </w:pPr>
      <w:r>
        <w:rPr>
          <w:b/>
          <w:sz w:val="18"/>
        </w:rPr>
        <w:t>The Mystery of the Airship.</w:t>
      </w:r>
    </w:p>
    <w:p w:rsidR="00800D33" w:rsidRDefault="00800D33">
      <w:pPr>
        <w:ind w:left="280" w:right="-300"/>
        <w:jc w:val="center"/>
        <w:rPr>
          <w:b/>
          <w:sz w:val="18"/>
        </w:rPr>
      </w:pPr>
      <w:r>
        <w:rPr>
          <w:b/>
          <w:sz w:val="18"/>
        </w:rPr>
        <w:t>----</w:t>
      </w:r>
    </w:p>
    <w:p w:rsidR="00800D33" w:rsidRDefault="00800D33">
      <w:pPr>
        <w:ind w:left="280" w:right="-300"/>
        <w:jc w:val="center"/>
        <w:rPr>
          <w:b/>
          <w:sz w:val="18"/>
        </w:rPr>
      </w:pPr>
      <w:r>
        <w:rPr>
          <w:b/>
          <w:sz w:val="18"/>
        </w:rPr>
        <w:t>Mr. E.T. Willows' Opinion.</w:t>
      </w:r>
    </w:p>
    <w:p w:rsidR="00800D33" w:rsidRDefault="00800D33">
      <w:pPr>
        <w:ind w:left="280" w:right="-300"/>
        <w:jc w:val="center"/>
        <w:rPr>
          <w:sz w:val="18"/>
        </w:rPr>
      </w:pPr>
      <w:r>
        <w:rPr>
          <w:b/>
          <w:sz w:val="18"/>
        </w:rPr>
        <w:t>----</w:t>
      </w:r>
      <w:r>
        <w:rPr>
          <w:sz w:val="18"/>
        </w:rPr>
        <w:t xml:space="preserve">     </w:t>
      </w:r>
    </w:p>
    <w:p w:rsidR="00800D33" w:rsidRDefault="00800D33">
      <w:pPr>
        <w:ind w:left="280" w:right="-300"/>
        <w:jc w:val="both"/>
        <w:rPr>
          <w:sz w:val="18"/>
        </w:rPr>
      </w:pPr>
      <w:r>
        <w:rPr>
          <w:sz w:val="18"/>
        </w:rPr>
        <w:tab/>
        <w:t xml:space="preserve">There is increasing confirmation of the statements of Captain Lindsay, the Glamorgan Chief Constable, and Mr. H.J. Marshall, of Swansea, as to an airship having been seen over West Wales during the past few days.     </w:t>
      </w:r>
    </w:p>
    <w:p w:rsidR="00800D33" w:rsidRDefault="00800D33">
      <w:pPr>
        <w:ind w:left="280" w:right="-300"/>
        <w:jc w:val="both"/>
        <w:rPr>
          <w:sz w:val="18"/>
        </w:rPr>
      </w:pPr>
      <w:r>
        <w:rPr>
          <w:sz w:val="18"/>
        </w:rPr>
        <w:tab/>
        <w:t xml:space="preserve">Mr. E.T. Willows, the well-known Cardiff airman, in conversation with a Cardiff pressman on Wednesday on the subject said:      </w:t>
      </w:r>
    </w:p>
    <w:p w:rsidR="00800D33" w:rsidRDefault="00800D33">
      <w:pPr>
        <w:ind w:left="280" w:right="-300"/>
        <w:jc w:val="both"/>
        <w:rPr>
          <w:sz w:val="18"/>
        </w:rPr>
      </w:pPr>
      <w:r>
        <w:rPr>
          <w:sz w:val="18"/>
        </w:rPr>
        <w:tab/>
        <w:t xml:space="preserve">"From some of the letters I have seen it is evident that a moving object in the air was seen from several places in South Wales late last Friday afternoon. The weather conditions were eminently suitable for a long flight to be made by an airship, except that it was somewhat misty, which, however, would be only a disadvantage from the point of view of the observer.     </w:t>
      </w:r>
    </w:p>
    <w:p w:rsidR="00800D33" w:rsidRDefault="00800D33">
      <w:pPr>
        <w:ind w:left="280" w:right="-300"/>
        <w:jc w:val="both"/>
        <w:rPr>
          <w:sz w:val="18"/>
        </w:rPr>
      </w:pPr>
      <w:r>
        <w:rPr>
          <w:sz w:val="18"/>
        </w:rPr>
        <w:tab/>
        <w:t xml:space="preserve">"In view of the evidence it is difficult to tell whether the object seen was an aeroplane or an airship, but the 'long oval shape' referred to by one or two observers suggests that it may have been a dirigible balloon.     </w:t>
      </w:r>
    </w:p>
    <w:p w:rsidR="00800D33" w:rsidRDefault="00800D33">
      <w:pPr>
        <w:ind w:left="280" w:right="-300"/>
        <w:jc w:val="both"/>
        <w:rPr>
          <w:sz w:val="18"/>
        </w:rPr>
      </w:pPr>
      <w:r>
        <w:rPr>
          <w:sz w:val="18"/>
        </w:rPr>
        <w:tab/>
        <w:t xml:space="preserve">"The two big airships of the British War Office, the Gamma and the Delta, are capable of a journey all over South Wales. The Gamma has a speed of about 50 miles an hour, and she is now in the new envelope which I made for her last year to enable her to undertake long trips. The Delta is also capable of doing a long trip, but at the present time she is out of commission, undergoing alterations.     </w:t>
      </w:r>
    </w:p>
    <w:p w:rsidR="00800D33" w:rsidRDefault="00800D33">
      <w:pPr>
        <w:ind w:left="280" w:right="-300"/>
        <w:jc w:val="both"/>
        <w:rPr>
          <w:sz w:val="18"/>
        </w:rPr>
      </w:pPr>
      <w:r>
        <w:rPr>
          <w:sz w:val="18"/>
        </w:rPr>
        <w:tab/>
        <w:t xml:space="preserve">"The smaller airship, the one which I made for the Navy authorities, is at present being used at Farnborough for training the officers and men of the naval wing of the Royal Flying Corps.""Possibilities" In War-time.     </w:t>
      </w:r>
    </w:p>
    <w:p w:rsidR="00800D33" w:rsidRDefault="00800D33">
      <w:pPr>
        <w:ind w:left="280" w:right="-300"/>
        <w:jc w:val="both"/>
        <w:rPr>
          <w:sz w:val="18"/>
        </w:rPr>
      </w:pPr>
      <w:r>
        <w:rPr>
          <w:sz w:val="18"/>
        </w:rPr>
        <w:tab/>
        <w:t xml:space="preserve">Mr. Willows added: "It is possible (in reply to a question) for some of the German airships of the Zeppelin [unreadable] types to make a trip as far as South Wales. Germany has now seven or eight large vessels capable of a speed of 40 or 50 miles an hour, and they can thus keep this up for 35 or 40 hours. This would mean between 1,800 and 2,000 miles, and of course brings the South Wales coalfield well within range of the destroying powers of these German aircraft working from the new naval bases at [unreadable] and Heligoland and points on the north-western portion of the German border.     </w:t>
      </w:r>
    </w:p>
    <w:p w:rsidR="00800D33" w:rsidRDefault="00800D33">
      <w:pPr>
        <w:ind w:left="280" w:right="-300"/>
        <w:jc w:val="both"/>
        <w:rPr>
          <w:sz w:val="18"/>
        </w:rPr>
      </w:pPr>
      <w:r>
        <w:rPr>
          <w:sz w:val="18"/>
        </w:rPr>
        <w:tab/>
        <w:t>"Of course, we have nothing in this country at present to in any way equal this type of airship, and the only attempt made so far has been the one at Barrow, [unreadable] I personally have been working upon plans of a similar nature, which in the near future may materialize; but upon these points I must not say any more at present."</w:t>
      </w:r>
    </w:p>
    <w:p w:rsidR="00800D33" w:rsidRDefault="00800D33">
      <w:pPr>
        <w:ind w:left="280" w:right="-300"/>
        <w:jc w:val="both"/>
        <w:rPr>
          <w:sz w:val="18"/>
        </w:rPr>
      </w:pPr>
    </w:p>
    <w:p w:rsidR="00800D33" w:rsidRDefault="00800D33">
      <w:pPr>
        <w:ind w:left="280" w:right="-300"/>
        <w:jc w:val="center"/>
        <w:rPr>
          <w:sz w:val="18"/>
        </w:rPr>
      </w:pPr>
      <w:r>
        <w:rPr>
          <w:b/>
          <w:sz w:val="18"/>
        </w:rPr>
        <w:t>A Glanamman Witness.</w:t>
      </w:r>
      <w:r>
        <w:rPr>
          <w:sz w:val="18"/>
        </w:rPr>
        <w:t xml:space="preserve">     </w:t>
      </w:r>
    </w:p>
    <w:p w:rsidR="00800D33" w:rsidRDefault="00800D33">
      <w:pPr>
        <w:ind w:left="280" w:right="-300"/>
        <w:jc w:val="both"/>
        <w:rPr>
          <w:sz w:val="18"/>
        </w:rPr>
      </w:pPr>
      <w:r>
        <w:rPr>
          <w:sz w:val="18"/>
        </w:rPr>
        <w:tab/>
        <w:t>A letter from Mr. T.R. Lewis, postman, Hondy Cottage, Glanamman, says that his wife told him she has seen what she believed to be a large aircraft passing over the Amman Valley, and travelling in a N.W. direction, between 6.30 and 6.45 on Saturday evening. Mr. Lewis adds: "Thinking at the time my wife must have been mistaken, I thought no more of it, but seeing statements in the paper convinces me she was right.      Another letter from [unreadable], Blackpill, refers to the hearing of what appeared to be an aeroplane on Friday evening.</w:t>
      </w:r>
    </w:p>
    <w:p w:rsidR="00800D33" w:rsidRDefault="00800D33">
      <w:pPr>
        <w:ind w:left="280" w:right="-300"/>
        <w:jc w:val="center"/>
        <w:rPr>
          <w:b/>
          <w:sz w:val="18"/>
        </w:rPr>
      </w:pPr>
      <w:r>
        <w:rPr>
          <w:b/>
          <w:sz w:val="18"/>
        </w:rPr>
        <w:t>------</w:t>
      </w:r>
    </w:p>
    <w:p w:rsidR="00800D33" w:rsidRDefault="00800D33">
      <w:pPr>
        <w:ind w:left="280" w:right="-300"/>
        <w:jc w:val="center"/>
        <w:rPr>
          <w:b/>
          <w:sz w:val="18"/>
        </w:rPr>
      </w:pPr>
      <w:r>
        <w:rPr>
          <w:b/>
          <w:sz w:val="18"/>
        </w:rPr>
        <w:t>WAS IT A BALLOON?</w:t>
      </w:r>
    </w:p>
    <w:p w:rsidR="00800D33" w:rsidRDefault="00800D33">
      <w:pPr>
        <w:ind w:left="280" w:right="-300"/>
        <w:jc w:val="center"/>
        <w:rPr>
          <w:b/>
          <w:sz w:val="18"/>
        </w:rPr>
      </w:pPr>
      <w:r>
        <w:rPr>
          <w:b/>
          <w:sz w:val="18"/>
        </w:rPr>
        <w:t>------</w:t>
      </w:r>
    </w:p>
    <w:p w:rsidR="00800D33" w:rsidRDefault="00800D33">
      <w:pPr>
        <w:ind w:left="280" w:right="-300"/>
        <w:jc w:val="center"/>
        <w:rPr>
          <w:sz w:val="18"/>
        </w:rPr>
      </w:pPr>
      <w:r>
        <w:rPr>
          <w:b/>
          <w:sz w:val="18"/>
        </w:rPr>
        <w:t>Mr. H. J. Marshall Disproves the Suggestion.</w:t>
      </w:r>
      <w:r>
        <w:rPr>
          <w:sz w:val="18"/>
        </w:rPr>
        <w:t xml:space="preserve">     </w:t>
      </w:r>
    </w:p>
    <w:p w:rsidR="00800D33" w:rsidRDefault="00800D33">
      <w:pPr>
        <w:ind w:left="280" w:right="-300"/>
        <w:jc w:val="both"/>
        <w:rPr>
          <w:sz w:val="18"/>
        </w:rPr>
      </w:pPr>
      <w:r>
        <w:rPr>
          <w:sz w:val="18"/>
        </w:rPr>
        <w:tab/>
        <w:t xml:space="preserve">The theory held that a fire balloon sent up by Mr. Jenkins, Uplands House, was the travelling light seen by Mr. H.J. Marshall is disproved by that gentleman, and he explained his reasons to a "Post" reporter on Thursday morning as follow:--     </w:t>
      </w:r>
    </w:p>
    <w:p w:rsidR="00800D33" w:rsidRDefault="00800D33">
      <w:pPr>
        <w:ind w:left="280" w:right="-300"/>
        <w:jc w:val="both"/>
        <w:rPr>
          <w:sz w:val="18"/>
        </w:rPr>
      </w:pPr>
      <w:r>
        <w:rPr>
          <w:sz w:val="18"/>
        </w:rPr>
        <w:tab/>
        <w:t xml:space="preserve">(1) The clouds were very low and not high at all. The spot where he first saw the light was in almost a direct line with Mr. Jenkins' house, so if it had been a balloon it could not have been very high. The fire is in the mouth of the balloon and soon shows up the whole shape of it, which cannot be mistaken for anything else.     </w:t>
      </w:r>
    </w:p>
    <w:p w:rsidR="00800D33" w:rsidRDefault="00800D33">
      <w:pPr>
        <w:ind w:left="280" w:right="-300"/>
        <w:jc w:val="both"/>
        <w:rPr>
          <w:sz w:val="18"/>
        </w:rPr>
      </w:pPr>
      <w:r>
        <w:rPr>
          <w:sz w:val="18"/>
        </w:rPr>
        <w:tab/>
        <w:t xml:space="preserve">(2) A balloon is drawn up by the hot air, and as it rises further and further it would travel upwards, and as the hot air increased the movement would be diagonal.     </w:t>
      </w:r>
    </w:p>
    <w:p w:rsidR="00800D33" w:rsidRDefault="00800D33">
      <w:pPr>
        <w:ind w:left="280" w:right="-300"/>
        <w:jc w:val="both"/>
        <w:rPr>
          <w:sz w:val="18"/>
        </w:rPr>
      </w:pPr>
      <w:r>
        <w:rPr>
          <w:sz w:val="18"/>
        </w:rPr>
        <w:tab/>
        <w:t xml:space="preserve">(3) A fire balloon has no motive power of its own and is carried by the wind. The clouds are driven, of course, by the same wind and at the samespeed and the light I saw was travelling considerably faster than the clouds.     </w:t>
      </w:r>
    </w:p>
    <w:p w:rsidR="00800D33" w:rsidRDefault="00800D33">
      <w:pPr>
        <w:ind w:left="280" w:right="-300"/>
        <w:jc w:val="both"/>
        <w:rPr>
          <w:sz w:val="18"/>
        </w:rPr>
      </w:pPr>
      <w:r>
        <w:rPr>
          <w:sz w:val="18"/>
        </w:rPr>
        <w:tab/>
        <w:t>(4) If it was seen at Sketty the same night how could it have gone a mile against the wind westward and then return eastward?</w:t>
      </w:r>
    </w:p>
    <w:p w:rsidR="00800D33" w:rsidRDefault="00800D33">
      <w:pPr>
        <w:ind w:left="280" w:right="-300"/>
        <w:jc w:val="center"/>
        <w:rPr>
          <w:b/>
          <w:sz w:val="18"/>
        </w:rPr>
      </w:pPr>
      <w:r>
        <w:rPr>
          <w:b/>
          <w:sz w:val="18"/>
        </w:rPr>
        <w:t>------</w:t>
      </w:r>
    </w:p>
    <w:p w:rsidR="00800D33" w:rsidRDefault="00800D33">
      <w:pPr>
        <w:ind w:left="280" w:right="-300"/>
        <w:jc w:val="center"/>
        <w:rPr>
          <w:sz w:val="18"/>
        </w:rPr>
      </w:pPr>
      <w:r>
        <w:rPr>
          <w:b/>
          <w:sz w:val="18"/>
        </w:rPr>
        <w:t>Army Airship's Trial.</w:t>
      </w:r>
      <w:r>
        <w:rPr>
          <w:sz w:val="18"/>
        </w:rPr>
        <w:t xml:space="preserve">     </w:t>
      </w:r>
    </w:p>
    <w:p w:rsidR="00800D33" w:rsidRDefault="00800D33">
      <w:pPr>
        <w:ind w:left="280" w:right="-300"/>
        <w:jc w:val="both"/>
        <w:rPr>
          <w:sz w:val="18"/>
        </w:rPr>
      </w:pPr>
      <w:r>
        <w:rPr>
          <w:sz w:val="18"/>
        </w:rPr>
        <w:tab/>
        <w:t>Soon after midnight the airship Gamma, commanded by Captain Masterson, Royal Navy, and manned by Naval officers and bluejackets, left Farnborough Common for a non-stop flight to London and back. The naval men are learning the management of the dirigible under army instructions.     The Gamma returned safely to Aldershot, and after a series of manoeuvres in the air she came to ground on Farnborough Common and was packed in her shed before a snowstorm came on.</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South</w:t>
      </w:r>
      <w:r>
        <w:rPr>
          <w:sz w:val="18"/>
        </w:rPr>
        <w:t xml:space="preserve"> </w:t>
      </w:r>
      <w:r>
        <w:rPr>
          <w:sz w:val="18"/>
          <w:u w:val="single"/>
        </w:rPr>
        <w:t>Wales</w:t>
      </w:r>
      <w:r>
        <w:rPr>
          <w:sz w:val="18"/>
        </w:rPr>
        <w:t xml:space="preserve"> </w:t>
      </w:r>
      <w:r>
        <w:rPr>
          <w:sz w:val="18"/>
          <w:u w:val="single"/>
        </w:rPr>
        <w:t>Daily</w:t>
      </w:r>
      <w:r>
        <w:rPr>
          <w:sz w:val="18"/>
        </w:rPr>
        <w:t xml:space="preserve"> </w:t>
      </w:r>
      <w:r>
        <w:rPr>
          <w:sz w:val="18"/>
          <w:u w:val="single"/>
        </w:rPr>
        <w:t>Post</w:t>
      </w:r>
      <w:r>
        <w:rPr>
          <w:sz w:val="18"/>
        </w:rPr>
        <w:t xml:space="preserve"> [Swansea], January 23, 1913, p. 6)</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b/>
          <w:sz w:val="18"/>
        </w:rPr>
      </w:pPr>
      <w:r>
        <w:rPr>
          <w:b/>
          <w:sz w:val="18"/>
        </w:rPr>
        <w:t>THE MYSTERY AIRSHIP.</w:t>
      </w:r>
    </w:p>
    <w:p w:rsidR="00800D33" w:rsidRDefault="00800D33">
      <w:pPr>
        <w:ind w:left="280" w:right="-300"/>
        <w:jc w:val="center"/>
        <w:rPr>
          <w:b/>
          <w:sz w:val="18"/>
        </w:rPr>
      </w:pPr>
      <w:r>
        <w:rPr>
          <w:b/>
          <w:sz w:val="18"/>
        </w:rPr>
        <w:t>----*----</w:t>
      </w:r>
    </w:p>
    <w:p w:rsidR="00800D33" w:rsidRDefault="00800D33">
      <w:pPr>
        <w:ind w:left="280" w:right="-300"/>
        <w:jc w:val="center"/>
        <w:rPr>
          <w:b/>
          <w:sz w:val="18"/>
        </w:rPr>
      </w:pPr>
      <w:r>
        <w:rPr>
          <w:b/>
          <w:sz w:val="18"/>
        </w:rPr>
        <w:t>Track of Craft Through Glamorgan.</w:t>
      </w:r>
    </w:p>
    <w:p w:rsidR="00800D33" w:rsidRDefault="00800D33">
      <w:pPr>
        <w:ind w:left="280" w:right="-300"/>
        <w:jc w:val="center"/>
        <w:rPr>
          <w:b/>
          <w:sz w:val="18"/>
        </w:rPr>
      </w:pPr>
      <w:r>
        <w:rPr>
          <w:b/>
          <w:sz w:val="18"/>
        </w:rPr>
        <w:t>------</w:t>
      </w:r>
    </w:p>
    <w:p w:rsidR="00800D33" w:rsidRDefault="00800D33">
      <w:pPr>
        <w:ind w:left="280" w:right="-300"/>
        <w:jc w:val="center"/>
        <w:rPr>
          <w:b/>
          <w:sz w:val="18"/>
        </w:rPr>
      </w:pPr>
      <w:r>
        <w:rPr>
          <w:b/>
          <w:sz w:val="18"/>
        </w:rPr>
        <w:t>Is It A German Vessel?</w:t>
      </w:r>
    </w:p>
    <w:p w:rsidR="00800D33" w:rsidRDefault="00800D33">
      <w:pPr>
        <w:ind w:left="280" w:right="-300"/>
        <w:jc w:val="center"/>
        <w:rPr>
          <w:b/>
          <w:sz w:val="18"/>
        </w:rPr>
      </w:pPr>
      <w:r>
        <w:rPr>
          <w:b/>
          <w:sz w:val="18"/>
        </w:rPr>
        <w:t>------</w:t>
      </w:r>
    </w:p>
    <w:p w:rsidR="00800D33" w:rsidRDefault="00800D33">
      <w:pPr>
        <w:ind w:left="280" w:right="-300"/>
        <w:jc w:val="center"/>
        <w:rPr>
          <w:b/>
          <w:sz w:val="18"/>
        </w:rPr>
      </w:pPr>
      <w:r>
        <w:rPr>
          <w:b/>
          <w:sz w:val="18"/>
        </w:rPr>
        <w:t>Suggestions By Mr. E.T. Willows.</w:t>
      </w:r>
    </w:p>
    <w:p w:rsidR="00800D33" w:rsidRDefault="00800D33">
      <w:pPr>
        <w:ind w:left="280" w:right="-300"/>
        <w:jc w:val="center"/>
        <w:rPr>
          <w:sz w:val="18"/>
        </w:rPr>
      </w:pPr>
      <w:r>
        <w:rPr>
          <w:b/>
          <w:sz w:val="18"/>
        </w:rPr>
        <w:t>------</w:t>
      </w:r>
      <w:r>
        <w:rPr>
          <w:sz w:val="18"/>
        </w:rPr>
        <w:t xml:space="preserve">     </w:t>
      </w:r>
    </w:p>
    <w:p w:rsidR="00800D33" w:rsidRDefault="00800D33">
      <w:pPr>
        <w:ind w:left="280" w:right="-300"/>
        <w:jc w:val="both"/>
        <w:rPr>
          <w:sz w:val="18"/>
        </w:rPr>
      </w:pPr>
      <w:r>
        <w:rPr>
          <w:sz w:val="18"/>
        </w:rPr>
        <w:tab/>
        <w:t xml:space="preserve">Considerable evidence is being gathered of the mysterious of the mysterious visitant of the sky to which Captain Lionel Lindsay first drew general attention by asking for information regarding an object he saw on Friday evening. The craft he espied left a dense volume of smoke in its track. Other witnesses describe a light carried as being considerably larger than the brightest star.     </w:t>
      </w:r>
    </w:p>
    <w:p w:rsidR="00800D33" w:rsidRDefault="00800D33">
      <w:pPr>
        <w:ind w:left="280" w:right="-300"/>
        <w:jc w:val="both"/>
        <w:rPr>
          <w:sz w:val="18"/>
        </w:rPr>
      </w:pPr>
      <w:r>
        <w:rPr>
          <w:sz w:val="18"/>
        </w:rPr>
        <w:tab/>
        <w:t xml:space="preserve">If the theory of an airship be correct, it seems to have changed the direction of its flight frequently. At a quarter to five on Friday evening last Captain Lindsay saw it passing over Cardiff in the direction of Swansea. Half an hour later a Merthyr man saw it flying over a mountain summit into the [unreadable] Valley, while Sketty witnesses say it was overheard there a little before 6.30 p.m. This would mean a high rate of speed, but, as mentioned by Mr. E.T. Willows, German dirigibles can attain a speed of 45 miles an hour. Afterwards the craft appears to have turned north to Glanamman, where it was seen just after 6.30. Next day--Saturday--it was seen in Surrey.     </w:t>
      </w:r>
    </w:p>
    <w:p w:rsidR="00800D33" w:rsidRDefault="00800D33">
      <w:pPr>
        <w:ind w:left="280" w:right="-300"/>
        <w:jc w:val="both"/>
        <w:rPr>
          <w:sz w:val="18"/>
        </w:rPr>
      </w:pPr>
      <w:r>
        <w:rPr>
          <w:sz w:val="18"/>
        </w:rPr>
        <w:tab/>
        <w:t>The mystery is deepened by statements that the vessel was again seen in Glamorgan on Tuesday. Mr. H. J. Marshall speaks of an aeroplane or aircraft travelling from Llanelly on Tuesday morning.</w:t>
      </w:r>
    </w:p>
    <w:p w:rsidR="00800D33" w:rsidRDefault="00800D33">
      <w:pPr>
        <w:ind w:left="280" w:right="-300"/>
        <w:jc w:val="both"/>
        <w:rPr>
          <w:sz w:val="18"/>
        </w:rPr>
      </w:pPr>
    </w:p>
    <w:p w:rsidR="00800D33" w:rsidRDefault="00800D33">
      <w:pPr>
        <w:ind w:left="280" w:right="-300"/>
        <w:jc w:val="center"/>
        <w:rPr>
          <w:b/>
          <w:sz w:val="18"/>
        </w:rPr>
      </w:pPr>
      <w:r>
        <w:rPr>
          <w:b/>
          <w:sz w:val="18"/>
        </w:rPr>
        <w:t>Observers' Testimony.</w:t>
      </w:r>
    </w:p>
    <w:p w:rsidR="00800D33" w:rsidRDefault="00800D33">
      <w:pPr>
        <w:ind w:left="280" w:right="-300"/>
        <w:jc w:val="center"/>
        <w:rPr>
          <w:sz w:val="18"/>
        </w:rPr>
      </w:pPr>
      <w:r>
        <w:rPr>
          <w:b/>
          <w:sz w:val="18"/>
        </w:rPr>
        <w:t>------</w:t>
      </w:r>
      <w:r>
        <w:rPr>
          <w:sz w:val="18"/>
        </w:rPr>
        <w:t xml:space="preserve">     </w:t>
      </w:r>
    </w:p>
    <w:p w:rsidR="00800D33" w:rsidRDefault="00800D33">
      <w:pPr>
        <w:ind w:left="280" w:right="-300"/>
        <w:jc w:val="both"/>
        <w:rPr>
          <w:sz w:val="18"/>
        </w:rPr>
      </w:pPr>
      <w:r>
        <w:rPr>
          <w:sz w:val="18"/>
        </w:rPr>
        <w:tab/>
        <w:t>Captain Lindsay, chief-constable of Glamorgan, has received a number of letters from various parties in South Wales who saw the mysterious airship last Friday evening. Mr. T.R. Lewis, of Glanamman, says his wife saw the airship passing over the Amman Valley just after 6.30. Whilst a lady at Sketty says that a noise like that of an aeroplane was heard over that place just before the time period by Mr. Lewis, Glanamman. A Godaiming correspondent says that a large balloon which emitted smoke was seen in that neighbourhood about five o'clock last Saturday.</w:t>
      </w:r>
    </w:p>
    <w:p w:rsidR="00800D33" w:rsidRDefault="00800D33">
      <w:pPr>
        <w:ind w:left="280" w:right="-300"/>
        <w:jc w:val="both"/>
        <w:rPr>
          <w:sz w:val="18"/>
        </w:rPr>
      </w:pPr>
    </w:p>
    <w:p w:rsidR="00800D33" w:rsidRDefault="00800D33">
      <w:pPr>
        <w:ind w:left="280" w:right="-300"/>
        <w:jc w:val="center"/>
        <w:rPr>
          <w:sz w:val="18"/>
        </w:rPr>
      </w:pPr>
      <w:r>
        <w:rPr>
          <w:b/>
          <w:sz w:val="18"/>
        </w:rPr>
        <w:t>A German Craft?</w:t>
      </w:r>
      <w:r>
        <w:rPr>
          <w:sz w:val="18"/>
        </w:rPr>
        <w:t xml:space="preserve">     </w:t>
      </w:r>
    </w:p>
    <w:p w:rsidR="00800D33" w:rsidRDefault="00800D33">
      <w:pPr>
        <w:ind w:left="280" w:right="-300"/>
        <w:jc w:val="both"/>
        <w:rPr>
          <w:sz w:val="18"/>
        </w:rPr>
      </w:pPr>
      <w:r>
        <w:rPr>
          <w:sz w:val="18"/>
        </w:rPr>
        <w:tab/>
        <w:t xml:space="preserve">Captain Lindsay has received a visit from Mr. E.T. Willows, the well-known Cardiff airman, who is very interested in the affair.     </w:t>
      </w:r>
    </w:p>
    <w:p w:rsidR="00800D33" w:rsidRDefault="00800D33">
      <w:pPr>
        <w:ind w:left="280" w:right="-300"/>
        <w:jc w:val="both"/>
        <w:rPr>
          <w:sz w:val="18"/>
        </w:rPr>
      </w:pPr>
      <w:r>
        <w:rPr>
          <w:sz w:val="18"/>
        </w:rPr>
        <w:tab/>
        <w:t>"If it was a British airship," said Mr. Willows, to a Western Mail representative, "it can only, in my opinion, have been the 'Gamma,'from Farnsborough. On the other hand, it is quite within the range of possibility that it was a foreign airship--possibly German--undertaking an extended trial trip. People in this country do not realize what progress the Germans have made in air navigation. The best German airships can now travel at a speed of 45 miles an hour for a period of 30 hours at a stretch. It is high time for the British public to wake up to the vital importance of aviation."</w:t>
      </w:r>
    </w:p>
    <w:p w:rsidR="00800D33" w:rsidRDefault="00800D33">
      <w:pPr>
        <w:ind w:left="280" w:right="-300"/>
        <w:jc w:val="both"/>
        <w:rPr>
          <w:sz w:val="18"/>
        </w:rPr>
      </w:pPr>
    </w:p>
    <w:p w:rsidR="00800D33" w:rsidRDefault="00800D33">
      <w:pPr>
        <w:ind w:left="280" w:right="-300"/>
        <w:jc w:val="center"/>
        <w:rPr>
          <w:sz w:val="18"/>
        </w:rPr>
      </w:pPr>
      <w:r>
        <w:rPr>
          <w:b/>
          <w:sz w:val="18"/>
        </w:rPr>
        <w:t>Flight On Tuesday.</w:t>
      </w:r>
      <w:r>
        <w:rPr>
          <w:sz w:val="18"/>
        </w:rPr>
        <w:t xml:space="preserve">     </w:t>
      </w:r>
    </w:p>
    <w:p w:rsidR="00800D33" w:rsidRDefault="00800D33">
      <w:pPr>
        <w:ind w:left="280" w:right="-300"/>
        <w:jc w:val="both"/>
        <w:rPr>
          <w:sz w:val="18"/>
        </w:rPr>
      </w:pPr>
      <w:r>
        <w:rPr>
          <w:sz w:val="18"/>
        </w:rPr>
        <w:tab/>
        <w:t xml:space="preserve">Mr. H.J. Marshall, of Eaton-crescent, Swansea, states that he saw either an aeroplane or an aircraft of some kind coming from the direction of Llanelly on Tuesday morning. It was travelling from west to east at a fairly good speed, and the light was of a peculiar reddish warm colour.     </w:t>
      </w:r>
    </w:p>
    <w:p w:rsidR="00800D33" w:rsidRDefault="00800D33">
      <w:pPr>
        <w:ind w:left="280" w:right="-300"/>
        <w:jc w:val="both"/>
        <w:rPr>
          <w:sz w:val="18"/>
        </w:rPr>
      </w:pPr>
      <w:r>
        <w:rPr>
          <w:sz w:val="18"/>
        </w:rPr>
        <w:tab/>
        <w:t>Several residents of Sketty, near Swansea, have made statements to the effect that they saw a brilliant light like a very large star moving over Sketty on Saturday night.</w:t>
      </w:r>
    </w:p>
    <w:p w:rsidR="00800D33" w:rsidRDefault="00800D33">
      <w:pPr>
        <w:ind w:left="280" w:right="-300"/>
        <w:jc w:val="both"/>
        <w:rPr>
          <w:sz w:val="18"/>
        </w:rPr>
      </w:pPr>
    </w:p>
    <w:p w:rsidR="00800D33" w:rsidRDefault="00800D33">
      <w:pPr>
        <w:ind w:left="280" w:right="-300"/>
        <w:jc w:val="center"/>
        <w:rPr>
          <w:sz w:val="18"/>
        </w:rPr>
      </w:pPr>
      <w:r>
        <w:rPr>
          <w:b/>
          <w:sz w:val="18"/>
        </w:rPr>
        <w:t>Seen By Sketty Postman.</w:t>
      </w:r>
      <w:r>
        <w:rPr>
          <w:sz w:val="18"/>
        </w:rPr>
        <w:t xml:space="preserve">     </w:t>
      </w:r>
    </w:p>
    <w:p w:rsidR="00800D33" w:rsidRDefault="00800D33">
      <w:pPr>
        <w:ind w:left="280" w:right="-300"/>
        <w:jc w:val="both"/>
        <w:rPr>
          <w:sz w:val="18"/>
        </w:rPr>
      </w:pPr>
      <w:r>
        <w:rPr>
          <w:sz w:val="18"/>
        </w:rPr>
        <w:tab/>
        <w:t xml:space="preserve">Mr. J. Bowen, of Sketty, says he was going towards the Clyne Colliery about seven o'clock on Tuesday evening, when he saw a large, bright light hanging over Clyne Woods. He had been reading about the airship only an hour or so before, and, noticing the brilliancy and unsteadiness of the light, he was convinced that he had at last seen it.     </w:t>
      </w:r>
    </w:p>
    <w:p w:rsidR="00800D33" w:rsidRDefault="00800D33">
      <w:pPr>
        <w:ind w:left="280" w:right="-300"/>
        <w:jc w:val="both"/>
        <w:rPr>
          <w:sz w:val="18"/>
        </w:rPr>
      </w:pPr>
      <w:r>
        <w:rPr>
          <w:sz w:val="18"/>
        </w:rPr>
        <w:tab/>
        <w:t xml:space="preserve">Arriving at home at No. 2, Harry-street, Sketty, about an hour later, he could still see the light, which had moved very little, if at all. He called out his brother and his next-door neighbours, but they were at first sceptical, saying it was only a star.     </w:t>
      </w:r>
    </w:p>
    <w:p w:rsidR="00800D33" w:rsidRDefault="00800D33">
      <w:pPr>
        <w:ind w:left="280" w:right="-300"/>
        <w:jc w:val="both"/>
        <w:rPr>
          <w:sz w:val="18"/>
        </w:rPr>
      </w:pPr>
      <w:r>
        <w:rPr>
          <w:sz w:val="18"/>
        </w:rPr>
        <w:tab/>
        <w:t xml:space="preserve">Then, as they were gazing at the light, it began to hop about, and finally went out. It re-appeared shortly in a slightly altered position, and was seen to be considerably larger than the brightest star.     </w:t>
      </w:r>
    </w:p>
    <w:p w:rsidR="00800D33" w:rsidRDefault="00800D33">
      <w:pPr>
        <w:ind w:left="280" w:right="-300"/>
        <w:jc w:val="both"/>
        <w:rPr>
          <w:sz w:val="18"/>
        </w:rPr>
      </w:pPr>
      <w:r>
        <w:rPr>
          <w:sz w:val="18"/>
        </w:rPr>
        <w:tab/>
        <w:t xml:space="preserve">"It looked like a headlight--a very bright one--and when it went out it died out slowly. It looked as if they put the light out, flew a bit, then ditched it again."     </w:t>
      </w:r>
    </w:p>
    <w:p w:rsidR="00800D33" w:rsidRDefault="00800D33">
      <w:pPr>
        <w:ind w:left="280" w:right="-300"/>
        <w:jc w:val="both"/>
        <w:rPr>
          <w:sz w:val="18"/>
        </w:rPr>
      </w:pPr>
      <w:r>
        <w:rPr>
          <w:sz w:val="18"/>
        </w:rPr>
        <w:tab/>
        <w:t>The latter remark was in answer to a suggestion that perhaps the disappearance of the light was caused by the tacking of the airship, which would have put the stern towards the observer.</w:t>
      </w:r>
    </w:p>
    <w:p w:rsidR="00800D33" w:rsidRDefault="00800D33">
      <w:pPr>
        <w:ind w:left="280" w:right="-300"/>
        <w:jc w:val="center"/>
        <w:rPr>
          <w:b/>
          <w:sz w:val="18"/>
        </w:rPr>
      </w:pPr>
      <w:r>
        <w:rPr>
          <w:b/>
          <w:sz w:val="18"/>
        </w:rPr>
        <w:t>--------------------</w:t>
      </w:r>
    </w:p>
    <w:p w:rsidR="00800D33" w:rsidRDefault="00800D33">
      <w:pPr>
        <w:ind w:left="280" w:right="-300"/>
        <w:jc w:val="center"/>
        <w:rPr>
          <w:b/>
          <w:sz w:val="18"/>
        </w:rPr>
      </w:pPr>
      <w:r>
        <w:rPr>
          <w:b/>
          <w:sz w:val="18"/>
        </w:rPr>
        <w:t>Airship's Non-Stop Trip.</w:t>
      </w:r>
    </w:p>
    <w:p w:rsidR="00800D33" w:rsidRDefault="00800D33">
      <w:pPr>
        <w:ind w:left="280" w:right="-300"/>
        <w:jc w:val="center"/>
        <w:rPr>
          <w:sz w:val="18"/>
        </w:rPr>
      </w:pPr>
      <w:r>
        <w:rPr>
          <w:b/>
          <w:sz w:val="18"/>
        </w:rPr>
        <w:t>------</w:t>
      </w:r>
      <w:r>
        <w:rPr>
          <w:sz w:val="18"/>
        </w:rPr>
        <w:t xml:space="preserve">     </w:t>
      </w:r>
    </w:p>
    <w:p w:rsidR="00800D33" w:rsidRDefault="00800D33">
      <w:pPr>
        <w:ind w:left="280" w:right="-300"/>
        <w:jc w:val="both"/>
        <w:rPr>
          <w:sz w:val="18"/>
        </w:rPr>
      </w:pPr>
      <w:r>
        <w:rPr>
          <w:sz w:val="18"/>
        </w:rPr>
        <w:tab/>
        <w:t>Soon after midnight the airship Gamma, commanded by Captain Masterson, Royal Navy, and managed by Naval officers and bluejackets, left Farnborough Commons for a non-stop flight to London and back. The naval men are learning the management of the dirigible under army instructions.     The Gamma returned safely to Aldershot, and after a series of manoeuvres in the air she came to ground on Farnsborough Common and was packed in her shed before a snowstorm came on.</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Western</w:t>
      </w:r>
      <w:r>
        <w:rPr>
          <w:sz w:val="18"/>
        </w:rPr>
        <w:t xml:space="preserve"> </w:t>
      </w:r>
      <w:r>
        <w:rPr>
          <w:sz w:val="18"/>
          <w:u w:val="single"/>
        </w:rPr>
        <w:t>Mail</w:t>
      </w:r>
      <w:r>
        <w:rPr>
          <w:sz w:val="18"/>
        </w:rPr>
        <w:t xml:space="preserve"> [Cardiff, Glamorganshire], January 23, 1913, p. 5)</w:t>
      </w:r>
    </w:p>
    <w:p w:rsidR="00800D33" w:rsidRDefault="00800D33">
      <w:pPr>
        <w:ind w:left="280" w:right="-300"/>
        <w:jc w:val="both"/>
        <w:rPr>
          <w:sz w:val="18"/>
        </w:rPr>
      </w:pPr>
      <w:r>
        <w:rPr>
          <w:sz w:val="18"/>
        </w:rPr>
        <w:t>(Credit:  Granville Olyrod and David Clarke)</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b/>
          <w:sz w:val="18"/>
        </w:rPr>
      </w:pPr>
      <w:r>
        <w:rPr>
          <w:b/>
          <w:sz w:val="18"/>
        </w:rPr>
        <w:t>SEEN IN THE WEST.</w:t>
      </w:r>
    </w:p>
    <w:p w:rsidR="00800D33" w:rsidRDefault="00800D33">
      <w:pPr>
        <w:ind w:left="280" w:right="-300"/>
        <w:jc w:val="center"/>
        <w:rPr>
          <w:sz w:val="18"/>
        </w:rPr>
      </w:pPr>
      <w:r>
        <w:rPr>
          <w:b/>
          <w:sz w:val="18"/>
        </w:rPr>
        <w:t>SWANSEA RESIDENT'S NARRATIVE.</w:t>
      </w:r>
      <w:r>
        <w:rPr>
          <w:sz w:val="18"/>
        </w:rPr>
        <w:t xml:space="preserve">     </w:t>
      </w:r>
    </w:p>
    <w:p w:rsidR="00800D33" w:rsidRDefault="00800D33">
      <w:pPr>
        <w:ind w:left="280" w:right="-300"/>
        <w:jc w:val="both"/>
        <w:rPr>
          <w:sz w:val="18"/>
        </w:rPr>
      </w:pPr>
      <w:r>
        <w:rPr>
          <w:sz w:val="18"/>
        </w:rPr>
        <w:tab/>
        <w:t xml:space="preserve">Mr. H.J. Marshall, Swansea (H.J. Marshall and Co., steamship brokers and coal exporters) has written as follows to Captain Lindsay:--     </w:t>
      </w:r>
    </w:p>
    <w:p w:rsidR="00800D33" w:rsidRDefault="00800D33">
      <w:pPr>
        <w:ind w:left="280" w:right="-300"/>
        <w:jc w:val="both"/>
        <w:rPr>
          <w:sz w:val="18"/>
        </w:rPr>
      </w:pPr>
      <w:r>
        <w:rPr>
          <w:sz w:val="18"/>
        </w:rPr>
        <w:tab/>
        <w:t>"With reference to your letter, re airship, I saw on Saturday night what I also concluded to be an airship. I was at the Uplands, Swansea, about 7.35 p.m. Saturday, and looking about due north I saw what I first took to be a large star, but its colour struck me as unusual. It was of a reddish tint. I then observed it more closely, and noted that the light was more diffused than that of a star. I then thought it was not so far away as a star, and that it was just above, or even among the clouds, as at times it was brighter or indistinct according to the thickness of the cloud. I stood to watch it, and having the chimneys of the houses in front of me as a mark, discovered that it was moving quickly in an apparently horizontal line from west to east. Of course the direction of a light in the clouds at dark cannot be very definitely stated, but I was looking north, and it travelled in a direction from left to right. I called the attention of several people to it, and then hurried home (a distance of about 300 yards) to ask my family to look at it, as they are always very interested in anything of this kind. I could not have been more than three minutes at the outside, but when I got out again it had disappeared. Whether it was an airship or a plane I am unable to say, as I could not see the framework, but only the light, but I am confident it was some kind of air vessel. Of course, neither the date nor direction agrees with you observation, but it appears to me that it may have been the  same ship travelling the return journey on the following day."</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South</w:t>
      </w:r>
      <w:r>
        <w:rPr>
          <w:sz w:val="18"/>
        </w:rPr>
        <w:t xml:space="preserve"> </w:t>
      </w:r>
      <w:r>
        <w:rPr>
          <w:sz w:val="18"/>
          <w:u w:val="single"/>
        </w:rPr>
        <w:t>Wales</w:t>
      </w:r>
      <w:r>
        <w:rPr>
          <w:sz w:val="18"/>
        </w:rPr>
        <w:t xml:space="preserve"> </w:t>
      </w:r>
      <w:r>
        <w:rPr>
          <w:sz w:val="18"/>
          <w:u w:val="single"/>
        </w:rPr>
        <w:t>Daily</w:t>
      </w:r>
      <w:r>
        <w:rPr>
          <w:sz w:val="18"/>
        </w:rPr>
        <w:t xml:space="preserve"> </w:t>
      </w:r>
      <w:r>
        <w:rPr>
          <w:sz w:val="18"/>
          <w:u w:val="single"/>
        </w:rPr>
        <w:t>News</w:t>
      </w:r>
      <w:r>
        <w:rPr>
          <w:sz w:val="18"/>
        </w:rPr>
        <w:t xml:space="preserve"> [Cardiff], January 23, 1913, p. 4)</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both"/>
        <w:rPr>
          <w:sz w:val="18"/>
        </w:rPr>
      </w:pPr>
      <w:r>
        <w:rPr>
          <w:sz w:val="18"/>
        </w:rPr>
        <w:t xml:space="preserve">     </w:t>
      </w:r>
      <w:r>
        <w:rPr>
          <w:sz w:val="18"/>
        </w:rPr>
        <w:tab/>
        <w:t>Bristol residents stated on Tuesday that they had seen a mysterious airship pass over the city in the evening of the previous Friday.</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Dursley</w:t>
      </w:r>
      <w:r>
        <w:rPr>
          <w:sz w:val="18"/>
        </w:rPr>
        <w:t xml:space="preserve">, </w:t>
      </w:r>
      <w:r>
        <w:rPr>
          <w:sz w:val="18"/>
          <w:u w:val="single"/>
        </w:rPr>
        <w:t>Berkeley</w:t>
      </w:r>
      <w:r>
        <w:rPr>
          <w:sz w:val="18"/>
        </w:rPr>
        <w:t xml:space="preserve"> </w:t>
      </w:r>
      <w:r>
        <w:rPr>
          <w:sz w:val="18"/>
          <w:u w:val="single"/>
        </w:rPr>
        <w:t>and</w:t>
      </w:r>
      <w:r>
        <w:rPr>
          <w:sz w:val="18"/>
        </w:rPr>
        <w:t xml:space="preserve"> </w:t>
      </w:r>
      <w:r>
        <w:rPr>
          <w:sz w:val="18"/>
          <w:u w:val="single"/>
        </w:rPr>
        <w:t>Sharpness</w:t>
      </w:r>
      <w:r>
        <w:rPr>
          <w:sz w:val="18"/>
        </w:rPr>
        <w:t xml:space="preserve"> </w:t>
      </w:r>
      <w:r>
        <w:rPr>
          <w:sz w:val="18"/>
          <w:u w:val="single"/>
        </w:rPr>
        <w:t>Gazette</w:t>
      </w:r>
      <w:r>
        <w:rPr>
          <w:sz w:val="18"/>
        </w:rPr>
        <w:t xml:space="preserve"> [Dursley, Gloucestershire], January 25, 1913, p. 6)</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sz w:val="18"/>
        </w:rPr>
      </w:pPr>
      <w:r>
        <w:rPr>
          <w:b/>
          <w:sz w:val="18"/>
        </w:rPr>
        <w:t>MYSTERIOUS AIRSHIP.SEEN AT NIGHT AT WOTTON-UNDER-EDGE.</w:t>
      </w:r>
      <w:r>
        <w:rPr>
          <w:sz w:val="18"/>
        </w:rPr>
        <w:t xml:space="preserve">     </w:t>
      </w:r>
    </w:p>
    <w:p w:rsidR="00800D33" w:rsidRDefault="00800D33">
      <w:pPr>
        <w:ind w:left="280" w:right="-300"/>
        <w:jc w:val="both"/>
        <w:rPr>
          <w:sz w:val="18"/>
        </w:rPr>
      </w:pPr>
      <w:r>
        <w:rPr>
          <w:sz w:val="18"/>
        </w:rPr>
        <w:tab/>
        <w:t xml:space="preserve">A good deal of interest has been aroused by the fact that a strange airship has been seen hovering over the West Country.     </w:t>
      </w:r>
    </w:p>
    <w:p w:rsidR="00800D33" w:rsidRDefault="00800D33">
      <w:pPr>
        <w:ind w:left="280" w:right="-300"/>
        <w:jc w:val="both"/>
        <w:rPr>
          <w:sz w:val="18"/>
        </w:rPr>
      </w:pPr>
      <w:r>
        <w:rPr>
          <w:sz w:val="18"/>
        </w:rPr>
        <w:tab/>
        <w:t xml:space="preserve">Sergt. Packer and P.C. Garner, who were on duty in Long Street, Wotton-Under-Edge at 12.45 a.m. on Saturday last, saw this mysterious craft. It appeared then to be above Hawkesbury Upton and making from Wales in the direction of Swindon. Now and again it flashed a powerful searchlight on the ground, as if trying to ascertain its exact whereabouts. They have no doubt as to its being an airship and formed the opinion that it was an unusually large one. The sky was not clear enough to enable its detail to be seen.     </w:t>
      </w:r>
    </w:p>
    <w:p w:rsidR="00800D33" w:rsidRDefault="00800D33">
      <w:pPr>
        <w:ind w:left="280" w:right="-300"/>
        <w:jc w:val="both"/>
        <w:rPr>
          <w:sz w:val="18"/>
        </w:rPr>
      </w:pPr>
      <w:r>
        <w:rPr>
          <w:sz w:val="18"/>
        </w:rPr>
        <w:tab/>
        <w:t>An unknown aerial visitor, probably the same one, was observed a few hours previously passing over Cardiff in the direction of Swansea.</w:t>
      </w:r>
    </w:p>
    <w:p w:rsidR="00800D33" w:rsidRDefault="00800D33">
      <w:pPr>
        <w:ind w:left="280" w:right="-300"/>
        <w:jc w:val="both"/>
        <w:rPr>
          <w:sz w:val="18"/>
        </w:rPr>
      </w:pPr>
    </w:p>
    <w:p w:rsidR="00800D33" w:rsidRDefault="00800D33">
      <w:pPr>
        <w:ind w:left="280" w:right="-300"/>
        <w:jc w:val="both"/>
        <w:rPr>
          <w:sz w:val="18"/>
        </w:rPr>
      </w:pPr>
      <w:r>
        <w:rPr>
          <w:sz w:val="18"/>
        </w:rPr>
        <w:t>(Captain Lindsay's sighting described but omitted by Nigel Watson, Granville Oldroyd, David Clarke)</w:t>
      </w:r>
    </w:p>
    <w:p w:rsidR="00800D33" w:rsidRDefault="00800D33">
      <w:pPr>
        <w:ind w:left="280" w:right="-300"/>
        <w:jc w:val="both"/>
        <w:rPr>
          <w:sz w:val="18"/>
        </w:rPr>
      </w:pPr>
    </w:p>
    <w:p w:rsidR="00800D33" w:rsidRDefault="00800D33">
      <w:pPr>
        <w:ind w:left="280" w:right="-300"/>
        <w:jc w:val="both"/>
        <w:rPr>
          <w:sz w:val="18"/>
        </w:rPr>
      </w:pPr>
      <w:r>
        <w:rPr>
          <w:sz w:val="18"/>
        </w:rPr>
        <w:t xml:space="preserve">     </w:t>
      </w:r>
      <w:r>
        <w:rPr>
          <w:sz w:val="18"/>
        </w:rPr>
        <w:tab/>
        <w:t>Naturally, the mysterious visitor has been the subject of a great many conjectures but nothing appears to be known about it.</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The</w:t>
      </w:r>
      <w:r>
        <w:rPr>
          <w:sz w:val="18"/>
        </w:rPr>
        <w:t xml:space="preserve"> </w:t>
      </w:r>
      <w:r>
        <w:rPr>
          <w:sz w:val="18"/>
          <w:u w:val="single"/>
        </w:rPr>
        <w:t>Dursley</w:t>
      </w:r>
      <w:r>
        <w:rPr>
          <w:sz w:val="18"/>
        </w:rPr>
        <w:t xml:space="preserve">, </w:t>
      </w:r>
      <w:r>
        <w:rPr>
          <w:sz w:val="18"/>
          <w:u w:val="single"/>
        </w:rPr>
        <w:t>Berkeley</w:t>
      </w:r>
      <w:r>
        <w:rPr>
          <w:sz w:val="18"/>
        </w:rPr>
        <w:t xml:space="preserve"> </w:t>
      </w:r>
      <w:r>
        <w:rPr>
          <w:sz w:val="18"/>
          <w:u w:val="single"/>
        </w:rPr>
        <w:t>and</w:t>
      </w:r>
      <w:r>
        <w:rPr>
          <w:sz w:val="18"/>
        </w:rPr>
        <w:t xml:space="preserve"> </w:t>
      </w:r>
      <w:r>
        <w:rPr>
          <w:sz w:val="18"/>
          <w:u w:val="single"/>
        </w:rPr>
        <w:t>Sharpness</w:t>
      </w:r>
      <w:r>
        <w:rPr>
          <w:sz w:val="18"/>
        </w:rPr>
        <w:t xml:space="preserve"> </w:t>
      </w:r>
      <w:r>
        <w:rPr>
          <w:sz w:val="18"/>
          <w:u w:val="single"/>
        </w:rPr>
        <w:t>Gazette</w:t>
      </w:r>
      <w:r>
        <w:rPr>
          <w:sz w:val="18"/>
        </w:rPr>
        <w:t xml:space="preserve"> [Dursley, Gloucestershire], January 25, 1913, p. 8)</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sz w:val="18"/>
        </w:rPr>
      </w:pPr>
      <w:r>
        <w:rPr>
          <w:b/>
          <w:sz w:val="18"/>
        </w:rPr>
        <w:t>MYSTERIOUS AIRSHIPS.</w:t>
      </w:r>
      <w:r>
        <w:rPr>
          <w:sz w:val="18"/>
        </w:rPr>
        <w:t xml:space="preserve">     </w:t>
      </w:r>
    </w:p>
    <w:p w:rsidR="00800D33" w:rsidRDefault="00800D33">
      <w:pPr>
        <w:ind w:left="280" w:right="-300"/>
        <w:jc w:val="both"/>
        <w:rPr>
          <w:sz w:val="18"/>
        </w:rPr>
      </w:pPr>
      <w:r>
        <w:rPr>
          <w:sz w:val="18"/>
        </w:rPr>
        <w:tab/>
        <w:t>They have been seeing things lately in certain parts of South Wales. Last Saturday night there was a mysterious "airship" seen by Swansea people, and away down by Cardiff other people saw this weird wanderer of the sky, and just after 11 o'clock that very night I saw some very suspicious things floating about myself. A lot of the people who saw those things wrote to the papers and insinuated terrible things in which certain foreign Powers might be involved. So far as the Swansea mystery is concerned, it has been solved by a communication from a man who, for his own amusement, sent a fire balloon careering into the sky at about the time the "fright" took place. As it travelled high at a very fast rate in an easterly direction, it was probably the cause of all the commotion. It may be that it was a fire balloon that gave me such a start at 11.15 p.m. I say it may be.</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Neath</w:t>
      </w:r>
      <w:r>
        <w:rPr>
          <w:sz w:val="18"/>
        </w:rPr>
        <w:t xml:space="preserve"> </w:t>
      </w:r>
      <w:r>
        <w:rPr>
          <w:sz w:val="18"/>
          <w:u w:val="single"/>
        </w:rPr>
        <w:t>and</w:t>
      </w:r>
      <w:r>
        <w:rPr>
          <w:sz w:val="18"/>
        </w:rPr>
        <w:t xml:space="preserve"> </w:t>
      </w:r>
      <w:r>
        <w:rPr>
          <w:sz w:val="18"/>
          <w:u w:val="single"/>
        </w:rPr>
        <w:t>County</w:t>
      </w:r>
      <w:r>
        <w:rPr>
          <w:sz w:val="18"/>
        </w:rPr>
        <w:t xml:space="preserve"> </w:t>
      </w:r>
      <w:r>
        <w:rPr>
          <w:sz w:val="18"/>
          <w:u w:val="single"/>
        </w:rPr>
        <w:t>Standard</w:t>
      </w:r>
      <w:r>
        <w:rPr>
          <w:sz w:val="18"/>
        </w:rPr>
        <w:t xml:space="preserve"> [Neath, Glamorganshire], January 25, 1913, p. 4)</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b/>
          <w:sz w:val="18"/>
        </w:rPr>
      </w:pPr>
      <w:r>
        <w:rPr>
          <w:b/>
          <w:sz w:val="18"/>
        </w:rPr>
        <w:t>A FLASHING LIGHT.</w:t>
      </w:r>
    </w:p>
    <w:p w:rsidR="00800D33" w:rsidRDefault="00800D33">
      <w:pPr>
        <w:ind w:left="280" w:right="-300"/>
        <w:jc w:val="center"/>
        <w:rPr>
          <w:b/>
          <w:sz w:val="18"/>
        </w:rPr>
      </w:pPr>
      <w:r>
        <w:rPr>
          <w:b/>
          <w:sz w:val="18"/>
        </w:rPr>
        <w:t>-----*-----</w:t>
      </w:r>
    </w:p>
    <w:p w:rsidR="00800D33" w:rsidRDefault="00800D33">
      <w:pPr>
        <w:ind w:left="280" w:right="-300"/>
        <w:jc w:val="center"/>
        <w:rPr>
          <w:b/>
          <w:sz w:val="18"/>
        </w:rPr>
      </w:pPr>
      <w:r>
        <w:rPr>
          <w:b/>
          <w:sz w:val="18"/>
        </w:rPr>
        <w:t>More News of Mysterious Airship.</w:t>
      </w:r>
    </w:p>
    <w:p w:rsidR="00800D33" w:rsidRDefault="00800D33">
      <w:pPr>
        <w:ind w:left="280" w:right="-300"/>
        <w:jc w:val="center"/>
        <w:rPr>
          <w:sz w:val="18"/>
        </w:rPr>
      </w:pPr>
      <w:r>
        <w:rPr>
          <w:b/>
          <w:sz w:val="18"/>
        </w:rPr>
        <w:t>------</w:t>
      </w:r>
      <w:r>
        <w:rPr>
          <w:sz w:val="18"/>
        </w:rPr>
        <w:t xml:space="preserve">     </w:t>
      </w:r>
    </w:p>
    <w:p w:rsidR="00800D33" w:rsidRDefault="00800D33">
      <w:pPr>
        <w:ind w:left="280" w:right="-300"/>
        <w:jc w:val="both"/>
        <w:rPr>
          <w:sz w:val="18"/>
        </w:rPr>
      </w:pPr>
      <w:r>
        <w:rPr>
          <w:sz w:val="18"/>
        </w:rPr>
        <w:tab/>
        <w:t>Information has been received by Captain Lionel Lindsay, chief-constable of Glamorgan, from two more correspondents of having observed the mysterious airship, whose flight has created considerable interest in South Wales. One chronicles its appearance at Newport\on Friday evening, while the other depicts its movements in Essex on Saturday night.</w:t>
      </w:r>
    </w:p>
    <w:p w:rsidR="00800D33" w:rsidRDefault="00800D33">
      <w:pPr>
        <w:ind w:left="280" w:right="-300"/>
        <w:jc w:val="both"/>
        <w:rPr>
          <w:sz w:val="18"/>
        </w:rPr>
      </w:pPr>
    </w:p>
    <w:p w:rsidR="00800D33" w:rsidRDefault="00800D33">
      <w:pPr>
        <w:ind w:left="280" w:right="-300"/>
        <w:jc w:val="center"/>
        <w:rPr>
          <w:b/>
          <w:sz w:val="18"/>
        </w:rPr>
      </w:pPr>
      <w:r>
        <w:rPr>
          <w:b/>
          <w:sz w:val="18"/>
        </w:rPr>
        <w:t>"Seemed to Carry a Searchlight."</w:t>
      </w:r>
    </w:p>
    <w:p w:rsidR="00800D33" w:rsidRDefault="00800D33">
      <w:pPr>
        <w:ind w:left="280" w:right="-300"/>
        <w:jc w:val="both"/>
        <w:rPr>
          <w:sz w:val="18"/>
        </w:rPr>
      </w:pPr>
      <w:r>
        <w:rPr>
          <w:b/>
          <w:sz w:val="18"/>
        </w:rPr>
        <w:tab/>
      </w:r>
      <w:r>
        <w:rPr>
          <w:sz w:val="18"/>
        </w:rPr>
        <w:t>[unreadable]</w:t>
      </w:r>
      <w:r>
        <w:rPr>
          <w:b/>
          <w:sz w:val="18"/>
        </w:rPr>
        <w:t>Near Newport, January</w:t>
      </w:r>
      <w:r>
        <w:rPr>
          <w:sz w:val="18"/>
        </w:rPr>
        <w:t xml:space="preserve"> [unreadable].     </w:t>
      </w:r>
    </w:p>
    <w:p w:rsidR="00800D33" w:rsidRDefault="00800D33">
      <w:pPr>
        <w:ind w:left="280" w:right="-300"/>
        <w:jc w:val="both"/>
        <w:rPr>
          <w:sz w:val="18"/>
        </w:rPr>
      </w:pPr>
      <w:r>
        <w:rPr>
          <w:sz w:val="18"/>
        </w:rPr>
        <w:tab/>
      </w:r>
      <w:r>
        <w:rPr>
          <w:b/>
          <w:sz w:val="18"/>
        </w:rPr>
        <w:t>Sir.</w:t>
      </w:r>
      <w:r>
        <w:rPr>
          <w:sz w:val="18"/>
        </w:rPr>
        <w:t>--My sister and I also observed the mysterious airship on Friday evening last at about six o'clock. It was wobbling considerably over Fox Wood. It seemed to carry a searchlight, which flashed brilliantly at times, and at others was quite obscured it seemed to us. From this we concluded the occupants were in difficulties. It was so close to the earth that we could distinctly hear the whirr of the machinery. Eventually it only appeared to be a darker object travelling in a westerly to a northerly direction. This is the third time we have seen a similar object in the last four or five weeks, but this one was much nearer, and looked an immense object travelling very swiftly.</w:t>
      </w:r>
      <w:r>
        <w:rPr>
          <w:sz w:val="18"/>
        </w:rPr>
        <w:tab/>
      </w:r>
      <w:r>
        <w:rPr>
          <w:sz w:val="18"/>
        </w:rPr>
        <w:tab/>
      </w:r>
      <w:r>
        <w:rPr>
          <w:sz w:val="18"/>
        </w:rPr>
        <w:tab/>
      </w:r>
      <w:r>
        <w:rPr>
          <w:sz w:val="18"/>
        </w:rPr>
        <w:tab/>
      </w:r>
      <w:r>
        <w:rPr>
          <w:sz w:val="18"/>
        </w:rPr>
        <w:tab/>
      </w:r>
      <w:r>
        <w:rPr>
          <w:sz w:val="18"/>
        </w:rPr>
        <w:tab/>
      </w:r>
      <w:r>
        <w:rPr>
          <w:sz w:val="18"/>
        </w:rPr>
        <w:tab/>
      </w:r>
    </w:p>
    <w:p w:rsidR="00800D33" w:rsidRDefault="00800D33">
      <w:pPr>
        <w:ind w:left="280" w:right="-300"/>
        <w:jc w:val="both"/>
        <w:rPr>
          <w:sz w:val="18"/>
        </w:rPr>
      </w:pPr>
      <w:r>
        <w:rPr>
          <w:sz w:val="18"/>
        </w:rPr>
        <w:tab/>
      </w:r>
      <w:r>
        <w:rPr>
          <w:sz w:val="18"/>
        </w:rPr>
        <w:tab/>
      </w:r>
      <w:r>
        <w:rPr>
          <w:sz w:val="18"/>
        </w:rPr>
        <w:tab/>
      </w:r>
      <w:r>
        <w:rPr>
          <w:sz w:val="18"/>
        </w:rPr>
        <w:tab/>
      </w:r>
      <w:r>
        <w:rPr>
          <w:sz w:val="18"/>
        </w:rPr>
        <w:tab/>
      </w:r>
      <w:r>
        <w:rPr>
          <w:sz w:val="18"/>
        </w:rPr>
        <w:tab/>
      </w:r>
      <w:r>
        <w:rPr>
          <w:sz w:val="18"/>
        </w:rPr>
        <w:tab/>
        <w:t>(Signed) Sara E. Hanmer.</w:t>
      </w:r>
    </w:p>
    <w:p w:rsidR="00800D33" w:rsidRDefault="00800D33">
      <w:pPr>
        <w:ind w:left="280" w:right="-300"/>
        <w:jc w:val="both"/>
        <w:rPr>
          <w:sz w:val="18"/>
        </w:rPr>
      </w:pPr>
    </w:p>
    <w:p w:rsidR="00800D33" w:rsidRDefault="00800D33">
      <w:pPr>
        <w:ind w:left="280" w:right="-300"/>
        <w:jc w:val="center"/>
        <w:rPr>
          <w:b/>
          <w:sz w:val="18"/>
        </w:rPr>
      </w:pPr>
      <w:r>
        <w:rPr>
          <w:b/>
          <w:sz w:val="18"/>
        </w:rPr>
        <w:t>A Moving Light.Essex, January 22</w:t>
      </w:r>
    </w:p>
    <w:p w:rsidR="00800D33" w:rsidRDefault="00800D33">
      <w:pPr>
        <w:ind w:left="280" w:right="-300"/>
        <w:jc w:val="both"/>
        <w:rPr>
          <w:sz w:val="18"/>
        </w:rPr>
      </w:pPr>
      <w:r>
        <w:rPr>
          <w:b/>
          <w:sz w:val="18"/>
        </w:rPr>
        <w:tab/>
      </w:r>
      <w:r>
        <w:rPr>
          <w:sz w:val="18"/>
        </w:rPr>
        <w:t xml:space="preserve">[unreadable]     </w:t>
      </w:r>
      <w:r>
        <w:rPr>
          <w:b/>
          <w:sz w:val="18"/>
        </w:rPr>
        <w:t>Sir.</w:t>
      </w:r>
      <w:r>
        <w:rPr>
          <w:sz w:val="18"/>
        </w:rPr>
        <w:t>--Last Sunday morning a conversation took place between my son and a lad friend here. The latter had fetched his master (a farmer) home on Saturday night, and whilst driving both noticed a light above. As it was dark the boy thought it might be a star popped out, but suddenly both noticed it moved backwards and forwards. The light became very bright, so the farmer got out of the trap to make observations. As the light took a circle and again started right away the conclusion they made was that they had seen an airship. This was from the Sampford-road, Essex. The lad's further description as near as he could explain was "a light with a long thin blurr or clouds behind, moving very fast."</w:t>
      </w:r>
      <w:r>
        <w:rPr>
          <w:sz w:val="18"/>
        </w:rPr>
        <w:tab/>
      </w:r>
      <w:r>
        <w:rPr>
          <w:sz w:val="18"/>
        </w:rPr>
        <w:tab/>
      </w:r>
      <w:r>
        <w:rPr>
          <w:sz w:val="18"/>
        </w:rPr>
        <w:tab/>
      </w:r>
      <w:r>
        <w:rPr>
          <w:sz w:val="18"/>
        </w:rPr>
        <w:tab/>
      </w:r>
      <w:r>
        <w:rPr>
          <w:sz w:val="18"/>
        </w:rPr>
        <w:tab/>
      </w:r>
      <w:r>
        <w:rPr>
          <w:sz w:val="18"/>
        </w:rPr>
        <w:tab/>
      </w:r>
      <w:r>
        <w:rPr>
          <w:sz w:val="18"/>
        </w:rPr>
        <w:tab/>
      </w:r>
    </w:p>
    <w:p w:rsidR="00800D33" w:rsidRDefault="00800D33">
      <w:pPr>
        <w:ind w:left="280" w:right="-300"/>
        <w:jc w:val="both"/>
        <w:rPr>
          <w:sz w:val="18"/>
        </w:rPr>
      </w:pPr>
      <w:r>
        <w:rPr>
          <w:sz w:val="18"/>
        </w:rPr>
        <w:tab/>
      </w:r>
      <w:r>
        <w:rPr>
          <w:sz w:val="18"/>
        </w:rPr>
        <w:tab/>
      </w:r>
      <w:r>
        <w:rPr>
          <w:sz w:val="18"/>
        </w:rPr>
        <w:tab/>
      </w:r>
      <w:r>
        <w:rPr>
          <w:sz w:val="18"/>
        </w:rPr>
        <w:tab/>
      </w:r>
      <w:r>
        <w:rPr>
          <w:sz w:val="18"/>
        </w:rPr>
        <w:tab/>
      </w:r>
      <w:r>
        <w:rPr>
          <w:sz w:val="18"/>
        </w:rPr>
        <w:tab/>
      </w:r>
      <w:r>
        <w:rPr>
          <w:sz w:val="18"/>
        </w:rPr>
        <w:tab/>
        <w:t>(Signed)   Mrs. Groud.</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Western</w:t>
      </w:r>
      <w:r>
        <w:rPr>
          <w:sz w:val="18"/>
        </w:rPr>
        <w:t xml:space="preserve"> </w:t>
      </w:r>
      <w:r>
        <w:rPr>
          <w:sz w:val="18"/>
          <w:u w:val="single"/>
        </w:rPr>
        <w:t>Mail</w:t>
      </w:r>
      <w:r>
        <w:rPr>
          <w:sz w:val="18"/>
        </w:rPr>
        <w:t>, January 25, 1913)</w:t>
      </w:r>
    </w:p>
    <w:p w:rsidR="00800D33" w:rsidRDefault="00800D33">
      <w:pPr>
        <w:ind w:left="280" w:right="-300"/>
        <w:jc w:val="both"/>
        <w:rPr>
          <w:sz w:val="18"/>
        </w:rPr>
      </w:pPr>
      <w:r>
        <w:rPr>
          <w:sz w:val="18"/>
        </w:rPr>
        <w:t>(Credit:  David Clarke)</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b/>
          <w:sz w:val="18"/>
        </w:rPr>
      </w:pPr>
      <w:r>
        <w:rPr>
          <w:b/>
          <w:sz w:val="18"/>
        </w:rPr>
        <w:t>THAT MYSTERIOUS AIRSHIP.</w:t>
      </w:r>
    </w:p>
    <w:p w:rsidR="00800D33" w:rsidRDefault="00800D33">
      <w:pPr>
        <w:ind w:left="280" w:right="-300"/>
        <w:jc w:val="center"/>
        <w:rPr>
          <w:sz w:val="18"/>
        </w:rPr>
      </w:pPr>
      <w:r>
        <w:rPr>
          <w:b/>
          <w:sz w:val="18"/>
        </w:rPr>
        <w:t>Seen at Foxwood.Bettisfield, Rogerstone, Near Newport. Jan. 23.</w:t>
      </w:r>
      <w:r>
        <w:rPr>
          <w:sz w:val="18"/>
        </w:rPr>
        <w:t xml:space="preserve">     </w:t>
      </w:r>
    </w:p>
    <w:p w:rsidR="00800D33" w:rsidRDefault="00800D33">
      <w:pPr>
        <w:ind w:left="280" w:right="-300"/>
        <w:jc w:val="both"/>
        <w:rPr>
          <w:sz w:val="18"/>
        </w:rPr>
      </w:pPr>
      <w:r>
        <w:rPr>
          <w:sz w:val="18"/>
        </w:rPr>
        <w:tab/>
        <w:t>My sister and I also observed the mysterious airship on Friday evening last about 6 o'clock. It was wobbling considerably over Foxwood. It seemed to carry a searchlight, which flashed brilliantly at times, and at other was quite obscured it seemed to us. From this concluded the occupants were in difficulties. It was so close to earth that we could distinctly hear the whirr of the machinery. Eventually it only appeared to be a darker object travelling in a westerly to northerly direction. This is the third we have seen a similar object in the last four or five weeks, but this one was much near, and looked an immense object travelling very swiftly.</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Monmouthshire</w:t>
      </w:r>
      <w:r>
        <w:rPr>
          <w:sz w:val="18"/>
        </w:rPr>
        <w:t xml:space="preserve"> </w:t>
      </w:r>
      <w:r>
        <w:rPr>
          <w:sz w:val="18"/>
          <w:u w:val="single"/>
        </w:rPr>
        <w:t>Evening</w:t>
      </w:r>
      <w:r>
        <w:rPr>
          <w:sz w:val="18"/>
        </w:rPr>
        <w:t xml:space="preserve"> </w:t>
      </w:r>
      <w:r>
        <w:rPr>
          <w:sz w:val="18"/>
          <w:u w:val="single"/>
        </w:rPr>
        <w:t>Post</w:t>
      </w:r>
      <w:r>
        <w:rPr>
          <w:sz w:val="18"/>
        </w:rPr>
        <w:t xml:space="preserve"> [Newport], January 25, 1913, p.5)</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sz w:val="18"/>
        </w:rPr>
      </w:pPr>
      <w:r>
        <w:rPr>
          <w:b/>
          <w:sz w:val="18"/>
        </w:rPr>
        <w:t>CORRESPONDENCE.AIRSHIPS OVER BRISTOL?</w:t>
      </w:r>
      <w:r>
        <w:rPr>
          <w:sz w:val="18"/>
        </w:rPr>
        <w:t xml:space="preserve">     </w:t>
      </w:r>
    </w:p>
    <w:p w:rsidR="00800D33" w:rsidRDefault="00800D33">
      <w:pPr>
        <w:ind w:left="280" w:right="-300"/>
        <w:jc w:val="both"/>
        <w:rPr>
          <w:sz w:val="18"/>
        </w:rPr>
      </w:pPr>
      <w:r>
        <w:rPr>
          <w:sz w:val="18"/>
        </w:rPr>
        <w:tab/>
      </w:r>
      <w:r>
        <w:rPr>
          <w:b/>
          <w:sz w:val="18"/>
        </w:rPr>
        <w:t>Sir,</w:t>
      </w:r>
      <w:r>
        <w:rPr>
          <w:sz w:val="18"/>
        </w:rPr>
        <w:t xml:space="preserve">--After reading the various reports in your paper about recent night flights made by phantom airships, doubtless I am one of the many residents of Knowle who are left wondering what these strange lights are that we now see. Last evening brilliant lights were to be seen sweeping skywards; and now this evening the lights grow bolder. Streets and houses in the vicinity of Totterdown were suddenly illuminated by a brilliant piercing light, which, sweeping upwards, gave the many spectators fine views of the hills beyond.     </w:t>
      </w:r>
    </w:p>
    <w:p w:rsidR="00800D33" w:rsidRDefault="00800D33">
      <w:pPr>
        <w:ind w:left="280" w:right="-300"/>
        <w:jc w:val="both"/>
        <w:rPr>
          <w:sz w:val="18"/>
        </w:rPr>
      </w:pPr>
      <w:r>
        <w:rPr>
          <w:sz w:val="18"/>
        </w:rPr>
        <w:tab/>
        <w:t xml:space="preserve">Such sights we are not accustomed to in these parts, and I, with many others, walked downwards, determined if possible to satisfy curiosity. We were, however, doomed to disappointment, for the light disappeared as instantly as it had appeared, and inquiries proved fruitless.     </w:t>
      </w:r>
    </w:p>
    <w:p w:rsidR="00800D33" w:rsidRDefault="00800D33">
      <w:pPr>
        <w:ind w:left="280" w:right="-300"/>
        <w:jc w:val="both"/>
        <w:rPr>
          <w:sz w:val="18"/>
        </w:rPr>
      </w:pPr>
      <w:r>
        <w:rPr>
          <w:sz w:val="18"/>
        </w:rPr>
        <w:tab/>
        <w:t>It is true such sights are familiar ones at Portsmouth, but we cannot boast of men-of-war cruising in our Feeder. Perhaps one of your readers can furnish information as to the source of this new danger, and such information would be interesting to a great many.</w:t>
      </w:r>
      <w:r>
        <w:rPr>
          <w:sz w:val="18"/>
        </w:rPr>
        <w:tab/>
      </w:r>
      <w:r>
        <w:rPr>
          <w:sz w:val="18"/>
        </w:rPr>
        <w:tab/>
      </w:r>
      <w:r>
        <w:rPr>
          <w:sz w:val="18"/>
        </w:rPr>
        <w:tab/>
      </w:r>
      <w:r>
        <w:rPr>
          <w:sz w:val="18"/>
        </w:rPr>
        <w:tab/>
      </w:r>
      <w:r>
        <w:rPr>
          <w:sz w:val="18"/>
        </w:rPr>
        <w:tab/>
      </w:r>
      <w:r>
        <w:rPr>
          <w:sz w:val="18"/>
        </w:rPr>
        <w:tab/>
      </w:r>
    </w:p>
    <w:p w:rsidR="00800D33" w:rsidRDefault="00800D33">
      <w:pPr>
        <w:ind w:left="280" w:right="-300"/>
        <w:jc w:val="both"/>
        <w:rPr>
          <w:sz w:val="18"/>
        </w:rPr>
      </w:pPr>
      <w:r>
        <w:rPr>
          <w:sz w:val="18"/>
        </w:rPr>
        <w:tab/>
      </w:r>
      <w:r>
        <w:rPr>
          <w:sz w:val="18"/>
        </w:rPr>
        <w:tab/>
        <w:t>January 23rd.                          KNOWLE RESIDENT</w:t>
      </w:r>
    </w:p>
    <w:p w:rsidR="00800D33" w:rsidRDefault="00800D33">
      <w:pPr>
        <w:ind w:left="280" w:right="-300"/>
        <w:jc w:val="both"/>
        <w:rPr>
          <w:sz w:val="18"/>
        </w:rPr>
      </w:pPr>
    </w:p>
    <w:p w:rsidR="00800D33" w:rsidRDefault="00800D33">
      <w:pPr>
        <w:ind w:left="280" w:right="-300"/>
        <w:jc w:val="both"/>
        <w:rPr>
          <w:b/>
          <w:sz w:val="18"/>
        </w:rPr>
      </w:pPr>
      <w:r>
        <w:rPr>
          <w:sz w:val="18"/>
        </w:rPr>
        <w:t>(</w:t>
      </w:r>
      <w:r>
        <w:rPr>
          <w:sz w:val="18"/>
          <w:u w:val="single"/>
        </w:rPr>
        <w:t>Bristol</w:t>
      </w:r>
      <w:r>
        <w:rPr>
          <w:sz w:val="18"/>
        </w:rPr>
        <w:t xml:space="preserve"> </w:t>
      </w:r>
      <w:r>
        <w:rPr>
          <w:sz w:val="18"/>
          <w:u w:val="single"/>
        </w:rPr>
        <w:t>Times</w:t>
      </w:r>
      <w:r>
        <w:rPr>
          <w:sz w:val="18"/>
        </w:rPr>
        <w:t xml:space="preserve"> </w:t>
      </w:r>
      <w:r>
        <w:rPr>
          <w:sz w:val="18"/>
          <w:u w:val="single"/>
        </w:rPr>
        <w:t>and</w:t>
      </w:r>
      <w:r>
        <w:rPr>
          <w:sz w:val="18"/>
        </w:rPr>
        <w:t xml:space="preserve"> </w:t>
      </w:r>
      <w:r>
        <w:rPr>
          <w:sz w:val="18"/>
          <w:u w:val="single"/>
        </w:rPr>
        <w:t>Mirror</w:t>
      </w:r>
      <w:r>
        <w:rPr>
          <w:sz w:val="18"/>
        </w:rPr>
        <w:t>, January 25, 1913, p. 5)</w:t>
      </w:r>
      <w:r>
        <w:rPr>
          <w:b/>
          <w:sz w:val="18"/>
        </w:rPr>
        <w:t xml:space="preserve">     </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b/>
          <w:sz w:val="18"/>
        </w:rPr>
      </w:pPr>
      <w:r>
        <w:rPr>
          <w:b/>
          <w:sz w:val="18"/>
        </w:rPr>
        <w:t xml:space="preserve">Airship or Geese?   </w:t>
      </w:r>
    </w:p>
    <w:p w:rsidR="00800D33" w:rsidRDefault="00800D33">
      <w:pPr>
        <w:ind w:left="280" w:right="-300"/>
        <w:jc w:val="center"/>
        <w:rPr>
          <w:b/>
          <w:sz w:val="18"/>
        </w:rPr>
      </w:pPr>
      <w:r>
        <w:rPr>
          <w:b/>
          <w:sz w:val="18"/>
        </w:rPr>
        <w:t>Midnight Mystery of the East Coast.</w:t>
      </w:r>
    </w:p>
    <w:p w:rsidR="00800D33" w:rsidRDefault="00800D33">
      <w:pPr>
        <w:ind w:left="280" w:right="-300"/>
        <w:jc w:val="center"/>
        <w:rPr>
          <w:sz w:val="18"/>
        </w:rPr>
      </w:pPr>
      <w:r>
        <w:rPr>
          <w:b/>
          <w:sz w:val="18"/>
        </w:rPr>
        <w:t>Another airship is reported to have been seen to pass over Yarmouth and out to sea.</w:t>
      </w:r>
      <w:r>
        <w:rPr>
          <w:sz w:val="18"/>
        </w:rPr>
        <w:t xml:space="preserve">     </w:t>
      </w:r>
    </w:p>
    <w:p w:rsidR="00800D33" w:rsidRDefault="00800D33">
      <w:pPr>
        <w:ind w:left="280" w:right="-300"/>
        <w:jc w:val="both"/>
        <w:rPr>
          <w:sz w:val="18"/>
        </w:rPr>
      </w:pPr>
      <w:r>
        <w:rPr>
          <w:sz w:val="18"/>
        </w:rPr>
        <w:tab/>
        <w:t xml:space="preserve">Samuel Harris, who is employed at the corporation pumping station at the south end of the town, states that a few minutes before midnight on Thursday he saw a long airship, with a cradle attached, travelling at a considerable height.     </w:t>
      </w:r>
    </w:p>
    <w:p w:rsidR="00800D33" w:rsidRDefault="00800D33">
      <w:pPr>
        <w:ind w:left="280" w:right="-300"/>
        <w:jc w:val="both"/>
        <w:rPr>
          <w:sz w:val="18"/>
        </w:rPr>
      </w:pPr>
      <w:r>
        <w:rPr>
          <w:sz w:val="18"/>
        </w:rPr>
        <w:tab/>
        <w:t xml:space="preserve">He states that it passed over his house and proceeded on a south-easterly direction over the sea. He estimates that it was travelling at a considerable height.      </w:t>
      </w:r>
    </w:p>
    <w:p w:rsidR="00800D33" w:rsidRDefault="00800D33">
      <w:pPr>
        <w:ind w:left="280" w:right="-300"/>
        <w:jc w:val="both"/>
        <w:rPr>
          <w:sz w:val="18"/>
        </w:rPr>
      </w:pPr>
      <w:r>
        <w:rPr>
          <w:sz w:val="18"/>
        </w:rPr>
        <w:tab/>
        <w:t xml:space="preserve">He states that it passed over his house and proceeded in a south-easterly direction over the sea. He estimates that it was travelling at between 40 and 50 miles an hour, and is perfectly convinced that it was an airship.     </w:t>
      </w:r>
    </w:p>
    <w:p w:rsidR="00800D33" w:rsidRDefault="00800D33">
      <w:pPr>
        <w:ind w:left="280" w:right="-300"/>
        <w:jc w:val="both"/>
        <w:rPr>
          <w:sz w:val="18"/>
        </w:rPr>
      </w:pPr>
      <w:r>
        <w:rPr>
          <w:sz w:val="18"/>
        </w:rPr>
        <w:tab/>
        <w:t xml:space="preserve">He called his daughter out, and she just caught a glimpse of it as it was passing out of sight.     </w:t>
      </w:r>
    </w:p>
    <w:p w:rsidR="00800D33" w:rsidRDefault="00800D33">
      <w:pPr>
        <w:ind w:left="280" w:right="-300"/>
        <w:jc w:val="both"/>
        <w:rPr>
          <w:sz w:val="18"/>
        </w:rPr>
      </w:pPr>
      <w:r>
        <w:rPr>
          <w:sz w:val="18"/>
        </w:rPr>
        <w:tab/>
        <w:t>There are some incredulous people who are loth to believe the stories of mysterious night airships, and an ingenious explanation offered is that the noise which has been taken for that of the motor has really been caused by flocks of wild geese passing over Yarmouth.</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London</w:t>
      </w:r>
      <w:r>
        <w:rPr>
          <w:sz w:val="18"/>
        </w:rPr>
        <w:t xml:space="preserve"> </w:t>
      </w:r>
      <w:r>
        <w:rPr>
          <w:sz w:val="18"/>
          <w:u w:val="single"/>
        </w:rPr>
        <w:t>Daily</w:t>
      </w:r>
      <w:r>
        <w:rPr>
          <w:sz w:val="18"/>
        </w:rPr>
        <w:t xml:space="preserve"> </w:t>
      </w:r>
      <w:r>
        <w:rPr>
          <w:sz w:val="18"/>
          <w:u w:val="single"/>
        </w:rPr>
        <w:t>Express</w:t>
      </w:r>
      <w:r>
        <w:rPr>
          <w:sz w:val="18"/>
        </w:rPr>
        <w:t>, January 27, 1913, p. 7)</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sz w:val="18"/>
        </w:rPr>
      </w:pPr>
      <w:r>
        <w:rPr>
          <w:b/>
          <w:sz w:val="18"/>
        </w:rPr>
        <w:t xml:space="preserve">   Elusive Aircraft Mysterious Night Light Over Liverpool</w:t>
      </w:r>
      <w:r>
        <w:rPr>
          <w:sz w:val="18"/>
        </w:rPr>
        <w:t xml:space="preserve">     </w:t>
      </w:r>
      <w:r>
        <w:rPr>
          <w:sz w:val="18"/>
        </w:rPr>
        <w:tab/>
      </w:r>
    </w:p>
    <w:p w:rsidR="00800D33" w:rsidRDefault="00800D33">
      <w:pPr>
        <w:ind w:left="280" w:right="-300"/>
        <w:jc w:val="both"/>
        <w:rPr>
          <w:sz w:val="18"/>
        </w:rPr>
      </w:pPr>
      <w:r>
        <w:rPr>
          <w:sz w:val="18"/>
        </w:rPr>
        <w:tab/>
        <w:t xml:space="preserve">Five persons report having seen a mysterious aircraft over the north end of Liverpool on Saturday night between seven and half past eight o'clock.     </w:t>
      </w:r>
    </w:p>
    <w:p w:rsidR="00800D33" w:rsidRDefault="00800D33">
      <w:pPr>
        <w:ind w:left="280" w:right="-300"/>
        <w:jc w:val="both"/>
        <w:rPr>
          <w:sz w:val="18"/>
        </w:rPr>
      </w:pPr>
      <w:r>
        <w:rPr>
          <w:sz w:val="18"/>
        </w:rPr>
        <w:tab/>
        <w:t xml:space="preserve">They say it was travelling about 25 miles an hour, and that it carried a very brilliant light.     </w:t>
      </w:r>
    </w:p>
    <w:p w:rsidR="00800D33" w:rsidRDefault="00800D33">
      <w:pPr>
        <w:ind w:left="280" w:right="-300"/>
        <w:jc w:val="both"/>
        <w:rPr>
          <w:sz w:val="18"/>
        </w:rPr>
      </w:pPr>
      <w:r>
        <w:rPr>
          <w:sz w:val="18"/>
        </w:rPr>
        <w:tab/>
        <w:t xml:space="preserve">Two members of the Liverpool Aviation School were out on Saturday afternoon, but did not leave the neighborhood of the shore at Waterloo, and were not in the air at the time stated.     </w:t>
      </w:r>
    </w:p>
    <w:p w:rsidR="00800D33" w:rsidRDefault="00800D33">
      <w:pPr>
        <w:ind w:left="280" w:right="-300"/>
        <w:jc w:val="both"/>
        <w:rPr>
          <w:sz w:val="18"/>
        </w:rPr>
      </w:pPr>
      <w:r>
        <w:rPr>
          <w:sz w:val="18"/>
        </w:rPr>
        <w:tab/>
        <w:t xml:space="preserve">As stated in the "Express" yesterday a Yarmouth man reports that he saw an airship pass over Yarmouth at midnight on Thursday last.      </w:t>
      </w:r>
    </w:p>
    <w:p w:rsidR="00800D33" w:rsidRDefault="00800D33">
      <w:pPr>
        <w:ind w:left="280" w:right="-300"/>
        <w:jc w:val="both"/>
        <w:rPr>
          <w:sz w:val="18"/>
        </w:rPr>
      </w:pPr>
      <w:r>
        <w:rPr>
          <w:sz w:val="18"/>
        </w:rPr>
        <w:tab/>
        <w:t xml:space="preserve">Airships have recently been reported to have been seen or heard at night over:--     </w:t>
      </w:r>
    </w:p>
    <w:p w:rsidR="00800D33" w:rsidRDefault="00800D33">
      <w:pPr>
        <w:ind w:left="280" w:right="-300"/>
        <w:jc w:val="both"/>
        <w:rPr>
          <w:sz w:val="18"/>
        </w:rPr>
      </w:pPr>
      <w:r>
        <w:rPr>
          <w:sz w:val="18"/>
        </w:rPr>
        <w:tab/>
        <w:t xml:space="preserve">Dover, Jan. 4       </w:t>
      </w:r>
    </w:p>
    <w:p w:rsidR="00800D33" w:rsidRDefault="00800D33">
      <w:pPr>
        <w:ind w:left="280" w:right="-300"/>
        <w:jc w:val="both"/>
        <w:rPr>
          <w:sz w:val="18"/>
        </w:rPr>
      </w:pPr>
      <w:r>
        <w:rPr>
          <w:sz w:val="18"/>
        </w:rPr>
        <w:tab/>
        <w:t xml:space="preserve">Yarmouth, Jan. 15     </w:t>
      </w:r>
    </w:p>
    <w:p w:rsidR="00800D33" w:rsidRDefault="00800D33">
      <w:pPr>
        <w:ind w:left="280" w:right="-300"/>
        <w:jc w:val="both"/>
        <w:rPr>
          <w:sz w:val="18"/>
        </w:rPr>
      </w:pPr>
      <w:r>
        <w:rPr>
          <w:sz w:val="18"/>
        </w:rPr>
        <w:tab/>
        <w:t xml:space="preserve">Bristol Channel and Cardiff, Jan. 18.     </w:t>
      </w:r>
    </w:p>
    <w:p w:rsidR="00800D33" w:rsidRDefault="00800D33">
      <w:pPr>
        <w:ind w:left="280" w:right="-300"/>
        <w:jc w:val="both"/>
        <w:rPr>
          <w:sz w:val="18"/>
        </w:rPr>
      </w:pPr>
      <w:r>
        <w:rPr>
          <w:sz w:val="18"/>
        </w:rPr>
        <w:tab/>
        <w:t>The Dover and Cardiff reports, like that from Liverpool, stated that the craft carried a light or lights.</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London</w:t>
      </w:r>
      <w:r>
        <w:rPr>
          <w:sz w:val="18"/>
        </w:rPr>
        <w:t xml:space="preserve"> </w:t>
      </w:r>
      <w:r>
        <w:rPr>
          <w:sz w:val="18"/>
          <w:u w:val="single"/>
        </w:rPr>
        <w:t>Daily</w:t>
      </w:r>
      <w:r>
        <w:rPr>
          <w:sz w:val="18"/>
        </w:rPr>
        <w:t xml:space="preserve"> </w:t>
      </w:r>
      <w:r>
        <w:rPr>
          <w:sz w:val="18"/>
          <w:u w:val="single"/>
        </w:rPr>
        <w:t>Express</w:t>
      </w:r>
      <w:r>
        <w:rPr>
          <w:sz w:val="18"/>
        </w:rPr>
        <w:t>, January 28, 1913, p. 5)</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b/>
          <w:sz w:val="18"/>
        </w:rPr>
      </w:pPr>
      <w:r>
        <w:rPr>
          <w:b/>
          <w:sz w:val="18"/>
        </w:rPr>
        <w:t>MYSTERIOUS AIRSHIP.</w:t>
      </w:r>
    </w:p>
    <w:p w:rsidR="00800D33" w:rsidRDefault="00800D33">
      <w:pPr>
        <w:ind w:left="280" w:right="-300"/>
        <w:jc w:val="center"/>
        <w:rPr>
          <w:b/>
          <w:sz w:val="18"/>
        </w:rPr>
      </w:pPr>
      <w:r>
        <w:rPr>
          <w:b/>
          <w:sz w:val="18"/>
        </w:rPr>
        <w:t>Observed Flying Over Liverpool.</w:t>
      </w:r>
    </w:p>
    <w:p w:rsidR="00800D33" w:rsidRDefault="00800D33">
      <w:pPr>
        <w:ind w:left="280" w:right="-300"/>
        <w:jc w:val="center"/>
        <w:rPr>
          <w:sz w:val="18"/>
        </w:rPr>
      </w:pPr>
      <w:r>
        <w:rPr>
          <w:b/>
          <w:sz w:val="18"/>
        </w:rPr>
        <w:tab/>
        <w:t>FIVE WITNESSES.</w:t>
      </w:r>
      <w:r>
        <w:rPr>
          <w:sz w:val="18"/>
        </w:rPr>
        <w:t xml:space="preserve">     </w:t>
      </w:r>
    </w:p>
    <w:p w:rsidR="00800D33" w:rsidRDefault="00800D33">
      <w:pPr>
        <w:ind w:left="280" w:right="-300"/>
        <w:jc w:val="both"/>
        <w:rPr>
          <w:sz w:val="18"/>
        </w:rPr>
      </w:pPr>
      <w:r>
        <w:rPr>
          <w:sz w:val="18"/>
        </w:rPr>
        <w:tab/>
        <w:t xml:space="preserve">FIve persons report having seen a mysterious aircraft over the north end of Liverpool on Saturday night, between 7 o'clock and 8.30. They state it was travelling at about 25 miles an hour, and that it carried a very brilliant light.     </w:t>
      </w:r>
    </w:p>
    <w:p w:rsidR="00800D33" w:rsidRDefault="00800D33">
      <w:pPr>
        <w:ind w:left="280" w:right="-300"/>
        <w:jc w:val="both"/>
        <w:rPr>
          <w:sz w:val="18"/>
        </w:rPr>
      </w:pPr>
      <w:r>
        <w:rPr>
          <w:sz w:val="18"/>
        </w:rPr>
        <w:tab/>
        <w:t xml:space="preserve">Two members of the Liverpool Aviation School were out on Saturday afternoon, but did not leave the neighbourhood of the Waterloo shore, and were not up at the time mentioned. One member of the school, Mr. Melly, informed a "Daily Dispatch" representative that the wind on Saturday was far too high for an extended flight in an aeroplane. So far as he was aware, there was no airship stationed in the district.     </w:t>
      </w:r>
    </w:p>
    <w:p w:rsidR="00800D33" w:rsidRDefault="00800D33">
      <w:pPr>
        <w:ind w:left="280" w:right="-300"/>
        <w:jc w:val="both"/>
        <w:rPr>
          <w:sz w:val="18"/>
        </w:rPr>
      </w:pPr>
      <w:r>
        <w:rPr>
          <w:sz w:val="18"/>
        </w:rPr>
        <w:tab/>
        <w:t xml:space="preserve">The testimony of the five persons has received no corroboration, but the fact that the five watched the mysterious craft from the same house gives credence to the report.     </w:t>
      </w:r>
    </w:p>
    <w:p w:rsidR="00800D33" w:rsidRDefault="00800D33">
      <w:pPr>
        <w:ind w:left="280" w:right="-300"/>
        <w:jc w:val="both"/>
        <w:rPr>
          <w:sz w:val="18"/>
        </w:rPr>
      </w:pPr>
      <w:r>
        <w:rPr>
          <w:sz w:val="18"/>
        </w:rPr>
        <w:tab/>
        <w:t>Only recently, from Sheerness, Cardiff and Dover have come reports of visits by a mysterious airship.</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Daily</w:t>
      </w:r>
      <w:r>
        <w:rPr>
          <w:sz w:val="18"/>
        </w:rPr>
        <w:t xml:space="preserve"> </w:t>
      </w:r>
      <w:r>
        <w:rPr>
          <w:sz w:val="18"/>
          <w:u w:val="single"/>
        </w:rPr>
        <w:t>Dispatch</w:t>
      </w:r>
      <w:r>
        <w:rPr>
          <w:sz w:val="18"/>
        </w:rPr>
        <w:t xml:space="preserve"> [Manchester Edition], January 28, 1913)</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b/>
          <w:sz w:val="18"/>
        </w:rPr>
      </w:pPr>
      <w:r>
        <w:rPr>
          <w:b/>
          <w:sz w:val="18"/>
        </w:rPr>
        <w:t>Another Air Mystery.</w:t>
      </w:r>
    </w:p>
    <w:p w:rsidR="00800D33" w:rsidRDefault="00800D33">
      <w:pPr>
        <w:ind w:left="280" w:right="-300"/>
        <w:jc w:val="center"/>
        <w:rPr>
          <w:sz w:val="18"/>
        </w:rPr>
      </w:pPr>
      <w:r>
        <w:rPr>
          <w:b/>
          <w:sz w:val="18"/>
        </w:rPr>
        <w:t>Story of Unknown Craft's Night Flight Over Liverpool.</w:t>
      </w:r>
      <w:r>
        <w:rPr>
          <w:sz w:val="18"/>
        </w:rPr>
        <w:t xml:space="preserve">     </w:t>
      </w:r>
    </w:p>
    <w:p w:rsidR="00800D33" w:rsidRDefault="00800D33">
      <w:pPr>
        <w:ind w:left="280" w:right="-300"/>
        <w:jc w:val="both"/>
        <w:rPr>
          <w:sz w:val="18"/>
        </w:rPr>
      </w:pPr>
      <w:r>
        <w:rPr>
          <w:sz w:val="18"/>
        </w:rPr>
        <w:tab/>
        <w:t xml:space="preserve">Five persons report having seen a mysterious aircraft over the north end of Liverpool on Saturday night, between seven and half past eight o'clock. They saw that it was travelling at about twenty five miles per hour and that it carried a very brilliant light.     </w:t>
      </w:r>
    </w:p>
    <w:p w:rsidR="00800D33" w:rsidRDefault="00800D33">
      <w:pPr>
        <w:ind w:left="280" w:right="-300"/>
        <w:jc w:val="both"/>
        <w:rPr>
          <w:sz w:val="18"/>
        </w:rPr>
      </w:pPr>
      <w:r>
        <w:rPr>
          <w:sz w:val="18"/>
        </w:rPr>
        <w:tab/>
        <w:t xml:space="preserve">Two members of the Liverpool aviation school were out on Saturday afternoon, but it did not leave the neighborhood of the Waterloo shore, and were not up at the time given.     </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Nottingham</w:t>
      </w:r>
      <w:r>
        <w:rPr>
          <w:sz w:val="18"/>
        </w:rPr>
        <w:t xml:space="preserve"> </w:t>
      </w:r>
      <w:r>
        <w:rPr>
          <w:sz w:val="18"/>
          <w:u w:val="single"/>
        </w:rPr>
        <w:t>Daily</w:t>
      </w:r>
      <w:r>
        <w:rPr>
          <w:sz w:val="18"/>
        </w:rPr>
        <w:t xml:space="preserve"> </w:t>
      </w:r>
      <w:r>
        <w:rPr>
          <w:sz w:val="18"/>
          <w:u w:val="single"/>
        </w:rPr>
        <w:t>Express</w:t>
      </w:r>
      <w:r>
        <w:rPr>
          <w:sz w:val="18"/>
        </w:rPr>
        <w:t>, January 28, 1913)</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sz w:val="18"/>
        </w:rPr>
      </w:pPr>
      <w:r>
        <w:rPr>
          <w:b/>
          <w:sz w:val="18"/>
        </w:rPr>
        <w:t>Flight Over Portsmouth Harbour</w:t>
      </w:r>
      <w:r>
        <w:rPr>
          <w:sz w:val="18"/>
        </w:rPr>
        <w:t xml:space="preserve">     </w:t>
      </w:r>
    </w:p>
    <w:p w:rsidR="00800D33" w:rsidRDefault="00800D33">
      <w:pPr>
        <w:ind w:left="280" w:right="-300"/>
        <w:jc w:val="both"/>
        <w:rPr>
          <w:sz w:val="18"/>
        </w:rPr>
      </w:pPr>
      <w:r>
        <w:rPr>
          <w:sz w:val="18"/>
        </w:rPr>
        <w:tab/>
        <w:t>Some excitement was occasioned at Portsmouth shortly before dark yesterday by the appearance of a biplane which, flying low circled over the new dockyard and naval harbour. The machine had been flown from the Naval Flying School, Eastchurch, Sheerness, during the morning by Lieutenant Lushington, of the Royal Marines, who alighted near Eastney Barracks, the Headquarters of the Royal Artillery, and in the afternoon gave an exhibition flight.</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Nottingham</w:t>
      </w:r>
      <w:r>
        <w:rPr>
          <w:sz w:val="18"/>
        </w:rPr>
        <w:t xml:space="preserve"> </w:t>
      </w:r>
      <w:r>
        <w:rPr>
          <w:sz w:val="18"/>
          <w:u w:val="single"/>
        </w:rPr>
        <w:t>Daily</w:t>
      </w:r>
      <w:r>
        <w:rPr>
          <w:sz w:val="18"/>
        </w:rPr>
        <w:t xml:space="preserve"> </w:t>
      </w:r>
      <w:r>
        <w:rPr>
          <w:sz w:val="18"/>
          <w:u w:val="single"/>
        </w:rPr>
        <w:t>Express</w:t>
      </w:r>
      <w:r>
        <w:rPr>
          <w:sz w:val="18"/>
        </w:rPr>
        <w:t>, January 28, 1913)</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b/>
          <w:sz w:val="18"/>
        </w:rPr>
      </w:pPr>
      <w:r>
        <w:rPr>
          <w:b/>
          <w:sz w:val="18"/>
        </w:rPr>
        <w:t xml:space="preserve"> MYSTERY AIRSHIP.  </w:t>
      </w:r>
    </w:p>
    <w:p w:rsidR="00800D33" w:rsidRDefault="00800D33">
      <w:pPr>
        <w:ind w:left="280" w:right="-300"/>
        <w:jc w:val="center"/>
        <w:rPr>
          <w:sz w:val="18"/>
        </w:rPr>
      </w:pPr>
      <w:r>
        <w:rPr>
          <w:b/>
          <w:sz w:val="18"/>
        </w:rPr>
        <w:t>AGAIN SEEN WITH ITS SEARCHLIGHTS.</w:t>
      </w:r>
      <w:r>
        <w:rPr>
          <w:sz w:val="18"/>
        </w:rPr>
        <w:t xml:space="preserve">     </w:t>
      </w:r>
    </w:p>
    <w:p w:rsidR="00800D33" w:rsidRDefault="00800D33">
      <w:pPr>
        <w:ind w:left="280" w:right="-300"/>
        <w:jc w:val="both"/>
        <w:rPr>
          <w:sz w:val="18"/>
        </w:rPr>
      </w:pPr>
      <w:r>
        <w:rPr>
          <w:sz w:val="18"/>
        </w:rPr>
        <w:tab/>
        <w:t xml:space="preserve">The mystery of the elusive airship grows more mysterious.      </w:t>
      </w:r>
    </w:p>
    <w:p w:rsidR="00800D33" w:rsidRDefault="00800D33">
      <w:pPr>
        <w:ind w:left="280" w:right="-300"/>
        <w:jc w:val="both"/>
        <w:rPr>
          <w:sz w:val="18"/>
        </w:rPr>
      </w:pPr>
      <w:r>
        <w:rPr>
          <w:sz w:val="18"/>
        </w:rPr>
        <w:tab/>
        <w:t xml:space="preserve">It has been seen again, flying by night as usual, and this time on the coast of Mid Wales.     </w:t>
      </w:r>
    </w:p>
    <w:p w:rsidR="00800D33" w:rsidRDefault="00800D33">
      <w:pPr>
        <w:ind w:left="280" w:right="-300"/>
        <w:jc w:val="both"/>
        <w:rPr>
          <w:sz w:val="18"/>
        </w:rPr>
      </w:pPr>
      <w:r>
        <w:rPr>
          <w:sz w:val="18"/>
        </w:rPr>
        <w:tab/>
        <w:t xml:space="preserve">An "Express" correspondent at Aberystwyth states that it was seen by country people approaching the villages of Chacery, a few miles south of Aberysteyth, at 8.25 on Saturday night.     </w:t>
      </w:r>
    </w:p>
    <w:p w:rsidR="00800D33" w:rsidRDefault="00800D33">
      <w:pPr>
        <w:ind w:left="280" w:right="-300"/>
        <w:jc w:val="both"/>
        <w:rPr>
          <w:sz w:val="18"/>
        </w:rPr>
      </w:pPr>
      <w:r>
        <w:rPr>
          <w:sz w:val="18"/>
        </w:rPr>
        <w:tab/>
        <w:t xml:space="preserve">The movements of the airship were witnesses by a number of the villagers. At first it headed for Cardigan Bay, but its searchlights, which swept the hills, evidently revealed the nearness of the sea, for it tuned south and left in the direction of Carmarthenshire.     </w:t>
      </w:r>
    </w:p>
    <w:p w:rsidR="00800D33" w:rsidRDefault="00800D33">
      <w:pPr>
        <w:ind w:left="280" w:right="-300"/>
        <w:jc w:val="both"/>
        <w:rPr>
          <w:sz w:val="18"/>
        </w:rPr>
      </w:pPr>
      <w:r>
        <w:rPr>
          <w:sz w:val="18"/>
        </w:rPr>
        <w:tab/>
        <w:t xml:space="preserve">This is at least the fifth time this month that the mystery airship has been seen flying by night, yet no one has seen it rise or descend, and no one knows whence it comes or whiter it goes.     </w:t>
      </w:r>
    </w:p>
    <w:p w:rsidR="00800D33" w:rsidRDefault="00800D33">
      <w:pPr>
        <w:ind w:left="280" w:right="-300"/>
        <w:jc w:val="both"/>
        <w:rPr>
          <w:sz w:val="18"/>
        </w:rPr>
      </w:pPr>
      <w:r>
        <w:rPr>
          <w:sz w:val="18"/>
        </w:rPr>
        <w:tab/>
        <w:t xml:space="preserve">On Tuesday the "Express" reported that five persons declared they had seen it going over Liverpool "between seven and half past eight" on Saturday night last. Yet at 8.25 it was seen near Aberysteyth! At Liverpool, as in Wales, it carried a light, or lights.     </w:t>
      </w:r>
    </w:p>
    <w:p w:rsidR="00800D33" w:rsidRDefault="00800D33">
      <w:pPr>
        <w:ind w:left="280" w:right="-300"/>
        <w:jc w:val="both"/>
        <w:rPr>
          <w:sz w:val="18"/>
        </w:rPr>
      </w:pPr>
      <w:r>
        <w:rPr>
          <w:sz w:val="18"/>
        </w:rPr>
        <w:tab/>
        <w:t xml:space="preserve">The previous night flights of the mystery airship were reported from Dover, January 4.     </w:t>
      </w:r>
    </w:p>
    <w:p w:rsidR="00800D33" w:rsidRDefault="00800D33">
      <w:pPr>
        <w:ind w:left="280" w:right="-300"/>
        <w:jc w:val="both"/>
        <w:rPr>
          <w:sz w:val="18"/>
        </w:rPr>
      </w:pPr>
      <w:r>
        <w:rPr>
          <w:sz w:val="18"/>
        </w:rPr>
        <w:tab/>
        <w:t xml:space="preserve">Yarmouth, January 15.     </w:t>
      </w:r>
    </w:p>
    <w:p w:rsidR="00800D33" w:rsidRDefault="00800D33">
      <w:pPr>
        <w:ind w:left="280" w:right="-300"/>
        <w:jc w:val="both"/>
        <w:rPr>
          <w:sz w:val="18"/>
        </w:rPr>
      </w:pPr>
      <w:r>
        <w:rPr>
          <w:sz w:val="18"/>
        </w:rPr>
        <w:tab/>
        <w:t xml:space="preserve">Bristol Channel and Cardiff, January 18.     </w:t>
      </w:r>
    </w:p>
    <w:p w:rsidR="00800D33" w:rsidRDefault="00800D33">
      <w:pPr>
        <w:ind w:left="280" w:right="-300"/>
        <w:jc w:val="both"/>
        <w:rPr>
          <w:sz w:val="18"/>
        </w:rPr>
      </w:pPr>
      <w:r>
        <w:rPr>
          <w:sz w:val="18"/>
        </w:rPr>
        <w:tab/>
        <w:t xml:space="preserve">Yarmouth, January 23.     </w:t>
      </w:r>
    </w:p>
    <w:p w:rsidR="00800D33" w:rsidRDefault="00800D33">
      <w:pPr>
        <w:ind w:left="280" w:right="-300"/>
        <w:jc w:val="both"/>
        <w:rPr>
          <w:sz w:val="18"/>
        </w:rPr>
      </w:pPr>
      <w:r>
        <w:rPr>
          <w:sz w:val="18"/>
        </w:rPr>
        <w:tab/>
        <w:t>The Dover and Cardiff reports both stated that the "fly-by-night" carried a light or lights.</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London</w:t>
      </w:r>
      <w:r>
        <w:rPr>
          <w:sz w:val="18"/>
        </w:rPr>
        <w:t xml:space="preserve"> </w:t>
      </w:r>
      <w:r>
        <w:rPr>
          <w:sz w:val="18"/>
          <w:u w:val="single"/>
        </w:rPr>
        <w:t>Daily</w:t>
      </w:r>
      <w:r>
        <w:rPr>
          <w:sz w:val="18"/>
        </w:rPr>
        <w:t xml:space="preserve"> </w:t>
      </w:r>
      <w:r>
        <w:rPr>
          <w:sz w:val="18"/>
          <w:u w:val="single"/>
        </w:rPr>
        <w:t>Express</w:t>
      </w:r>
      <w:r>
        <w:rPr>
          <w:sz w:val="18"/>
        </w:rPr>
        <w:t>, January 30, 1913, p. 1)</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sz w:val="18"/>
        </w:rPr>
      </w:pPr>
      <w:r>
        <w:rPr>
          <w:b/>
          <w:sz w:val="18"/>
        </w:rPr>
        <w:t>A Mysterious Aircraft.</w:t>
      </w:r>
      <w:r>
        <w:rPr>
          <w:sz w:val="18"/>
        </w:rPr>
        <w:t xml:space="preserve">     </w:t>
      </w:r>
    </w:p>
    <w:p w:rsidR="00800D33" w:rsidRDefault="00800D33">
      <w:pPr>
        <w:ind w:left="280" w:right="-300"/>
        <w:jc w:val="both"/>
        <w:rPr>
          <w:sz w:val="18"/>
        </w:rPr>
      </w:pPr>
      <w:r>
        <w:rPr>
          <w:sz w:val="18"/>
        </w:rPr>
        <w:tab/>
        <w:t xml:space="preserve">An aircraft was seen at 8.25 on Saturday night by inhabitants of the village of Chancery, a few miles south of Aberystwyth. It was proceeding toward Cardigan Bay, but its searchlights, which swept the hills, evidentially revealed the nearness of the sea, and it tuned south and proceeded in the direction of Carmarthenshire.     </w:t>
      </w:r>
    </w:p>
    <w:p w:rsidR="00800D33" w:rsidRDefault="00800D33">
      <w:pPr>
        <w:ind w:left="280" w:right="-300"/>
        <w:jc w:val="both"/>
        <w:rPr>
          <w:sz w:val="18"/>
        </w:rPr>
      </w:pPr>
      <w:r>
        <w:rPr>
          <w:sz w:val="18"/>
        </w:rPr>
        <w:tab/>
        <w:t>It will be remembered on Saturday evening last an aircraft, carrying a bright light, was reported to have been seen over Liverpool.</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Times</w:t>
      </w:r>
      <w:r>
        <w:rPr>
          <w:sz w:val="18"/>
        </w:rPr>
        <w:t xml:space="preserve"> </w:t>
      </w:r>
      <w:r>
        <w:rPr>
          <w:sz w:val="18"/>
          <w:u w:val="single"/>
        </w:rPr>
        <w:t>of</w:t>
      </w:r>
      <w:r>
        <w:rPr>
          <w:sz w:val="18"/>
        </w:rPr>
        <w:t xml:space="preserve"> </w:t>
      </w:r>
      <w:r>
        <w:rPr>
          <w:sz w:val="18"/>
          <w:u w:val="single"/>
        </w:rPr>
        <w:t>London</w:t>
      </w:r>
      <w:r>
        <w:rPr>
          <w:sz w:val="18"/>
        </w:rPr>
        <w:t>, January 30, 1913, p. 12)</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sz w:val="18"/>
        </w:rPr>
      </w:pPr>
      <w:r>
        <w:rPr>
          <w:b/>
          <w:sz w:val="18"/>
        </w:rPr>
        <w:t>Airships or Scareships.</w:t>
      </w:r>
      <w:r>
        <w:rPr>
          <w:sz w:val="18"/>
        </w:rPr>
        <w:t xml:space="preserve">     </w:t>
      </w:r>
    </w:p>
    <w:p w:rsidR="00800D33" w:rsidRDefault="00800D33">
      <w:pPr>
        <w:ind w:left="280" w:right="-300"/>
        <w:jc w:val="both"/>
        <w:rPr>
          <w:sz w:val="18"/>
        </w:rPr>
      </w:pPr>
      <w:r>
        <w:rPr>
          <w:sz w:val="18"/>
        </w:rPr>
        <w:tab/>
        <w:t xml:space="preserve">A correspondent from Cardiff sends cutting from the "South Wales Echo" reporting that Capt. Lionel Lindsay, Chief of the Glamorgan Police, and Mr. Ernest Morgan, of Cardiff, as well as several other people, saw what they believed to be an airship about 3 p.m. on the evening of Friday, January 17th. Mr. Steve Morgan, of Merthyr Tydfil, also reports that he saw in the air the same evening a big light which left a column of smoke in its train. Capt. Lindsay reports that the machine was much bigger and moved much faster than the Willows airship.     </w:t>
      </w:r>
    </w:p>
    <w:p w:rsidR="00800D33" w:rsidRDefault="00800D33">
      <w:pPr>
        <w:ind w:left="280" w:right="-300"/>
        <w:jc w:val="both"/>
        <w:rPr>
          <w:sz w:val="18"/>
        </w:rPr>
      </w:pPr>
      <w:r>
        <w:rPr>
          <w:sz w:val="18"/>
        </w:rPr>
        <w:tab/>
        <w:t xml:space="preserve">Further, Mr. Herbert A. [unreadable], of Yarmouth, also says that he distinctly heard an aeroplane or airship pass over his house about midnight on January 14th, and he states that early on the previous morning Mr. Walter Back heard one over Southtown. A Corporation employee also alleged that he and his daughter saw a long airship pass out over the sea at 11.55 p.m. on Thursday, January 23rd.     </w:t>
      </w:r>
    </w:p>
    <w:p w:rsidR="00800D33" w:rsidRDefault="00800D33">
      <w:pPr>
        <w:ind w:left="280" w:right="-300"/>
        <w:jc w:val="both"/>
        <w:rPr>
          <w:sz w:val="18"/>
        </w:rPr>
      </w:pPr>
      <w:r>
        <w:rPr>
          <w:sz w:val="18"/>
        </w:rPr>
        <w:tab/>
        <w:t xml:space="preserve">Curiously enough the "Irish Times" of the 11th reports an airship having been seen at Newport, Co. Mayo, and other correspondents report having seen an airship recently over Colnbrook on the Bath road. The last-named correspondent vouches for the fact that it was not one of the Farnborough machines, which are known by sight to those who saw this airship.     </w:t>
      </w:r>
    </w:p>
    <w:p w:rsidR="00800D33" w:rsidRDefault="00800D33">
      <w:pPr>
        <w:ind w:left="280" w:right="-300"/>
        <w:jc w:val="both"/>
        <w:rPr>
          <w:sz w:val="18"/>
        </w:rPr>
      </w:pPr>
      <w:r>
        <w:rPr>
          <w:sz w:val="18"/>
        </w:rPr>
        <w:tab/>
        <w:t xml:space="preserve">THE AEROPLANE does not venture an opinion as o whether any or all these machines were real or imaginary, but in either case it shows that the people of this country are beginning to realize that it will be well to keep an outlook on the sky in time of war, so that whether these vehicles are airships or "scareships" they are, at any rate, serving a useful purpose.     </w:t>
      </w:r>
    </w:p>
    <w:p w:rsidR="00800D33" w:rsidRDefault="00800D33">
      <w:pPr>
        <w:ind w:left="280" w:right="-300"/>
        <w:jc w:val="both"/>
        <w:rPr>
          <w:sz w:val="18"/>
        </w:rPr>
      </w:pPr>
      <w:r>
        <w:rPr>
          <w:sz w:val="18"/>
        </w:rPr>
        <w:tab/>
        <w:t>The following letter from a naval officer on the subject is of interest:--"Sire,--In view of recent statements as to the alleged nocturnal visitations of foreign aircraft, it would not be amiss to consider the benefits that are to be gained by any Power adopting such measures. It is a matter of common knowledge that a district with which one is thoroughly without doubt there would be the same difficulty for an airscout traversing familiar land after dark. The advantages, therefore to a Power whose policy is offensive, in knowing the 'nocturnal geography' of his adversary's territory are obvious.     Whether this has any connection with recent occurrences or not, one cannot say, but if it could be shown that there were any such connection, the coast defence arrangements, i.e., searchlights, etc., would soon render such trespass risky.</w:t>
      </w:r>
    </w:p>
    <w:p w:rsidR="00800D33" w:rsidRDefault="00800D33">
      <w:pPr>
        <w:ind w:left="280" w:right="-300"/>
        <w:jc w:val="both"/>
        <w:rPr>
          <w:sz w:val="18"/>
        </w:rPr>
      </w:pPr>
    </w:p>
    <w:p w:rsidR="00800D33" w:rsidRDefault="00800D33">
      <w:pPr>
        <w:ind w:left="280" w:right="-300"/>
        <w:jc w:val="both"/>
        <w:rPr>
          <w:sz w:val="18"/>
        </w:rPr>
      </w:pPr>
      <w:r>
        <w:rPr>
          <w:sz w:val="18"/>
        </w:rPr>
        <w:tab/>
      </w:r>
      <w:r>
        <w:rPr>
          <w:sz w:val="18"/>
        </w:rPr>
        <w:tab/>
      </w:r>
      <w:r>
        <w:rPr>
          <w:sz w:val="18"/>
        </w:rPr>
        <w:tab/>
      </w:r>
      <w:r>
        <w:rPr>
          <w:sz w:val="18"/>
        </w:rPr>
        <w:tab/>
      </w:r>
      <w:r>
        <w:rPr>
          <w:sz w:val="18"/>
        </w:rPr>
        <w:tab/>
      </w:r>
      <w:r>
        <w:rPr>
          <w:sz w:val="18"/>
        </w:rPr>
        <w:tab/>
      </w:r>
      <w:r>
        <w:rPr>
          <w:sz w:val="18"/>
        </w:rPr>
        <w:tab/>
        <w:t>Cruiser Squadron."</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The</w:t>
      </w:r>
      <w:r>
        <w:rPr>
          <w:sz w:val="18"/>
        </w:rPr>
        <w:t xml:space="preserve"> </w:t>
      </w:r>
      <w:r>
        <w:rPr>
          <w:sz w:val="18"/>
          <w:u w:val="single"/>
        </w:rPr>
        <w:t>Aeroplane</w:t>
      </w:r>
      <w:r>
        <w:rPr>
          <w:sz w:val="18"/>
        </w:rPr>
        <w:t>, January 30, 1913, p. 111)</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b/>
          <w:sz w:val="18"/>
        </w:rPr>
      </w:pPr>
      <w:r>
        <w:rPr>
          <w:b/>
          <w:sz w:val="18"/>
        </w:rPr>
        <w:t>CORRESPONDENCE.THE REPORTED "AIRSHIPS."</w:t>
      </w:r>
      <w:r>
        <w:rPr>
          <w:sz w:val="18"/>
        </w:rPr>
        <w:t xml:space="preserve">    </w:t>
      </w:r>
      <w:r>
        <w:rPr>
          <w:b/>
          <w:sz w:val="18"/>
        </w:rPr>
        <w:t xml:space="preserve"> </w:t>
      </w:r>
    </w:p>
    <w:p w:rsidR="00800D33" w:rsidRDefault="00800D33">
      <w:pPr>
        <w:ind w:left="280" w:right="-300"/>
        <w:jc w:val="both"/>
        <w:rPr>
          <w:sz w:val="18"/>
        </w:rPr>
      </w:pPr>
      <w:r>
        <w:rPr>
          <w:b/>
          <w:sz w:val="18"/>
        </w:rPr>
        <w:tab/>
        <w:t>Sir,</w:t>
      </w:r>
      <w:r>
        <w:rPr>
          <w:sz w:val="18"/>
        </w:rPr>
        <w:t>--Our attention has been called to a letter, signed "A Knowle Resident," which appeared in your paper of Saturday last, and we beg to state that on the night in question we were testing one of our search-light plants, and this, no doubt, is responsible for your correspondent's curiosity. This particular plant is shortly being dispatched to Chine, where it will be used on a large river passenger steamer carrying some 160 passengers, the vessel itself being driven by one of our marine oil engines. On this river there is an 80-foot rise and fall tide, also very little depth of water, and many rocks and rapids, and finally a seven-knot current at times. Consequently the searchlight is most necessary, in order to enable the vessel to be navigated at night. The increasing use of the internal combustion engine has made the employment of searchlights more universal, especially for service purposes, where a light and easily transportable plant can be supplied, capable of being started in a few minutes, and carrying its own fuel. The modern searchlights have an effective range in clear weather of from one to five miles, according to size, and can easily be handled by one man.</w:t>
      </w:r>
    </w:p>
    <w:p w:rsidR="00800D33" w:rsidRDefault="00800D33">
      <w:pPr>
        <w:ind w:left="280" w:right="-300"/>
        <w:jc w:val="both"/>
        <w:rPr>
          <w:sz w:val="18"/>
        </w:rPr>
      </w:pPr>
    </w:p>
    <w:p w:rsidR="00800D33" w:rsidRDefault="00800D33">
      <w:pPr>
        <w:ind w:left="280" w:right="-300"/>
        <w:jc w:val="both"/>
        <w:rPr>
          <w:b/>
          <w:sz w:val="18"/>
        </w:rPr>
      </w:pPr>
      <w:r>
        <w:rPr>
          <w:b/>
          <w:sz w:val="18"/>
        </w:rPr>
        <w:tab/>
      </w:r>
      <w:r>
        <w:rPr>
          <w:b/>
          <w:sz w:val="18"/>
        </w:rPr>
        <w:tab/>
      </w:r>
      <w:r>
        <w:rPr>
          <w:b/>
          <w:sz w:val="18"/>
        </w:rPr>
        <w:tab/>
      </w:r>
      <w:r>
        <w:rPr>
          <w:b/>
          <w:sz w:val="18"/>
        </w:rPr>
        <w:tab/>
      </w:r>
      <w:r>
        <w:rPr>
          <w:b/>
          <w:sz w:val="18"/>
        </w:rPr>
        <w:tab/>
        <w:t>BRAZIL, STRAKER, and Co.</w:t>
      </w:r>
    </w:p>
    <w:p w:rsidR="00800D33" w:rsidRDefault="00800D33">
      <w:pPr>
        <w:ind w:left="280" w:right="-300"/>
        <w:jc w:val="both"/>
        <w:rPr>
          <w:sz w:val="18"/>
        </w:rPr>
      </w:pPr>
      <w:r>
        <w:rPr>
          <w:sz w:val="18"/>
        </w:rPr>
        <w:tab/>
      </w:r>
      <w:r>
        <w:rPr>
          <w:sz w:val="18"/>
        </w:rPr>
        <w:tab/>
      </w:r>
      <w:r>
        <w:rPr>
          <w:sz w:val="18"/>
        </w:rPr>
        <w:tab/>
      </w:r>
      <w:r>
        <w:rPr>
          <w:sz w:val="18"/>
        </w:rPr>
        <w:tab/>
      </w:r>
      <w:r>
        <w:rPr>
          <w:sz w:val="18"/>
        </w:rPr>
        <w:tab/>
        <w:t>Vulcan Iron Works, St. Philip's MarshJan. 28.</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Bristol</w:t>
      </w:r>
      <w:r>
        <w:rPr>
          <w:sz w:val="18"/>
        </w:rPr>
        <w:t xml:space="preserve"> </w:t>
      </w:r>
      <w:r>
        <w:rPr>
          <w:sz w:val="18"/>
          <w:u w:val="single"/>
        </w:rPr>
        <w:t>Times</w:t>
      </w:r>
      <w:r>
        <w:rPr>
          <w:sz w:val="18"/>
        </w:rPr>
        <w:t xml:space="preserve"> </w:t>
      </w:r>
      <w:r>
        <w:rPr>
          <w:sz w:val="18"/>
          <w:u w:val="single"/>
        </w:rPr>
        <w:t>and</w:t>
      </w:r>
      <w:r>
        <w:rPr>
          <w:sz w:val="18"/>
        </w:rPr>
        <w:t xml:space="preserve"> </w:t>
      </w:r>
      <w:r>
        <w:rPr>
          <w:sz w:val="18"/>
          <w:u w:val="single"/>
        </w:rPr>
        <w:t>Mirror</w:t>
      </w:r>
      <w:r>
        <w:rPr>
          <w:sz w:val="18"/>
        </w:rPr>
        <w:t>, January 30, 1913, p. 3)</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b/>
          <w:sz w:val="18"/>
        </w:rPr>
      </w:pPr>
      <w:r>
        <w:rPr>
          <w:b/>
          <w:sz w:val="18"/>
        </w:rPr>
        <w:t xml:space="preserve">IS IT A GERMAN AIRSHIP?   </w:t>
      </w:r>
    </w:p>
    <w:p w:rsidR="00800D33" w:rsidRDefault="00800D33">
      <w:pPr>
        <w:ind w:left="280" w:right="-300"/>
        <w:jc w:val="center"/>
        <w:rPr>
          <w:sz w:val="18"/>
        </w:rPr>
      </w:pPr>
      <w:r>
        <w:rPr>
          <w:b/>
          <w:sz w:val="18"/>
        </w:rPr>
        <w:t>STRANGE CRAFT SEEN AT NIGHT OVER MANCHESTER.</w:t>
      </w:r>
      <w:r>
        <w:rPr>
          <w:sz w:val="18"/>
        </w:rPr>
        <w:t xml:space="preserve">     </w:t>
      </w:r>
    </w:p>
    <w:p w:rsidR="00800D33" w:rsidRDefault="00800D33">
      <w:pPr>
        <w:ind w:left="280" w:right="-300"/>
        <w:jc w:val="both"/>
        <w:rPr>
          <w:sz w:val="18"/>
        </w:rPr>
      </w:pPr>
      <w:r>
        <w:rPr>
          <w:sz w:val="18"/>
        </w:rPr>
        <w:tab/>
        <w:t xml:space="preserve">Is a German airship making flights by night over England? That is a question which is being asked by many people in view of the repeated reports of a mysterious night aircraft from various parts of the country.     </w:t>
      </w:r>
    </w:p>
    <w:p w:rsidR="00800D33" w:rsidRDefault="00800D33">
      <w:pPr>
        <w:ind w:left="280" w:right="-300"/>
        <w:jc w:val="both"/>
        <w:rPr>
          <w:sz w:val="18"/>
        </w:rPr>
      </w:pPr>
      <w:r>
        <w:rPr>
          <w:sz w:val="18"/>
        </w:rPr>
        <w:tab/>
        <w:t xml:space="preserve">The latest appearance of the mystery craft has been noted at Manchester. This was on Monday night. A flight over a village near Aberystwyth on Saturday night was recorded in yesterday's "Express."     </w:t>
      </w:r>
    </w:p>
    <w:p w:rsidR="00800D33" w:rsidRDefault="00800D33">
      <w:pPr>
        <w:ind w:left="280" w:right="-300"/>
        <w:jc w:val="both"/>
        <w:rPr>
          <w:sz w:val="18"/>
        </w:rPr>
      </w:pPr>
      <w:r>
        <w:rPr>
          <w:sz w:val="18"/>
        </w:rPr>
        <w:tab/>
        <w:t xml:space="preserve">A leading resident at Stratford, Manchester, states that he saw an aircraft, which at first looked "like a huge ball," passing overhead in a southerly direction about nine o'clock on Monday night. He estimated its height at 700 feet, and saw that it carried a light, which at first seemed yellowish, but afterwards light red.     </w:t>
      </w:r>
    </w:p>
    <w:p w:rsidR="00800D33" w:rsidRDefault="00800D33">
      <w:pPr>
        <w:ind w:left="280" w:right="-300"/>
        <w:jc w:val="both"/>
        <w:rPr>
          <w:sz w:val="18"/>
        </w:rPr>
      </w:pPr>
      <w:r>
        <w:rPr>
          <w:sz w:val="18"/>
        </w:rPr>
        <w:tab/>
        <w:t xml:space="preserve">It seemed to be travelling at the rate of about forty miles an hour, and when over Eccles turned westward in the direction of Liverpool. It was, in the opinion of the onlooker, an aircraft of "huge" size. No sound was heard, but that is attributed to the wind.      </w:t>
      </w:r>
    </w:p>
    <w:p w:rsidR="00800D33" w:rsidRDefault="00800D33">
      <w:pPr>
        <w:ind w:left="280" w:right="-300"/>
        <w:jc w:val="both"/>
        <w:rPr>
          <w:sz w:val="18"/>
        </w:rPr>
      </w:pPr>
      <w:r>
        <w:rPr>
          <w:sz w:val="18"/>
        </w:rPr>
        <w:tab/>
        <w:t xml:space="preserve">It will be recalled that just before the end of last year an airship was said to have been seen at night over Sheerness, and this was afterwards stated to have been the Zeppelin airship Hansa.     </w:t>
      </w:r>
    </w:p>
    <w:p w:rsidR="00800D33" w:rsidRDefault="00800D33">
      <w:pPr>
        <w:ind w:left="280" w:right="-300"/>
        <w:jc w:val="both"/>
        <w:rPr>
          <w:sz w:val="18"/>
        </w:rPr>
      </w:pPr>
      <w:r>
        <w:rPr>
          <w:sz w:val="18"/>
        </w:rPr>
        <w:tab/>
        <w:t xml:space="preserve">Subsequent reports of an airship flying at night have come from.--     </w:t>
      </w:r>
    </w:p>
    <w:p w:rsidR="00800D33" w:rsidRDefault="00800D33">
      <w:pPr>
        <w:ind w:left="280" w:right="-300"/>
        <w:jc w:val="both"/>
        <w:rPr>
          <w:sz w:val="18"/>
        </w:rPr>
      </w:pPr>
      <w:r>
        <w:rPr>
          <w:sz w:val="18"/>
        </w:rPr>
        <w:tab/>
        <w:t xml:space="preserve">Dover, January 4.     </w:t>
      </w:r>
    </w:p>
    <w:p w:rsidR="00800D33" w:rsidRDefault="00800D33">
      <w:pPr>
        <w:ind w:left="280" w:right="-300"/>
        <w:jc w:val="both"/>
        <w:rPr>
          <w:sz w:val="18"/>
        </w:rPr>
      </w:pPr>
      <w:r>
        <w:rPr>
          <w:sz w:val="18"/>
        </w:rPr>
        <w:tab/>
        <w:t xml:space="preserve">Yarmouth, January 1[3].     </w:t>
      </w:r>
    </w:p>
    <w:p w:rsidR="00800D33" w:rsidRDefault="00800D33">
      <w:pPr>
        <w:ind w:left="280" w:right="-300"/>
        <w:jc w:val="both"/>
        <w:rPr>
          <w:sz w:val="18"/>
        </w:rPr>
      </w:pPr>
      <w:r>
        <w:rPr>
          <w:sz w:val="18"/>
        </w:rPr>
        <w:tab/>
        <w:t xml:space="preserve">Bristol Channel and Cardiff, January 18.     </w:t>
      </w:r>
    </w:p>
    <w:p w:rsidR="00800D33" w:rsidRDefault="00800D33">
      <w:pPr>
        <w:ind w:left="280" w:right="-300"/>
        <w:jc w:val="both"/>
        <w:rPr>
          <w:sz w:val="18"/>
        </w:rPr>
      </w:pPr>
      <w:r>
        <w:rPr>
          <w:sz w:val="18"/>
        </w:rPr>
        <w:tab/>
        <w:t xml:space="preserve">Yarmouth, January 23.     </w:t>
      </w:r>
    </w:p>
    <w:p w:rsidR="00800D33" w:rsidRDefault="00800D33">
      <w:pPr>
        <w:ind w:left="280" w:right="-300"/>
        <w:jc w:val="both"/>
        <w:rPr>
          <w:sz w:val="18"/>
        </w:rPr>
      </w:pPr>
      <w:r>
        <w:rPr>
          <w:sz w:val="18"/>
        </w:rPr>
        <w:tab/>
        <w:t xml:space="preserve">Aberystwyth, January 25.     </w:t>
      </w:r>
    </w:p>
    <w:p w:rsidR="00800D33" w:rsidRDefault="00800D33">
      <w:pPr>
        <w:ind w:left="280" w:right="-300"/>
        <w:jc w:val="both"/>
        <w:rPr>
          <w:sz w:val="18"/>
        </w:rPr>
      </w:pPr>
      <w:r>
        <w:rPr>
          <w:sz w:val="18"/>
        </w:rPr>
        <w:tab/>
        <w:t xml:space="preserve">Liverpool, January 25.     </w:t>
      </w:r>
    </w:p>
    <w:p w:rsidR="00800D33" w:rsidRDefault="00800D33">
      <w:pPr>
        <w:ind w:left="280" w:right="-300"/>
        <w:jc w:val="both"/>
        <w:rPr>
          <w:sz w:val="18"/>
        </w:rPr>
      </w:pPr>
      <w:r>
        <w:rPr>
          <w:sz w:val="18"/>
        </w:rPr>
        <w:tab/>
        <w:t xml:space="preserve">Several of the reports stated that the aircraft carried a light or lights, and the chief constable of Glamorganshire said that it left a trail of smoke behind.     </w:t>
      </w:r>
    </w:p>
    <w:p w:rsidR="00800D33" w:rsidRDefault="00800D33">
      <w:pPr>
        <w:ind w:left="280" w:right="-300"/>
        <w:jc w:val="both"/>
        <w:rPr>
          <w:sz w:val="18"/>
        </w:rPr>
      </w:pPr>
      <w:r>
        <w:rPr>
          <w:sz w:val="18"/>
        </w:rPr>
        <w:tab/>
        <w:t>The Hansa can travel at the rate of fifty miles an hour, and has a range of 1,000 miles. It is about 500 miles in a straight line from Friedrichshafen, on Lake Constance, where the Zeppelins are kept as a rule, but there are airship garages further northin Germany and the German coast is less than 500 miles from Manchester.</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London</w:t>
      </w:r>
      <w:r>
        <w:rPr>
          <w:sz w:val="18"/>
        </w:rPr>
        <w:t xml:space="preserve"> </w:t>
      </w:r>
      <w:r>
        <w:rPr>
          <w:sz w:val="18"/>
          <w:u w:val="single"/>
        </w:rPr>
        <w:t>Daily</w:t>
      </w:r>
      <w:r>
        <w:rPr>
          <w:sz w:val="18"/>
        </w:rPr>
        <w:t xml:space="preserve"> </w:t>
      </w:r>
      <w:r>
        <w:rPr>
          <w:sz w:val="18"/>
          <w:u w:val="single"/>
        </w:rPr>
        <w:t>Express</w:t>
      </w:r>
      <w:r>
        <w:rPr>
          <w:sz w:val="18"/>
        </w:rPr>
        <w:t>, January 31, 1913, p 5)</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both"/>
        <w:rPr>
          <w:b/>
          <w:sz w:val="18"/>
        </w:rPr>
      </w:pPr>
      <w:r>
        <w:rPr>
          <w:b/>
          <w:sz w:val="18"/>
        </w:rPr>
        <w:tab/>
        <w:t>Letter to the Editor.</w:t>
      </w:r>
    </w:p>
    <w:p w:rsidR="00800D33" w:rsidRDefault="00800D33">
      <w:pPr>
        <w:ind w:left="280" w:right="-300"/>
        <w:jc w:val="both"/>
        <w:rPr>
          <w:sz w:val="18"/>
        </w:rPr>
      </w:pPr>
      <w:r>
        <w:rPr>
          <w:b/>
          <w:sz w:val="18"/>
        </w:rPr>
        <w:tab/>
        <w:t>The airship seen.</w:t>
      </w:r>
      <w:r>
        <w:rPr>
          <w:sz w:val="18"/>
        </w:rPr>
        <w:t xml:space="preserve">     </w:t>
      </w:r>
    </w:p>
    <w:p w:rsidR="00800D33" w:rsidRDefault="00800D33">
      <w:pPr>
        <w:ind w:left="280" w:right="-300"/>
        <w:jc w:val="both"/>
        <w:rPr>
          <w:sz w:val="18"/>
        </w:rPr>
      </w:pPr>
      <w:r>
        <w:rPr>
          <w:sz w:val="18"/>
        </w:rPr>
        <w:tab/>
        <w:t>Sir,--Seeing that so many people are sceptical about the so-called "phantom" airship, and believing now that I ought to report my own observations, I am prepared to state that I saw what could only have been an airship, whose light was visible in Old Trafford at six p.m. on Friday last, the 24th inst. The light appeared like a tremendous star and was travelling fast at a good height. To confirm my own views, I drew the attention of another resident, whose ideas concurred exactly with my own.</w:t>
      </w:r>
    </w:p>
    <w:p w:rsidR="00800D33" w:rsidRDefault="00800D33">
      <w:pPr>
        <w:ind w:left="280" w:right="-300"/>
        <w:jc w:val="both"/>
        <w:rPr>
          <w:sz w:val="18"/>
        </w:rPr>
      </w:pPr>
    </w:p>
    <w:p w:rsidR="00800D33" w:rsidRDefault="00800D33">
      <w:pPr>
        <w:ind w:left="280" w:right="-300"/>
        <w:jc w:val="both"/>
        <w:rPr>
          <w:sz w:val="18"/>
        </w:rPr>
      </w:pPr>
      <w:r>
        <w:rPr>
          <w:sz w:val="18"/>
        </w:rPr>
        <w:tab/>
        <w:t>F. Bate,22, Beever-Street,Old Trafford,January 30, 1913.</w:t>
      </w:r>
    </w:p>
    <w:p w:rsidR="00800D33" w:rsidRDefault="00800D33">
      <w:pPr>
        <w:ind w:left="280" w:right="-300"/>
        <w:jc w:val="both"/>
        <w:rPr>
          <w:sz w:val="18"/>
        </w:rPr>
      </w:pPr>
    </w:p>
    <w:p w:rsidR="00800D33" w:rsidRDefault="00800D33">
      <w:pPr>
        <w:ind w:left="280" w:right="-300"/>
        <w:jc w:val="center"/>
        <w:rPr>
          <w:b/>
          <w:sz w:val="18"/>
        </w:rPr>
      </w:pPr>
      <w:r>
        <w:rPr>
          <w:b/>
          <w:sz w:val="18"/>
        </w:rPr>
        <w:t>-----------------------</w:t>
      </w:r>
    </w:p>
    <w:p w:rsidR="00800D33" w:rsidRDefault="00800D33">
      <w:pPr>
        <w:ind w:left="280" w:right="-300"/>
        <w:jc w:val="both"/>
        <w:rPr>
          <w:b/>
          <w:sz w:val="18"/>
        </w:rPr>
      </w:pPr>
    </w:p>
    <w:p w:rsidR="00800D33" w:rsidRDefault="00800D33">
      <w:pPr>
        <w:ind w:left="280" w:right="-300"/>
        <w:jc w:val="both"/>
        <w:rPr>
          <w:sz w:val="18"/>
        </w:rPr>
      </w:pPr>
      <w:r>
        <w:rPr>
          <w:sz w:val="18"/>
        </w:rPr>
        <w:t>(</w:t>
      </w:r>
      <w:r>
        <w:rPr>
          <w:sz w:val="18"/>
          <w:u w:val="single"/>
        </w:rPr>
        <w:t>Daily</w:t>
      </w:r>
      <w:r>
        <w:rPr>
          <w:sz w:val="18"/>
        </w:rPr>
        <w:t xml:space="preserve"> </w:t>
      </w:r>
      <w:r>
        <w:rPr>
          <w:sz w:val="18"/>
          <w:u w:val="single"/>
        </w:rPr>
        <w:t>Dispatch</w:t>
      </w:r>
      <w:r>
        <w:rPr>
          <w:sz w:val="18"/>
        </w:rPr>
        <w:t xml:space="preserve"> [Manchester Edition], January 31, 1913)</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sz w:val="18"/>
        </w:rPr>
      </w:pPr>
      <w:r>
        <w:rPr>
          <w:b/>
          <w:sz w:val="18"/>
        </w:rPr>
        <w:t>MYSTERIOUS AIRCRAFT.</w:t>
      </w:r>
      <w:r>
        <w:rPr>
          <w:sz w:val="18"/>
        </w:rPr>
        <w:t xml:space="preserve">     </w:t>
      </w:r>
    </w:p>
    <w:p w:rsidR="00800D33" w:rsidRDefault="00800D33">
      <w:pPr>
        <w:ind w:left="280" w:right="-300"/>
        <w:jc w:val="both"/>
        <w:rPr>
          <w:sz w:val="18"/>
        </w:rPr>
      </w:pPr>
      <w:r>
        <w:rPr>
          <w:sz w:val="18"/>
        </w:rPr>
        <w:tab/>
        <w:t>A Cardiff paper states that the mysterious aircraft which has been seen at various points in the Principality was seen by people approaching the village of Chancery on Saturday night. At first it was heading for Cardigan Bay, but its searchlights which swept the hills evidently revealed the nearness of the sea for it turned south.</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The</w:t>
      </w:r>
      <w:r>
        <w:rPr>
          <w:sz w:val="18"/>
        </w:rPr>
        <w:t xml:space="preserve"> </w:t>
      </w:r>
      <w:r>
        <w:rPr>
          <w:sz w:val="18"/>
          <w:u w:val="single"/>
        </w:rPr>
        <w:t>Cambrian</w:t>
      </w:r>
      <w:r>
        <w:rPr>
          <w:sz w:val="18"/>
        </w:rPr>
        <w:t xml:space="preserve"> </w:t>
      </w:r>
      <w:r>
        <w:rPr>
          <w:sz w:val="18"/>
          <w:u w:val="single"/>
        </w:rPr>
        <w:t>News</w:t>
      </w:r>
      <w:r>
        <w:rPr>
          <w:sz w:val="18"/>
        </w:rPr>
        <w:t xml:space="preserve"> </w:t>
      </w:r>
      <w:r>
        <w:rPr>
          <w:sz w:val="18"/>
          <w:u w:val="single"/>
        </w:rPr>
        <w:t>Merionethshire</w:t>
      </w:r>
      <w:r>
        <w:rPr>
          <w:sz w:val="18"/>
        </w:rPr>
        <w:t xml:space="preserve"> </w:t>
      </w:r>
      <w:r>
        <w:rPr>
          <w:sz w:val="18"/>
          <w:u w:val="single"/>
        </w:rPr>
        <w:t>Standard</w:t>
      </w:r>
      <w:r>
        <w:rPr>
          <w:sz w:val="18"/>
        </w:rPr>
        <w:t xml:space="preserve"> </w:t>
      </w:r>
      <w:r>
        <w:rPr>
          <w:sz w:val="18"/>
          <w:u w:val="single"/>
        </w:rPr>
        <w:t>and</w:t>
      </w:r>
      <w:r>
        <w:rPr>
          <w:sz w:val="18"/>
        </w:rPr>
        <w:t xml:space="preserve"> </w:t>
      </w:r>
      <w:r>
        <w:rPr>
          <w:sz w:val="18"/>
          <w:u w:val="single"/>
        </w:rPr>
        <w:t>Welsh</w:t>
      </w:r>
      <w:r>
        <w:rPr>
          <w:sz w:val="18"/>
        </w:rPr>
        <w:t xml:space="preserve"> </w:t>
      </w:r>
      <w:r>
        <w:rPr>
          <w:sz w:val="18"/>
          <w:u w:val="single"/>
        </w:rPr>
        <w:t>Farmer's</w:t>
      </w:r>
      <w:r>
        <w:rPr>
          <w:sz w:val="18"/>
        </w:rPr>
        <w:t xml:space="preserve"> </w:t>
      </w:r>
      <w:r>
        <w:rPr>
          <w:sz w:val="18"/>
          <w:u w:val="single"/>
        </w:rPr>
        <w:t>Gazette</w:t>
      </w:r>
      <w:r>
        <w:rPr>
          <w:sz w:val="18"/>
        </w:rPr>
        <w:t xml:space="preserve"> [Aberystwyth, Cardiganshire], January 31, 1913, p. 8)</w:t>
      </w:r>
    </w:p>
    <w:p w:rsidR="00800D33" w:rsidRDefault="00800D33">
      <w:pPr>
        <w:ind w:left="280" w:right="-300"/>
        <w:jc w:val="both"/>
        <w:rPr>
          <w:sz w:val="18"/>
        </w:rPr>
      </w:pPr>
      <w:r>
        <w:rPr>
          <w:sz w:val="18"/>
        </w:rPr>
        <w:t>(Credit:  Granville Oldroyd)</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sz w:val="18"/>
        </w:rPr>
      </w:pPr>
      <w:r>
        <w:rPr>
          <w:b/>
          <w:sz w:val="18"/>
        </w:rPr>
        <w:t>WOTTON-UNDER-EDGE.THE MYSTERIOUS AIRSHIP.</w:t>
      </w:r>
      <w:r>
        <w:rPr>
          <w:sz w:val="18"/>
        </w:rPr>
        <w:t xml:space="preserve">     </w:t>
      </w:r>
    </w:p>
    <w:p w:rsidR="00800D33" w:rsidRDefault="00800D33">
      <w:pPr>
        <w:ind w:left="280" w:right="-300"/>
        <w:jc w:val="both"/>
        <w:rPr>
          <w:sz w:val="18"/>
        </w:rPr>
      </w:pPr>
      <w:r>
        <w:rPr>
          <w:sz w:val="18"/>
        </w:rPr>
        <w:tab/>
        <w:t>A number of Wotton correspondents have informed us that they also saw the mysterious airship whose flight over the district was reported in our last issue.</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The</w:t>
      </w:r>
      <w:r>
        <w:rPr>
          <w:sz w:val="18"/>
        </w:rPr>
        <w:t xml:space="preserve"> </w:t>
      </w:r>
      <w:r>
        <w:rPr>
          <w:sz w:val="18"/>
          <w:u w:val="single"/>
        </w:rPr>
        <w:t>Dursley</w:t>
      </w:r>
      <w:r>
        <w:rPr>
          <w:sz w:val="18"/>
        </w:rPr>
        <w:t xml:space="preserve">, </w:t>
      </w:r>
      <w:r>
        <w:rPr>
          <w:sz w:val="18"/>
          <w:u w:val="single"/>
        </w:rPr>
        <w:t>Berkeley</w:t>
      </w:r>
      <w:r>
        <w:rPr>
          <w:sz w:val="18"/>
        </w:rPr>
        <w:t xml:space="preserve"> </w:t>
      </w:r>
      <w:r>
        <w:rPr>
          <w:sz w:val="18"/>
          <w:u w:val="single"/>
        </w:rPr>
        <w:t>and</w:t>
      </w:r>
      <w:r>
        <w:rPr>
          <w:sz w:val="18"/>
        </w:rPr>
        <w:t xml:space="preserve"> </w:t>
      </w:r>
      <w:r>
        <w:rPr>
          <w:sz w:val="18"/>
          <w:u w:val="single"/>
        </w:rPr>
        <w:t>Sharpness</w:t>
      </w:r>
      <w:r>
        <w:rPr>
          <w:sz w:val="18"/>
        </w:rPr>
        <w:t xml:space="preserve"> </w:t>
      </w:r>
      <w:r>
        <w:rPr>
          <w:sz w:val="18"/>
          <w:u w:val="single"/>
        </w:rPr>
        <w:t>Gazette</w:t>
      </w:r>
      <w:r>
        <w:rPr>
          <w:sz w:val="18"/>
        </w:rPr>
        <w:t xml:space="preserve"> [Dursley, Gloucestershire], February 1, 1913, p. 6)</w:t>
      </w:r>
    </w:p>
    <w:p w:rsidR="00800D33" w:rsidRDefault="00800D33">
      <w:pPr>
        <w:ind w:left="280" w:right="-300"/>
        <w:jc w:val="both"/>
        <w:rPr>
          <w:sz w:val="18"/>
        </w:rPr>
      </w:pPr>
      <w:r>
        <w:rPr>
          <w:sz w:val="18"/>
        </w:rPr>
        <w:t>(Credit:  Nigel Watson, Granville Oldroyd, David Clarke)</w:t>
      </w:r>
      <w:r>
        <w:rPr>
          <w:sz w:val="18"/>
        </w:rPr>
        <w:tab/>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b/>
          <w:sz w:val="18"/>
        </w:rPr>
      </w:pPr>
      <w:r>
        <w:rPr>
          <w:b/>
          <w:sz w:val="18"/>
        </w:rPr>
        <w:t>The Phantom Airship Over England</w:t>
      </w:r>
      <w:r>
        <w:rPr>
          <w:sz w:val="18"/>
        </w:rPr>
        <w:t xml:space="preserve">         </w:t>
      </w:r>
      <w:r>
        <w:rPr>
          <w:b/>
          <w:sz w:val="18"/>
        </w:rPr>
        <w:t xml:space="preserve">     </w:t>
      </w:r>
    </w:p>
    <w:p w:rsidR="00800D33" w:rsidRDefault="00800D33">
      <w:pPr>
        <w:ind w:left="280" w:right="-300"/>
        <w:jc w:val="center"/>
        <w:rPr>
          <w:b/>
          <w:sz w:val="18"/>
        </w:rPr>
      </w:pPr>
      <w:r>
        <w:rPr>
          <w:b/>
          <w:sz w:val="18"/>
        </w:rPr>
        <w:t xml:space="preserve">(Telegram from our Correspondent.)     </w:t>
      </w:r>
    </w:p>
    <w:p w:rsidR="00800D33" w:rsidRDefault="00800D33">
      <w:pPr>
        <w:ind w:left="280" w:right="-300"/>
        <w:jc w:val="both"/>
        <w:rPr>
          <w:sz w:val="18"/>
        </w:rPr>
      </w:pPr>
      <w:r>
        <w:rPr>
          <w:b/>
          <w:sz w:val="18"/>
        </w:rPr>
        <w:tab/>
        <w:t>London, 3 February.</w:t>
      </w:r>
      <w:r>
        <w:rPr>
          <w:sz w:val="18"/>
        </w:rPr>
        <w:t xml:space="preserve">     </w:t>
      </w:r>
    </w:p>
    <w:p w:rsidR="00800D33" w:rsidRDefault="00800D33">
      <w:pPr>
        <w:ind w:left="280" w:right="-300"/>
        <w:jc w:val="both"/>
        <w:rPr>
          <w:sz w:val="18"/>
        </w:rPr>
      </w:pPr>
      <w:r>
        <w:rPr>
          <w:sz w:val="18"/>
        </w:rPr>
        <w:tab/>
        <w:t>The mysterious airship, which began its trips over England on January 4, and was seen over Dover, Yarmouth, then the Bristol Canal, Cardiff and still later over Yarmouth, Liverpool and Manchester, will not let the English super-patriots sleep. It was noticed February 1 over Cardiff and yesterday over Croydon. It has not yet been seen so near London, and the excitement is so much the greater. In Croydon, which lies 16 km. south of London, yesterday evening before 9 many people saw a very large airship, from which rays [of light] went out to the right and left and also upwards. The worried people remember that at the end of the previous year an airship was seen over Sheerness, which in their [opinion] was the "Hansa," and the "Hansa" is also generally believed [to be the cause] of the new string of mysterious airships.</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Berliner</w:t>
      </w:r>
      <w:r>
        <w:rPr>
          <w:sz w:val="18"/>
        </w:rPr>
        <w:t xml:space="preserve"> </w:t>
      </w:r>
      <w:r>
        <w:rPr>
          <w:sz w:val="18"/>
          <w:u w:val="single"/>
        </w:rPr>
        <w:t>Tageblatt</w:t>
      </w:r>
      <w:r>
        <w:rPr>
          <w:sz w:val="18"/>
        </w:rPr>
        <w:t>, February 3, 1913, p. 1)</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b/>
          <w:sz w:val="18"/>
        </w:rPr>
      </w:pPr>
      <w:r>
        <w:rPr>
          <w:b/>
          <w:sz w:val="18"/>
        </w:rPr>
        <w:t xml:space="preserve">MYSTERIOUS FLY-BY-NIGHT.     </w:t>
      </w:r>
    </w:p>
    <w:p w:rsidR="00800D33" w:rsidRDefault="00800D33">
      <w:pPr>
        <w:ind w:left="280" w:right="-300"/>
        <w:jc w:val="center"/>
        <w:rPr>
          <w:b/>
          <w:sz w:val="18"/>
        </w:rPr>
      </w:pPr>
      <w:r>
        <w:rPr>
          <w:b/>
          <w:sz w:val="18"/>
        </w:rPr>
        <w:t xml:space="preserve">STRANGE AIRSHIP SEEN AT CARDIFF AND CROYDON.     </w:t>
      </w:r>
    </w:p>
    <w:p w:rsidR="00800D33" w:rsidRDefault="00800D33">
      <w:pPr>
        <w:ind w:left="280" w:right="-300"/>
        <w:jc w:val="center"/>
        <w:rPr>
          <w:sz w:val="18"/>
        </w:rPr>
      </w:pPr>
      <w:r>
        <w:rPr>
          <w:b/>
          <w:sz w:val="18"/>
        </w:rPr>
        <w:t>BRILLIANT LIGHT.</w:t>
      </w:r>
      <w:r>
        <w:rPr>
          <w:sz w:val="18"/>
        </w:rPr>
        <w:t xml:space="preserve">     </w:t>
      </w:r>
    </w:p>
    <w:p w:rsidR="00800D33" w:rsidRDefault="00800D33">
      <w:pPr>
        <w:ind w:left="280" w:right="-300"/>
        <w:jc w:val="both"/>
        <w:rPr>
          <w:sz w:val="18"/>
        </w:rPr>
      </w:pPr>
      <w:r>
        <w:rPr>
          <w:sz w:val="18"/>
        </w:rPr>
        <w:tab/>
        <w:t xml:space="preserve">The mysterious airship which has visited many parts of the country this year was seen at Cardiff on Saturday night, and at Croydon last night. This is the first time that it has been reported so near London.     </w:t>
      </w:r>
    </w:p>
    <w:p w:rsidR="00800D33" w:rsidRDefault="00800D33">
      <w:pPr>
        <w:ind w:left="280" w:right="-300"/>
        <w:jc w:val="both"/>
        <w:rPr>
          <w:sz w:val="18"/>
        </w:rPr>
      </w:pPr>
      <w:r>
        <w:rPr>
          <w:sz w:val="18"/>
        </w:rPr>
        <w:tab/>
        <w:t xml:space="preserve">"An airship passed over here at a quarter to nine," said Mr.Trubshawe, of Fairfield road, East Croydon, to an "Express" representative last night. "It came from the south-east, and moved overhead, disappearing rapidly to the north-west.     </w:t>
      </w:r>
    </w:p>
    <w:p w:rsidR="00800D33" w:rsidRDefault="00800D33">
      <w:pPr>
        <w:ind w:left="280" w:right="-300"/>
        <w:jc w:val="both"/>
        <w:rPr>
          <w:sz w:val="18"/>
        </w:rPr>
      </w:pPr>
      <w:r>
        <w:rPr>
          <w:sz w:val="18"/>
        </w:rPr>
        <w:tab/>
        <w:t xml:space="preserve">"I could not make out the exact shape of the envelope, but it must have been an airship of great size. Rays of light issued from it to the right and left, and also downward. This was quite a considerable volume of light altogether."     </w:t>
      </w:r>
    </w:p>
    <w:p w:rsidR="00800D33" w:rsidRDefault="00800D33">
      <w:pPr>
        <w:ind w:left="280" w:right="-300"/>
        <w:jc w:val="both"/>
        <w:rPr>
          <w:sz w:val="18"/>
        </w:rPr>
      </w:pPr>
      <w:r>
        <w:rPr>
          <w:sz w:val="18"/>
        </w:rPr>
        <w:tab/>
        <w:t xml:space="preserve">The airship was seen by others at Croydon. It was moving with the wind.     </w:t>
      </w:r>
    </w:p>
    <w:p w:rsidR="00800D33" w:rsidRDefault="00800D33">
      <w:pPr>
        <w:ind w:left="280" w:right="-300"/>
        <w:jc w:val="both"/>
        <w:rPr>
          <w:sz w:val="18"/>
        </w:rPr>
      </w:pPr>
      <w:r>
        <w:rPr>
          <w:sz w:val="18"/>
        </w:rPr>
        <w:tab/>
        <w:t xml:space="preserve">Its appearance in the Cardiff district on Saturday night is reported by Captain Lindsay, the Chief Constable, who saw the strange aircraft there on January 18.     </w:t>
      </w:r>
    </w:p>
    <w:p w:rsidR="00800D33" w:rsidRDefault="00800D33">
      <w:pPr>
        <w:ind w:left="280" w:right="-300"/>
        <w:jc w:val="both"/>
        <w:rPr>
          <w:sz w:val="18"/>
        </w:rPr>
      </w:pPr>
      <w:r>
        <w:rPr>
          <w:sz w:val="18"/>
        </w:rPr>
        <w:tab/>
        <w:t xml:space="preserve">A list of the places where the airship has been seen this year is as follows:--     </w:t>
      </w:r>
    </w:p>
    <w:p w:rsidR="00800D33" w:rsidRDefault="00800D33">
      <w:pPr>
        <w:ind w:left="280" w:right="-300"/>
        <w:jc w:val="both"/>
        <w:rPr>
          <w:sz w:val="18"/>
        </w:rPr>
      </w:pPr>
      <w:r>
        <w:rPr>
          <w:sz w:val="18"/>
        </w:rPr>
        <w:tab/>
        <w:t xml:space="preserve">Dover, January 4.     </w:t>
      </w:r>
    </w:p>
    <w:p w:rsidR="00800D33" w:rsidRDefault="00800D33">
      <w:pPr>
        <w:ind w:left="280" w:right="-300"/>
        <w:jc w:val="both"/>
        <w:rPr>
          <w:sz w:val="18"/>
        </w:rPr>
      </w:pPr>
      <w:r>
        <w:rPr>
          <w:sz w:val="18"/>
        </w:rPr>
        <w:tab/>
        <w:t xml:space="preserve">Yarmouth, January 15.     </w:t>
      </w:r>
    </w:p>
    <w:p w:rsidR="00800D33" w:rsidRDefault="00800D33">
      <w:pPr>
        <w:ind w:left="280" w:right="-300"/>
        <w:jc w:val="both"/>
        <w:rPr>
          <w:sz w:val="18"/>
        </w:rPr>
      </w:pPr>
      <w:r>
        <w:rPr>
          <w:sz w:val="18"/>
        </w:rPr>
        <w:tab/>
        <w:t xml:space="preserve">Bristol Channel and Cardiff, January 18.     </w:t>
      </w:r>
    </w:p>
    <w:p w:rsidR="00800D33" w:rsidRDefault="00800D33">
      <w:pPr>
        <w:ind w:left="280" w:right="-300"/>
        <w:jc w:val="both"/>
        <w:rPr>
          <w:sz w:val="18"/>
        </w:rPr>
      </w:pPr>
      <w:r>
        <w:rPr>
          <w:sz w:val="18"/>
        </w:rPr>
        <w:tab/>
        <w:t xml:space="preserve">Yarmouth, January 23.     </w:t>
      </w:r>
    </w:p>
    <w:p w:rsidR="00800D33" w:rsidRDefault="00800D33">
      <w:pPr>
        <w:ind w:left="280" w:right="-300"/>
        <w:jc w:val="both"/>
        <w:rPr>
          <w:sz w:val="18"/>
        </w:rPr>
      </w:pPr>
      <w:r>
        <w:rPr>
          <w:sz w:val="18"/>
        </w:rPr>
        <w:tab/>
        <w:t xml:space="preserve">Aberystwyth, January 25.     </w:t>
      </w:r>
    </w:p>
    <w:p w:rsidR="00800D33" w:rsidRDefault="00800D33">
      <w:pPr>
        <w:ind w:left="280" w:right="-300"/>
        <w:jc w:val="both"/>
        <w:rPr>
          <w:sz w:val="18"/>
        </w:rPr>
      </w:pPr>
      <w:r>
        <w:rPr>
          <w:sz w:val="18"/>
        </w:rPr>
        <w:tab/>
        <w:t xml:space="preserve">Liverpool, January 25.     </w:t>
      </w:r>
    </w:p>
    <w:p w:rsidR="00800D33" w:rsidRDefault="00800D33">
      <w:pPr>
        <w:ind w:left="280" w:right="-300"/>
        <w:jc w:val="both"/>
        <w:rPr>
          <w:sz w:val="18"/>
        </w:rPr>
      </w:pPr>
      <w:r>
        <w:rPr>
          <w:sz w:val="18"/>
        </w:rPr>
        <w:tab/>
        <w:t xml:space="preserve">Manchester, January 27.     </w:t>
      </w:r>
    </w:p>
    <w:p w:rsidR="00800D33" w:rsidRDefault="00800D33">
      <w:pPr>
        <w:ind w:left="280" w:right="-300"/>
        <w:jc w:val="both"/>
        <w:rPr>
          <w:sz w:val="18"/>
        </w:rPr>
      </w:pPr>
      <w:r>
        <w:rPr>
          <w:sz w:val="18"/>
        </w:rPr>
        <w:tab/>
        <w:t xml:space="preserve">Cardiff, February 1.     </w:t>
      </w:r>
    </w:p>
    <w:p w:rsidR="00800D33" w:rsidRDefault="00800D33">
      <w:pPr>
        <w:ind w:left="280" w:right="-300"/>
        <w:jc w:val="both"/>
        <w:rPr>
          <w:sz w:val="18"/>
        </w:rPr>
      </w:pPr>
      <w:r>
        <w:rPr>
          <w:sz w:val="18"/>
        </w:rPr>
        <w:tab/>
        <w:t xml:space="preserve">Croydon, February 2.     </w:t>
      </w:r>
    </w:p>
    <w:p w:rsidR="00800D33" w:rsidRDefault="00800D33">
      <w:pPr>
        <w:ind w:left="280" w:right="-300"/>
        <w:jc w:val="both"/>
        <w:rPr>
          <w:sz w:val="18"/>
        </w:rPr>
      </w:pPr>
      <w:r>
        <w:rPr>
          <w:sz w:val="18"/>
        </w:rPr>
        <w:tab/>
        <w:t xml:space="preserve">An airship which startled people at Sheerness at the end of last year was stated afterwards to be the German airship Hansa.     </w:t>
      </w:r>
    </w:p>
    <w:p w:rsidR="00800D33" w:rsidRDefault="00800D33">
      <w:pPr>
        <w:ind w:left="280" w:right="-300"/>
        <w:jc w:val="both"/>
        <w:rPr>
          <w:sz w:val="18"/>
        </w:rPr>
      </w:pPr>
      <w:r>
        <w:rPr>
          <w:sz w:val="18"/>
        </w:rPr>
        <w:tab/>
        <w:t>The Hansa can travel at a rate of fifty miles an hour, and has a range of 1,000 miles. It could cross the North Sea in a few hours with a favourable wind.</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London</w:t>
      </w:r>
      <w:r>
        <w:rPr>
          <w:sz w:val="18"/>
        </w:rPr>
        <w:t xml:space="preserve"> </w:t>
      </w:r>
      <w:r>
        <w:rPr>
          <w:sz w:val="18"/>
          <w:u w:val="single"/>
        </w:rPr>
        <w:t>Daily</w:t>
      </w:r>
      <w:r>
        <w:rPr>
          <w:sz w:val="18"/>
        </w:rPr>
        <w:t xml:space="preserve"> </w:t>
      </w:r>
      <w:r>
        <w:rPr>
          <w:sz w:val="18"/>
          <w:u w:val="single"/>
        </w:rPr>
        <w:t>Express</w:t>
      </w:r>
      <w:r>
        <w:rPr>
          <w:sz w:val="18"/>
        </w:rPr>
        <w:t>, February 3, 1913, p. 7)</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sz w:val="18"/>
        </w:rPr>
      </w:pPr>
      <w:r>
        <w:rPr>
          <w:b/>
          <w:sz w:val="18"/>
        </w:rPr>
        <w:t xml:space="preserve"> Another Mysterious Airship.</w:t>
      </w:r>
      <w:r>
        <w:rPr>
          <w:sz w:val="18"/>
        </w:rPr>
        <w:t xml:space="preserve">     </w:t>
      </w:r>
    </w:p>
    <w:p w:rsidR="00800D33" w:rsidRDefault="00800D33">
      <w:pPr>
        <w:ind w:left="280" w:right="-300"/>
        <w:jc w:val="both"/>
        <w:rPr>
          <w:sz w:val="18"/>
        </w:rPr>
      </w:pPr>
      <w:r>
        <w:rPr>
          <w:sz w:val="18"/>
        </w:rPr>
        <w:tab/>
        <w:t>Captain Lionel Lindsay, Chief Constable of Glamorgan, reports that an airship was again seen over the district on Saturday night.</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Times</w:t>
      </w:r>
      <w:r>
        <w:rPr>
          <w:sz w:val="18"/>
        </w:rPr>
        <w:t xml:space="preserve"> </w:t>
      </w:r>
      <w:r>
        <w:rPr>
          <w:sz w:val="18"/>
          <w:u w:val="single"/>
        </w:rPr>
        <w:t>of</w:t>
      </w:r>
      <w:r>
        <w:rPr>
          <w:sz w:val="18"/>
        </w:rPr>
        <w:t xml:space="preserve"> </w:t>
      </w:r>
      <w:r>
        <w:rPr>
          <w:sz w:val="18"/>
          <w:u w:val="single"/>
        </w:rPr>
        <w:t>London</w:t>
      </w:r>
      <w:r>
        <w:rPr>
          <w:sz w:val="18"/>
        </w:rPr>
        <w:t>, February 3, 1913, p.6)</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b/>
          <w:sz w:val="18"/>
        </w:rPr>
      </w:pPr>
      <w:r>
        <w:rPr>
          <w:b/>
          <w:sz w:val="18"/>
        </w:rPr>
        <w:t>MYSTERIOUS AIRSHIP.</w:t>
      </w:r>
    </w:p>
    <w:p w:rsidR="00800D33" w:rsidRDefault="00800D33">
      <w:pPr>
        <w:ind w:left="280" w:right="-300"/>
        <w:jc w:val="center"/>
        <w:rPr>
          <w:sz w:val="18"/>
        </w:rPr>
      </w:pPr>
      <w:r>
        <w:rPr>
          <w:b/>
          <w:sz w:val="18"/>
        </w:rPr>
        <w:t>SEEN FOR A SEVENTH TIME.</w:t>
      </w:r>
      <w:r>
        <w:rPr>
          <w:sz w:val="18"/>
        </w:rPr>
        <w:t xml:space="preserve">     </w:t>
      </w:r>
    </w:p>
    <w:p w:rsidR="00800D33" w:rsidRDefault="00800D33">
      <w:pPr>
        <w:ind w:left="280" w:right="-300"/>
        <w:jc w:val="both"/>
        <w:rPr>
          <w:sz w:val="18"/>
        </w:rPr>
      </w:pPr>
      <w:r>
        <w:rPr>
          <w:sz w:val="18"/>
        </w:rPr>
        <w:tab/>
        <w:t xml:space="preserve">A mysterious aircraft, which has been seen in various parts of the country at intervals during the past month, was seen again last evening by Capt. Lindsay, Chief-Constable of Glamorgan, flying over that district.     </w:t>
      </w:r>
    </w:p>
    <w:p w:rsidR="00800D33" w:rsidRDefault="00800D33">
      <w:pPr>
        <w:ind w:left="280" w:right="-300"/>
        <w:jc w:val="both"/>
        <w:rPr>
          <w:sz w:val="18"/>
        </w:rPr>
      </w:pPr>
      <w:r>
        <w:rPr>
          <w:sz w:val="18"/>
        </w:rPr>
        <w:tab/>
        <w:t>This mysterious visitor has aroused considerable interest among the general public as well as in military and naval circles. So far no official announcement has been forthcoming as to its identity, nor has anyone appeared to have discovered its landing point during the intervals between its several flights. The suggestion is that it is an foreign airship may be dismissed as impossible, and the more probable theory id that it is owned by an inventor who has secretly built a new type of craft which is on trial. On one occasion when seen the airship was reported to be carrying and using searchlights, and in each case a bright light is said to have been seen. The dates and places on which this aerial visitor has been seen are as follows:--</w:t>
      </w:r>
    </w:p>
    <w:p w:rsidR="00800D33" w:rsidRDefault="00800D33">
      <w:pPr>
        <w:ind w:left="280" w:right="-300"/>
        <w:jc w:val="both"/>
        <w:rPr>
          <w:sz w:val="18"/>
        </w:rPr>
      </w:pPr>
    </w:p>
    <w:p w:rsidR="00800D33" w:rsidRDefault="00800D33">
      <w:pPr>
        <w:ind w:left="280" w:right="-300"/>
        <w:jc w:val="both"/>
        <w:rPr>
          <w:sz w:val="18"/>
        </w:rPr>
      </w:pPr>
      <w:r>
        <w:rPr>
          <w:sz w:val="18"/>
        </w:rPr>
        <w:t>January 4--Dover and Chatham.January 15--Yarmouth.January 18--Cardiff and Bristol Channel.January 25--Liverpool.January 25--Aberystwyth.January 28--Manchester. February 2--Glamorgan.</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Liverpool</w:t>
      </w:r>
      <w:r>
        <w:rPr>
          <w:sz w:val="18"/>
        </w:rPr>
        <w:t xml:space="preserve"> </w:t>
      </w:r>
      <w:r>
        <w:rPr>
          <w:sz w:val="18"/>
          <w:u w:val="single"/>
        </w:rPr>
        <w:t>Courier</w:t>
      </w:r>
      <w:r>
        <w:rPr>
          <w:sz w:val="18"/>
        </w:rPr>
        <w:t>, February 3, 1913)</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b/>
          <w:sz w:val="18"/>
        </w:rPr>
      </w:pPr>
      <w:r>
        <w:rPr>
          <w:b/>
          <w:sz w:val="18"/>
        </w:rPr>
        <w:t>ELUSIVE AIRSHIP.</w:t>
      </w:r>
    </w:p>
    <w:p w:rsidR="00800D33" w:rsidRDefault="00800D33">
      <w:pPr>
        <w:ind w:left="280" w:right="-300"/>
        <w:jc w:val="center"/>
        <w:rPr>
          <w:b/>
          <w:sz w:val="18"/>
        </w:rPr>
      </w:pPr>
      <w:r>
        <w:rPr>
          <w:b/>
          <w:sz w:val="18"/>
        </w:rPr>
        <w:t>Mysterious Craft Believed to Have its Home in Devonshire Moore.</w:t>
      </w:r>
    </w:p>
    <w:p w:rsidR="00800D33" w:rsidRDefault="00800D33">
      <w:pPr>
        <w:ind w:left="280" w:right="-300"/>
        <w:jc w:val="center"/>
        <w:rPr>
          <w:b/>
          <w:sz w:val="18"/>
        </w:rPr>
      </w:pPr>
      <w:r>
        <w:rPr>
          <w:b/>
          <w:sz w:val="18"/>
        </w:rPr>
        <w:t>(FROM OUR OWN CORRESPONDENT)</w:t>
      </w:r>
    </w:p>
    <w:p w:rsidR="00800D33" w:rsidRDefault="00800D33">
      <w:pPr>
        <w:ind w:left="280" w:right="-300"/>
        <w:jc w:val="both"/>
        <w:rPr>
          <w:sz w:val="18"/>
        </w:rPr>
      </w:pPr>
      <w:r>
        <w:rPr>
          <w:b/>
          <w:sz w:val="18"/>
        </w:rPr>
        <w:tab/>
        <w:t>SWANSEA, Monday</w:t>
      </w:r>
      <w:r>
        <w:rPr>
          <w:sz w:val="18"/>
        </w:rPr>
        <w:t xml:space="preserve">     </w:t>
      </w:r>
    </w:p>
    <w:p w:rsidR="00800D33" w:rsidRDefault="00800D33">
      <w:pPr>
        <w:ind w:left="280" w:right="-300"/>
        <w:jc w:val="both"/>
        <w:rPr>
          <w:sz w:val="18"/>
        </w:rPr>
      </w:pPr>
      <w:r>
        <w:rPr>
          <w:sz w:val="18"/>
        </w:rPr>
        <w:tab/>
        <w:t xml:space="preserve">The people of Swansea and district are discussing excitedly the manoeuvrings of a supposed airship.     </w:t>
      </w:r>
    </w:p>
    <w:p w:rsidR="00800D33" w:rsidRDefault="00800D33">
      <w:pPr>
        <w:ind w:left="280" w:right="-300"/>
        <w:jc w:val="both"/>
        <w:rPr>
          <w:sz w:val="18"/>
        </w:rPr>
      </w:pPr>
      <w:r>
        <w:rPr>
          <w:sz w:val="18"/>
        </w:rPr>
        <w:tab/>
        <w:t xml:space="preserve">A week ago such a craft was seen by several persons; and late last night P.C. Church, of Aberavon, 13 miles away, reported that he saw this airship, which he watched a considerable time. An airship was also seen in the locality on the previous night at 11 o'clock. One spectator describes it as a big black object far out, burning a red tail light. All accounts agree that the craft disappeared on both occasions to the westward, towards Devonshire,     </w:t>
      </w:r>
    </w:p>
    <w:p w:rsidR="00800D33" w:rsidRDefault="00800D33">
      <w:pPr>
        <w:ind w:left="280" w:right="-300"/>
        <w:jc w:val="both"/>
        <w:rPr>
          <w:sz w:val="18"/>
        </w:rPr>
      </w:pPr>
      <w:r>
        <w:rPr>
          <w:sz w:val="18"/>
        </w:rPr>
        <w:tab/>
        <w:t>(The latest theory, according to a Press Association, Swansea, message, is that the airship is making trial trips from some point on the Devonshire Moors.)</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The</w:t>
      </w:r>
      <w:r>
        <w:rPr>
          <w:sz w:val="18"/>
        </w:rPr>
        <w:t xml:space="preserve"> </w:t>
      </w:r>
      <w:r>
        <w:rPr>
          <w:sz w:val="18"/>
          <w:u w:val="single"/>
        </w:rPr>
        <w:t>Evening</w:t>
      </w:r>
      <w:r>
        <w:rPr>
          <w:sz w:val="18"/>
        </w:rPr>
        <w:t xml:space="preserve"> </w:t>
      </w:r>
      <w:r>
        <w:rPr>
          <w:sz w:val="18"/>
          <w:u w:val="single"/>
        </w:rPr>
        <w:t>News</w:t>
      </w:r>
      <w:r>
        <w:rPr>
          <w:sz w:val="18"/>
        </w:rPr>
        <w:t xml:space="preserve"> [London], February 3, 1913, p. 3)</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sz w:val="18"/>
        </w:rPr>
      </w:pPr>
      <w:r>
        <w:rPr>
          <w:b/>
          <w:sz w:val="18"/>
        </w:rPr>
        <w:t>THAT AIRSHIP MYSTERY DEEPENS.</w:t>
      </w:r>
      <w:r>
        <w:rPr>
          <w:sz w:val="18"/>
        </w:rPr>
        <w:t xml:space="preserve">     </w:t>
      </w:r>
    </w:p>
    <w:p w:rsidR="00800D33" w:rsidRDefault="00800D33">
      <w:pPr>
        <w:ind w:left="280" w:right="-300"/>
        <w:jc w:val="both"/>
        <w:rPr>
          <w:sz w:val="18"/>
        </w:rPr>
      </w:pPr>
      <w:r>
        <w:rPr>
          <w:sz w:val="18"/>
        </w:rPr>
        <w:tab/>
        <w:t xml:space="preserve">This morning there are to hand reports that an airship was seen on Saturday night and Sunday night over various parts of South Wales.     A groom employed by Col. Henry Lewis, of Greenmeadow, near Cardiff, states that he distinctly saw a long black object, with a red light at the stern, pass overhead late on Saturday night, from the direction of the city.     </w:t>
      </w:r>
    </w:p>
    <w:p w:rsidR="00800D33" w:rsidRDefault="00800D33">
      <w:pPr>
        <w:ind w:left="280" w:right="-300"/>
        <w:jc w:val="both"/>
        <w:rPr>
          <w:sz w:val="18"/>
        </w:rPr>
      </w:pPr>
      <w:r>
        <w:rPr>
          <w:sz w:val="18"/>
        </w:rPr>
        <w:tab/>
        <w:t xml:space="preserve">A Cardiff contemporary pertinently suggests that the wilder portions of Exmoor would afford plenty of privacy, should any persons be making experiments which they desire to keep secret.     </w:t>
      </w:r>
    </w:p>
    <w:p w:rsidR="00800D33" w:rsidRDefault="00800D33">
      <w:pPr>
        <w:ind w:left="280" w:right="-300"/>
        <w:jc w:val="both"/>
        <w:rPr>
          <w:sz w:val="18"/>
        </w:rPr>
      </w:pPr>
      <w:r>
        <w:rPr>
          <w:sz w:val="18"/>
        </w:rPr>
        <w:tab/>
        <w:t>An Aberavon policeman believes that he saw the airship over the Mumbles last night, travelling at a high rate of speed. Careful inquiries by our representative, however, fail to show any corroboration of this.</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Cambria</w:t>
      </w:r>
      <w:r>
        <w:rPr>
          <w:sz w:val="18"/>
        </w:rPr>
        <w:t xml:space="preserve"> </w:t>
      </w:r>
      <w:r>
        <w:rPr>
          <w:sz w:val="18"/>
          <w:u w:val="single"/>
        </w:rPr>
        <w:t>Daily</w:t>
      </w:r>
      <w:r>
        <w:rPr>
          <w:sz w:val="18"/>
        </w:rPr>
        <w:t xml:space="preserve"> </w:t>
      </w:r>
      <w:r>
        <w:rPr>
          <w:sz w:val="18"/>
          <w:u w:val="single"/>
        </w:rPr>
        <w:t>Leader</w:t>
      </w:r>
      <w:r>
        <w:rPr>
          <w:sz w:val="18"/>
        </w:rPr>
        <w:t xml:space="preserve"> [Swansea, Glamorganshire], February 3, 1913, p. 1)</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sz w:val="18"/>
        </w:rPr>
      </w:pPr>
      <w:r>
        <w:rPr>
          <w:b/>
          <w:sz w:val="18"/>
        </w:rPr>
        <w:t>The Mysterious Airship.</w:t>
      </w:r>
      <w:r>
        <w:rPr>
          <w:sz w:val="18"/>
        </w:rPr>
        <w:t xml:space="preserve">     </w:t>
      </w:r>
    </w:p>
    <w:p w:rsidR="00800D33" w:rsidRDefault="00800D33">
      <w:pPr>
        <w:ind w:left="280" w:right="-300"/>
        <w:jc w:val="both"/>
        <w:rPr>
          <w:sz w:val="18"/>
        </w:rPr>
      </w:pPr>
      <w:r>
        <w:rPr>
          <w:sz w:val="18"/>
        </w:rPr>
        <w:tab/>
        <w:t>The servants of Colonel Henry Lewis, of Greenmeadow, Cardiff, state they saw an airship about 10.45 on Saturday night travelling in a westerly direction, and a constable at Aberavon reported that he observed, at 7.30 on Sunday night, an airship going over Swansea Bay and Mumbles. Several other people declare they observed the outline of an airship carrying a light.</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Times</w:t>
      </w:r>
      <w:r>
        <w:rPr>
          <w:sz w:val="18"/>
        </w:rPr>
        <w:t xml:space="preserve"> </w:t>
      </w:r>
      <w:r>
        <w:rPr>
          <w:sz w:val="18"/>
          <w:u w:val="single"/>
        </w:rPr>
        <w:t>of</w:t>
      </w:r>
      <w:r>
        <w:rPr>
          <w:sz w:val="18"/>
        </w:rPr>
        <w:t xml:space="preserve"> </w:t>
      </w:r>
      <w:r>
        <w:rPr>
          <w:sz w:val="18"/>
          <w:u w:val="single"/>
        </w:rPr>
        <w:t>London</w:t>
      </w:r>
      <w:r>
        <w:rPr>
          <w:sz w:val="18"/>
        </w:rPr>
        <w:t>, February 4, 1913)</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sz w:val="18"/>
        </w:rPr>
      </w:pPr>
      <w:r>
        <w:rPr>
          <w:b/>
          <w:sz w:val="18"/>
        </w:rPr>
        <w:t>TWO MYSTERY AIRSHIPS.</w:t>
      </w:r>
      <w:r>
        <w:rPr>
          <w:sz w:val="18"/>
        </w:rPr>
        <w:t xml:space="preserve">     </w:t>
      </w:r>
    </w:p>
    <w:p w:rsidR="00800D33" w:rsidRDefault="00800D33">
      <w:pPr>
        <w:ind w:left="280" w:right="-300"/>
        <w:jc w:val="both"/>
        <w:rPr>
          <w:sz w:val="18"/>
        </w:rPr>
      </w:pPr>
      <w:r>
        <w:rPr>
          <w:sz w:val="18"/>
        </w:rPr>
        <w:tab/>
        <w:t xml:space="preserve">It seems clear that two mysterious airships were out during the week-end.     </w:t>
      </w:r>
    </w:p>
    <w:p w:rsidR="00800D33" w:rsidRDefault="00800D33">
      <w:pPr>
        <w:ind w:left="280" w:right="-300"/>
        <w:jc w:val="both"/>
        <w:rPr>
          <w:sz w:val="18"/>
        </w:rPr>
      </w:pPr>
      <w:r>
        <w:rPr>
          <w:sz w:val="18"/>
        </w:rPr>
        <w:tab/>
        <w:t xml:space="preserve">Mr. R. Lawrence Thornton, of High Cross, Framfield, Uckfield, writes to the "Express" that he saw an airship pass over his house--which is about eight miles north-east of Lewew--about 9.25 p.m. on Sunday.     </w:t>
      </w:r>
    </w:p>
    <w:p w:rsidR="00800D33" w:rsidRDefault="00800D33">
      <w:pPr>
        <w:ind w:left="280" w:right="-300"/>
        <w:jc w:val="both"/>
        <w:rPr>
          <w:sz w:val="18"/>
        </w:rPr>
      </w:pPr>
      <w:r>
        <w:rPr>
          <w:sz w:val="18"/>
        </w:rPr>
        <w:tab/>
        <w:t xml:space="preserve">This is no doubt the airship which, as reported in yesterday's "Express," was seen over Croydon at 8:45 p.m.     </w:t>
      </w:r>
    </w:p>
    <w:p w:rsidR="00800D33" w:rsidRDefault="00800D33">
      <w:pPr>
        <w:ind w:left="280" w:right="-300"/>
        <w:jc w:val="both"/>
        <w:rPr>
          <w:sz w:val="18"/>
        </w:rPr>
      </w:pPr>
      <w:r>
        <w:rPr>
          <w:sz w:val="18"/>
        </w:rPr>
        <w:tab/>
        <w:t xml:space="preserve">The airship which visited the Cardiff district on Saturday night was seen near Tongwynlais by two men servants of ColonelHenry Lewis. They watched it for four or five minutes, and noticed a red light at the rear.     </w:t>
      </w:r>
    </w:p>
    <w:p w:rsidR="00800D33" w:rsidRDefault="00800D33">
      <w:pPr>
        <w:ind w:left="280" w:right="-300"/>
        <w:jc w:val="both"/>
        <w:rPr>
          <w:sz w:val="18"/>
        </w:rPr>
      </w:pPr>
      <w:r>
        <w:rPr>
          <w:sz w:val="18"/>
        </w:rPr>
        <w:tab/>
        <w:t>An airship, presumably the same one, was seen at Port Talbot, near Swansea, about 6.30 p.m. on Sunday, by a policeman and several other people it could not have reached Croydon by 8.45 p.m.</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London</w:t>
      </w:r>
      <w:r>
        <w:rPr>
          <w:sz w:val="18"/>
        </w:rPr>
        <w:t xml:space="preserve"> </w:t>
      </w:r>
      <w:r>
        <w:rPr>
          <w:sz w:val="18"/>
          <w:u w:val="single"/>
        </w:rPr>
        <w:t>Daily</w:t>
      </w:r>
      <w:r>
        <w:rPr>
          <w:sz w:val="18"/>
        </w:rPr>
        <w:t xml:space="preserve"> </w:t>
      </w:r>
      <w:r>
        <w:rPr>
          <w:sz w:val="18"/>
          <w:u w:val="single"/>
        </w:rPr>
        <w:t>Express</w:t>
      </w:r>
      <w:r>
        <w:rPr>
          <w:sz w:val="18"/>
        </w:rPr>
        <w:t>, February 4, 1913, p. 1)</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sz w:val="18"/>
        </w:rPr>
      </w:pPr>
      <w:r>
        <w:rPr>
          <w:b/>
          <w:sz w:val="18"/>
        </w:rPr>
        <w:t>THE "MYSTERIOUS AIRSHIP" SEEN IN MANCHESTER.</w:t>
      </w:r>
      <w:r>
        <w:rPr>
          <w:sz w:val="18"/>
        </w:rPr>
        <w:t xml:space="preserve">     </w:t>
      </w:r>
    </w:p>
    <w:p w:rsidR="00800D33" w:rsidRDefault="00800D33">
      <w:pPr>
        <w:ind w:left="280" w:right="-300"/>
        <w:jc w:val="both"/>
        <w:rPr>
          <w:sz w:val="18"/>
        </w:rPr>
      </w:pPr>
      <w:r>
        <w:rPr>
          <w:sz w:val="18"/>
        </w:rPr>
        <w:tab/>
        <w:t xml:space="preserve">The mysterious light in the sky which has been reported from several parts of the country lately, and which has generally been taken to be the searchlight attached to some form of airship, was observed over the south of Manchester last night. Mr. Marshall, of Dudley Avenue, Whalley Range, explained to a "Manchester Guardian" representative that he and several of his family first noticed the light about 6:30 last evening, and watched it from the garden of his house for a matter of twenty-five minutes. Nothing was visible, he said, except a brilliant light at an altitude which he estimated at about 900 feet. It appeared to be moving over Chorlton. From 6.30 to 6.40 its movement was rapid and in the direction of the north. For the rest of the time that it was under observation its movement was very slow, though still in a northerly direction, and it swayed a little as if the airship supporting it was being buffeted by the wind. During this period the light was switched out twice, with equal brilliance, after an interval of about a minute. The light itself was all directed downwards, but its exact angle seemed to be varied several times. When the light disappeared for the last time it had still been moving towards the north.     </w:t>
      </w:r>
    </w:p>
    <w:p w:rsidR="00800D33" w:rsidRDefault="00800D33">
      <w:pPr>
        <w:ind w:left="280" w:right="-300"/>
        <w:jc w:val="both"/>
        <w:rPr>
          <w:sz w:val="18"/>
        </w:rPr>
      </w:pPr>
      <w:r>
        <w:rPr>
          <w:sz w:val="18"/>
        </w:rPr>
        <w:tab/>
        <w:t>Many observers at Newport, Cardiff, Neath, and intermediate places report that they saw the craft pass overhead, and some, including a police sergeant, declare that the outline was clearly visible. The sight was bright with very little wind. The airship appeared shortly after eight o'clock, and was in view for a considerable time.</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Manchester</w:t>
      </w:r>
      <w:r>
        <w:rPr>
          <w:sz w:val="18"/>
        </w:rPr>
        <w:t xml:space="preserve"> </w:t>
      </w:r>
      <w:r>
        <w:rPr>
          <w:sz w:val="18"/>
          <w:u w:val="single"/>
        </w:rPr>
        <w:t>Guardian</w:t>
      </w:r>
      <w:r>
        <w:rPr>
          <w:sz w:val="18"/>
        </w:rPr>
        <w:t>, February 6, 1913, p. 9)</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b/>
          <w:sz w:val="18"/>
        </w:rPr>
      </w:pPr>
      <w:r>
        <w:rPr>
          <w:b/>
          <w:sz w:val="18"/>
        </w:rPr>
        <w:t>MYSTERIOUS AIRSHIP.</w:t>
      </w:r>
    </w:p>
    <w:p w:rsidR="00800D33" w:rsidRDefault="00800D33">
      <w:pPr>
        <w:ind w:left="280" w:right="-300"/>
        <w:jc w:val="center"/>
        <w:rPr>
          <w:sz w:val="18"/>
        </w:rPr>
      </w:pPr>
      <w:r>
        <w:rPr>
          <w:b/>
          <w:sz w:val="18"/>
        </w:rPr>
        <w:t>APPARITION OVER THE BRISTOL CHANNEL.</w:t>
      </w:r>
      <w:r>
        <w:rPr>
          <w:sz w:val="18"/>
        </w:rPr>
        <w:t xml:space="preserve">     </w:t>
      </w:r>
    </w:p>
    <w:p w:rsidR="00800D33" w:rsidRDefault="00800D33">
      <w:pPr>
        <w:ind w:left="280" w:right="-300"/>
        <w:jc w:val="both"/>
        <w:rPr>
          <w:sz w:val="18"/>
        </w:rPr>
      </w:pPr>
      <w:r>
        <w:rPr>
          <w:sz w:val="18"/>
        </w:rPr>
        <w:tab/>
        <w:t>A Cardiff correspondent telegraph that a sensation was caused in South Wales last night by the appearance of what is supposed to have been a dirigible airship travelling over the Bristol Channel from Newport to Neath, and at the latter place was lost sight of. The craft, which is supposed to be the same mysterious airship concerning which there has lately been so much speculation, was carrying a great headlight, and was seen by thousands.</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The</w:t>
      </w:r>
      <w:r>
        <w:rPr>
          <w:sz w:val="18"/>
        </w:rPr>
        <w:t xml:space="preserve"> </w:t>
      </w:r>
      <w:r>
        <w:rPr>
          <w:sz w:val="18"/>
          <w:u w:val="single"/>
        </w:rPr>
        <w:t>Irish</w:t>
      </w:r>
      <w:r>
        <w:rPr>
          <w:sz w:val="18"/>
        </w:rPr>
        <w:t xml:space="preserve"> </w:t>
      </w:r>
      <w:r>
        <w:rPr>
          <w:sz w:val="18"/>
          <w:u w:val="single"/>
        </w:rPr>
        <w:t>Times</w:t>
      </w:r>
      <w:r>
        <w:rPr>
          <w:sz w:val="18"/>
        </w:rPr>
        <w:t xml:space="preserve"> [Dublin], February 6, 1913, p. 7)</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b/>
          <w:sz w:val="18"/>
        </w:rPr>
      </w:pPr>
      <w:r>
        <w:rPr>
          <w:b/>
          <w:sz w:val="18"/>
        </w:rPr>
        <w:t>MYSTERY AIRSHIP.</w:t>
      </w:r>
    </w:p>
    <w:p w:rsidR="00800D33" w:rsidRDefault="00800D33">
      <w:pPr>
        <w:ind w:left="280" w:right="-300"/>
        <w:jc w:val="center"/>
        <w:rPr>
          <w:b/>
          <w:sz w:val="18"/>
        </w:rPr>
      </w:pPr>
      <w:r>
        <w:rPr>
          <w:b/>
          <w:sz w:val="18"/>
        </w:rPr>
        <w:t>Excitement at Newport.</w:t>
      </w:r>
    </w:p>
    <w:p w:rsidR="00800D33" w:rsidRDefault="00800D33">
      <w:pPr>
        <w:ind w:left="280" w:right="-300"/>
        <w:jc w:val="center"/>
        <w:rPr>
          <w:sz w:val="18"/>
        </w:rPr>
      </w:pPr>
      <w:r>
        <w:rPr>
          <w:b/>
          <w:sz w:val="18"/>
        </w:rPr>
        <w:t>Apparition Seen in Western and Rhymney Valleys.</w:t>
      </w:r>
      <w:r>
        <w:rPr>
          <w:sz w:val="18"/>
        </w:rPr>
        <w:t xml:space="preserve">     </w:t>
      </w:r>
      <w:r>
        <w:rPr>
          <w:sz w:val="18"/>
        </w:rPr>
        <w:tab/>
      </w:r>
    </w:p>
    <w:p w:rsidR="00800D33" w:rsidRDefault="00800D33">
      <w:pPr>
        <w:ind w:left="280" w:right="-300"/>
        <w:jc w:val="both"/>
        <w:rPr>
          <w:sz w:val="18"/>
        </w:rPr>
      </w:pPr>
      <w:r>
        <w:rPr>
          <w:sz w:val="18"/>
        </w:rPr>
        <w:tab/>
        <w:t xml:space="preserve">Mystery "light," whether airship, or, as some Cardiff people appear to think, the brilliant planet Venus, which set between nine and ten o'clock last night, again made its appearance in the sky on Wednesday evening. No evidence is wanting that many Newport and Western Valley residents absolutely scorn the idea of the mysterious apparition being anything in the nature of a star or planet, and assert positively that the object was undoubtedly some form of airship.     </w:t>
      </w:r>
    </w:p>
    <w:p w:rsidR="00800D33" w:rsidRDefault="00800D33">
      <w:pPr>
        <w:ind w:left="280" w:right="-300"/>
        <w:jc w:val="both"/>
        <w:rPr>
          <w:sz w:val="18"/>
        </w:rPr>
      </w:pPr>
      <w:r>
        <w:rPr>
          <w:sz w:val="18"/>
        </w:rPr>
        <w:tab/>
        <w:t xml:space="preserve">The light first appeared in the sky to the north of Newport about 8 p.m. Crowds of people took up points of vantage, and watched the steady clear light, which was at an altitude of about 500 or 600 feet. At times the light approached near to the earth, but nothing in the form of an aircraft could be distinguished. Burning with a brilliant pale hue, the light remained for over half an hour, and then disappeared northwards.     </w:t>
      </w:r>
    </w:p>
    <w:p w:rsidR="00800D33" w:rsidRDefault="00800D33">
      <w:pPr>
        <w:ind w:left="280" w:right="-300"/>
        <w:jc w:val="both"/>
        <w:rPr>
          <w:sz w:val="18"/>
        </w:rPr>
      </w:pPr>
      <w:r>
        <w:rPr>
          <w:sz w:val="18"/>
        </w:rPr>
        <w:tab/>
        <w:t xml:space="preserve">From Machen there is certainly something more definite. Later in the evening numerous inhabitants were attracted by the appearance over the district of an object having one powerful headlight, and a smaller light in the rear. When the object passed over the village the hum of engines was distinctly heard, and the faint outline of an object resembling a huge bird were distinguished. It was then about 300 feet in the air, travelling rapidly from south to north, but when immediately above Penylan Farm it appeared to halt in mid-air. It then turned north-west, and headed for the Western Valleys of Monmouthshire.     </w:t>
      </w:r>
    </w:p>
    <w:p w:rsidR="00800D33" w:rsidRDefault="00800D33">
      <w:pPr>
        <w:ind w:left="280" w:right="-300"/>
        <w:jc w:val="both"/>
        <w:rPr>
          <w:sz w:val="18"/>
        </w:rPr>
      </w:pPr>
      <w:r>
        <w:rPr>
          <w:sz w:val="18"/>
        </w:rPr>
        <w:tab/>
        <w:t xml:space="preserve">Shortly before the mysterious object was seen at Newport, the residents of Rogerstone were also treated to "light" entertainment of a similar nature, and while the object hung for some minutes directly above Foxwood, considerable excitement and speculation were rife.     </w:t>
      </w:r>
    </w:p>
    <w:p w:rsidR="00800D33" w:rsidRDefault="00800D33">
      <w:pPr>
        <w:ind w:left="280" w:right="-300"/>
        <w:jc w:val="both"/>
        <w:rPr>
          <w:sz w:val="18"/>
        </w:rPr>
      </w:pPr>
      <w:r>
        <w:rPr>
          <w:sz w:val="18"/>
        </w:rPr>
        <w:tab/>
        <w:t xml:space="preserve">A Neath message states that there was further evidence there on Wednesday evening of the mysterious airship. P.S. Morgan, of Seven Sisters, in the Dulais Valley and P.C. Foster, of the same place, state that they were near the police station when they observed a bright light in the sky. P.S. Morgan adds that it appeared at first to be a searchlight, and then he was able to make out the shape of an airship of the dirigible type, It was travelling at a great height in the direction of Swansea. The two officers watched it for fully 20 minutes, until it went out of sight.     </w:t>
      </w:r>
    </w:p>
    <w:p w:rsidR="00800D33" w:rsidRDefault="00800D33">
      <w:pPr>
        <w:ind w:left="280" w:right="-300"/>
        <w:jc w:val="both"/>
        <w:rPr>
          <w:sz w:val="18"/>
        </w:rPr>
      </w:pPr>
      <w:r>
        <w:rPr>
          <w:sz w:val="18"/>
        </w:rPr>
        <w:tab/>
        <w:t xml:space="preserve">The object was also observed by several persons in the Llantrisant district. P.S. Polson reported that he distinctly saw an airship travelling between Llantrisant and Llanharran between 8.30 and 9 o'clock. The airship carried a bright light, and at one time the object was so low that he distinctly saw the wings. After manoeuvring in the vicinity for several minutes it left at a high speed in the direction of Swansea.     </w:t>
      </w:r>
    </w:p>
    <w:p w:rsidR="00800D33" w:rsidRDefault="00800D33">
      <w:pPr>
        <w:ind w:left="280" w:right="-300"/>
        <w:jc w:val="both"/>
        <w:rPr>
          <w:sz w:val="18"/>
        </w:rPr>
      </w:pPr>
      <w:r>
        <w:rPr>
          <w:sz w:val="18"/>
        </w:rPr>
        <w:tab/>
        <w:t>Sergeant Fuller, of Pontyclun, reports that he also saw the airship.</w:t>
      </w:r>
    </w:p>
    <w:p w:rsidR="00800D33" w:rsidRDefault="00800D33">
      <w:pPr>
        <w:ind w:left="280" w:right="-300"/>
        <w:jc w:val="both"/>
        <w:rPr>
          <w:sz w:val="18"/>
        </w:rPr>
      </w:pPr>
    </w:p>
    <w:p w:rsidR="00800D33" w:rsidRDefault="00800D33">
      <w:pPr>
        <w:ind w:left="280" w:right="-300"/>
        <w:jc w:val="center"/>
        <w:rPr>
          <w:b/>
          <w:sz w:val="18"/>
        </w:rPr>
      </w:pPr>
      <w:r>
        <w:rPr>
          <w:b/>
          <w:sz w:val="18"/>
        </w:rPr>
        <w:t>-------------------------</w:t>
      </w:r>
    </w:p>
    <w:p w:rsidR="00800D33" w:rsidRDefault="00800D33">
      <w:pPr>
        <w:ind w:left="280" w:right="-300"/>
        <w:jc w:val="center"/>
        <w:rPr>
          <w:b/>
          <w:sz w:val="18"/>
        </w:rPr>
      </w:pPr>
      <w:r>
        <w:rPr>
          <w:b/>
          <w:sz w:val="18"/>
        </w:rPr>
        <w:t>The Mysterious Airship.</w:t>
      </w:r>
    </w:p>
    <w:p w:rsidR="00800D33" w:rsidRDefault="00800D33">
      <w:pPr>
        <w:ind w:left="280" w:right="-300"/>
        <w:jc w:val="both"/>
        <w:rPr>
          <w:b/>
          <w:sz w:val="18"/>
        </w:rPr>
      </w:pPr>
      <w:r>
        <w:rPr>
          <w:b/>
          <w:sz w:val="18"/>
        </w:rPr>
        <w:tab/>
        <w:t>TO THE EDITOR OF THE "SOUTH WALES ARGUS."</w:t>
      </w:r>
      <w:r>
        <w:rPr>
          <w:sz w:val="18"/>
        </w:rPr>
        <w:t xml:space="preserve">    </w:t>
      </w:r>
      <w:r>
        <w:rPr>
          <w:b/>
          <w:sz w:val="18"/>
        </w:rPr>
        <w:t xml:space="preserve"> </w:t>
      </w:r>
    </w:p>
    <w:p w:rsidR="00800D33" w:rsidRDefault="00800D33">
      <w:pPr>
        <w:ind w:left="280" w:right="-300"/>
        <w:jc w:val="both"/>
        <w:rPr>
          <w:sz w:val="18"/>
        </w:rPr>
      </w:pPr>
      <w:r>
        <w:rPr>
          <w:b/>
          <w:sz w:val="18"/>
        </w:rPr>
        <w:tab/>
        <w:t>Sir,</w:t>
      </w:r>
      <w:r>
        <w:rPr>
          <w:sz w:val="18"/>
        </w:rPr>
        <w:t>--I saw the airship to-night at 7.30 p.m., and kept it in view with a powerful telescope till 9.20 p.m. At one time it was very close to my wireless station where I was busy receiving various Press news from the Eiffel Tower Station, Paris. It's shape, which I could just discern, was that of a huge cigar, and when not hovering, it seemed to be travelling in a westerly direction. The light it carried is evidently a very powerful one, and I tried to get into communication with it by means of a very powerful Morse signal lamp, from the verandah of my station. It was also seen by my operator, and two friends who were with me at the time.</w:t>
      </w:r>
    </w:p>
    <w:p w:rsidR="00800D33" w:rsidRDefault="00800D33">
      <w:pPr>
        <w:ind w:left="280" w:right="-300"/>
        <w:jc w:val="both"/>
        <w:rPr>
          <w:sz w:val="18"/>
        </w:rPr>
      </w:pPr>
    </w:p>
    <w:p w:rsidR="00800D33" w:rsidRDefault="00800D33">
      <w:pPr>
        <w:ind w:left="280" w:right="-300"/>
        <w:jc w:val="both"/>
        <w:rPr>
          <w:sz w:val="18"/>
        </w:rPr>
      </w:pPr>
      <w:r>
        <w:rPr>
          <w:sz w:val="18"/>
        </w:rPr>
        <w:t>Yours faithfully,</w:t>
      </w:r>
    </w:p>
    <w:p w:rsidR="00800D33" w:rsidRDefault="00800D33">
      <w:pPr>
        <w:ind w:left="280" w:right="-300"/>
        <w:jc w:val="both"/>
        <w:rPr>
          <w:sz w:val="18"/>
        </w:rPr>
      </w:pPr>
    </w:p>
    <w:p w:rsidR="00800D33" w:rsidRDefault="00800D33">
      <w:pPr>
        <w:ind w:left="280" w:right="-300"/>
        <w:jc w:val="both"/>
        <w:rPr>
          <w:sz w:val="18"/>
        </w:rPr>
      </w:pPr>
      <w:r>
        <w:rPr>
          <w:sz w:val="18"/>
        </w:rPr>
        <w:tab/>
      </w:r>
      <w:r>
        <w:rPr>
          <w:sz w:val="18"/>
        </w:rPr>
        <w:tab/>
      </w:r>
      <w:r>
        <w:rPr>
          <w:sz w:val="18"/>
        </w:rPr>
        <w:tab/>
      </w:r>
      <w:r>
        <w:rPr>
          <w:sz w:val="18"/>
        </w:rPr>
        <w:tab/>
      </w:r>
      <w:r>
        <w:rPr>
          <w:sz w:val="18"/>
        </w:rPr>
        <w:tab/>
      </w:r>
      <w:r>
        <w:rPr>
          <w:sz w:val="18"/>
        </w:rPr>
        <w:tab/>
      </w:r>
      <w:r>
        <w:rPr>
          <w:sz w:val="18"/>
        </w:rPr>
        <w:tab/>
        <w:t>CHAS. H. BAILET."Stelvio" Wireless Station, Newport, Feb. 5th, 1913.</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The</w:t>
      </w:r>
      <w:r>
        <w:rPr>
          <w:sz w:val="18"/>
        </w:rPr>
        <w:t xml:space="preserve"> </w:t>
      </w:r>
      <w:r>
        <w:rPr>
          <w:sz w:val="18"/>
          <w:u w:val="single"/>
        </w:rPr>
        <w:t>South</w:t>
      </w:r>
      <w:r>
        <w:rPr>
          <w:sz w:val="18"/>
        </w:rPr>
        <w:t xml:space="preserve"> </w:t>
      </w:r>
      <w:r>
        <w:rPr>
          <w:sz w:val="18"/>
          <w:u w:val="single"/>
        </w:rPr>
        <w:t>Wales</w:t>
      </w:r>
      <w:r>
        <w:rPr>
          <w:sz w:val="18"/>
        </w:rPr>
        <w:t xml:space="preserve"> </w:t>
      </w:r>
      <w:r>
        <w:rPr>
          <w:sz w:val="18"/>
          <w:u w:val="single"/>
        </w:rPr>
        <w:t>Argus</w:t>
      </w:r>
      <w:r>
        <w:rPr>
          <w:sz w:val="18"/>
        </w:rPr>
        <w:t xml:space="preserve"> [Newport, Monmouthshire], February 6, 1913, p. 6)</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b/>
          <w:sz w:val="18"/>
        </w:rPr>
      </w:pPr>
      <w:r>
        <w:rPr>
          <w:b/>
          <w:sz w:val="18"/>
        </w:rPr>
        <w:t xml:space="preserve">MYSTERY AIRSHIP SAID TO HAVE BEEN SEEN </w:t>
      </w:r>
    </w:p>
    <w:p w:rsidR="00800D33" w:rsidRDefault="00800D33">
      <w:pPr>
        <w:ind w:left="280" w:right="-300"/>
        <w:jc w:val="center"/>
        <w:rPr>
          <w:b/>
          <w:sz w:val="18"/>
        </w:rPr>
      </w:pPr>
      <w:r>
        <w:rPr>
          <w:b/>
          <w:sz w:val="18"/>
        </w:rPr>
        <w:t>OVERCHORLTON LAST NIGHT.</w:t>
      </w:r>
    </w:p>
    <w:p w:rsidR="00800D33" w:rsidRDefault="00800D33">
      <w:pPr>
        <w:ind w:left="280" w:right="-300"/>
        <w:jc w:val="center"/>
        <w:rPr>
          <w:b/>
          <w:sz w:val="18"/>
        </w:rPr>
      </w:pPr>
      <w:r>
        <w:rPr>
          <w:b/>
          <w:sz w:val="18"/>
        </w:rPr>
        <w:t>EYE WITNESS'S STORY.</w:t>
      </w:r>
    </w:p>
    <w:p w:rsidR="00800D33" w:rsidRDefault="00800D33">
      <w:pPr>
        <w:ind w:left="280" w:right="-300"/>
        <w:jc w:val="center"/>
        <w:rPr>
          <w:sz w:val="18"/>
        </w:rPr>
      </w:pPr>
      <w:r>
        <w:rPr>
          <w:b/>
          <w:sz w:val="18"/>
        </w:rPr>
        <w:t>A CURIOUS ELECTRIC LIGHT IN THE SKY.</w:t>
      </w:r>
      <w:r>
        <w:rPr>
          <w:sz w:val="18"/>
        </w:rPr>
        <w:t xml:space="preserve">     </w:t>
      </w:r>
    </w:p>
    <w:p w:rsidR="00800D33" w:rsidRDefault="00800D33">
      <w:pPr>
        <w:ind w:left="280" w:right="-300"/>
        <w:jc w:val="both"/>
        <w:rPr>
          <w:sz w:val="18"/>
        </w:rPr>
      </w:pPr>
      <w:r>
        <w:rPr>
          <w:sz w:val="18"/>
        </w:rPr>
        <w:tab/>
        <w:t xml:space="preserve">The second appearance of the mystery airship on the south side of Manchester is vouched for to-day by several people in the Whalley Range district, who declare that the craft flew over Chorlton last evening. They cannot describe the airship on account of the dark banks of cloud which prevailed, but its movements, they say, show that the craft was piloted with a considerable degree of skill, as at the time there was a strong wind blowing from the south-east.     </w:t>
      </w:r>
    </w:p>
    <w:p w:rsidR="00800D33" w:rsidRDefault="00800D33">
      <w:pPr>
        <w:ind w:left="280" w:right="-300"/>
        <w:jc w:val="both"/>
        <w:rPr>
          <w:sz w:val="18"/>
        </w:rPr>
      </w:pPr>
      <w:r>
        <w:rPr>
          <w:sz w:val="18"/>
        </w:rPr>
        <w:tab/>
        <w:t xml:space="preserve">It first appeared as a phenomenally large star, apparently some six miles away. "You never saw a star like that," said Mr Marshall, of Dudley-Avenue, Whalley Range, about 6:30, to the other members of his family. There house stands in a somewhat elevated position, and looking across the lawn from the porch there would be a good view of any object in the sky in a southerly direction. The other members of the family came to see the curious light, among them being Mr. W. Marshall, the son, who is a motor engineer, and therefore naturally very much interested in anything that bears some relationship to his profession.    </w:t>
      </w:r>
    </w:p>
    <w:p w:rsidR="00800D33" w:rsidRDefault="00800D33">
      <w:pPr>
        <w:ind w:left="280" w:right="-300"/>
        <w:jc w:val="both"/>
        <w:rPr>
          <w:sz w:val="18"/>
        </w:rPr>
      </w:pPr>
      <w:r>
        <w:rPr>
          <w:sz w:val="18"/>
        </w:rPr>
        <w:tab/>
        <w:t>"At first we thought it was an abnormal star of some sort," he said to a representative of the "Evening Chronicle," this morning. "It would be five or six miles away, right due south, over the other side of Chorlton. Then we noticed it coming along pretty rapidly for about seven or eight minutes, after which it was fairly stationery over Chorlton. While we were watching we noticed the light switched round in several directions. The angle of the light was distinctly altered, as though they were taking there bearings. It was not a searchlight, such as is used by the navy, as the light was much more diffused. AS far as we could judge, it would be about 900 feet high. The light swayed as though the balloon was being knocked about in the wind, and twice the light was switched out. On one occasion for a space of about two minutes [correct]. By the appearance of the light I judged it to be electric. After it had been switched off for a bit it came on as brilliantly as ever. We could not hear anything, and we could not see the outline in consequence of the dark background of clouds. We considered the possibility of it being a fire balloon, but arrived at the conclusion it was not, as there was no light thrown upwards, as you would expect in a fire balloon. It was a concentrated light, exceptionally brilliant. The stars pales into insignificance besides it. I feel sure that if the sky had been less cloudy we should have seen the balloon, or if it had come another mile nearer we should have been able to make it out. There were seven or eight of us watching, and I noticed others attracted by the strange light. We watched it for about twenty-five minutes. It disappeared in a northerly direction. The wind I judged to be blowing from the south-east, but the craft was not flying direct with the wind; it was cutting it at an angle</w:t>
      </w:r>
    </w:p>
    <w:p w:rsidR="00800D33" w:rsidRDefault="00800D33">
      <w:pPr>
        <w:ind w:left="280" w:right="-300"/>
        <w:jc w:val="center"/>
        <w:rPr>
          <w:b/>
          <w:sz w:val="18"/>
        </w:rPr>
      </w:pPr>
      <w:r>
        <w:rPr>
          <w:b/>
          <w:sz w:val="18"/>
        </w:rPr>
        <w:t>---------------------------------</w:t>
      </w:r>
    </w:p>
    <w:p w:rsidR="00800D33" w:rsidRDefault="00800D33">
      <w:pPr>
        <w:ind w:left="280" w:right="-300"/>
        <w:jc w:val="both"/>
        <w:rPr>
          <w:b/>
          <w:sz w:val="18"/>
        </w:rPr>
      </w:pPr>
    </w:p>
    <w:p w:rsidR="00800D33" w:rsidRDefault="00800D33">
      <w:pPr>
        <w:ind w:left="280" w:right="-300"/>
        <w:jc w:val="both"/>
        <w:rPr>
          <w:sz w:val="18"/>
        </w:rPr>
      </w:pPr>
      <w:r>
        <w:rPr>
          <w:sz w:val="18"/>
        </w:rPr>
        <w:t>(</w:t>
      </w:r>
      <w:r>
        <w:rPr>
          <w:sz w:val="18"/>
          <w:u w:val="single"/>
        </w:rPr>
        <w:t>Manchester</w:t>
      </w:r>
      <w:r>
        <w:rPr>
          <w:sz w:val="18"/>
        </w:rPr>
        <w:t xml:space="preserve"> </w:t>
      </w:r>
      <w:r>
        <w:rPr>
          <w:sz w:val="18"/>
          <w:u w:val="single"/>
        </w:rPr>
        <w:t>Evening</w:t>
      </w:r>
      <w:r>
        <w:rPr>
          <w:sz w:val="18"/>
        </w:rPr>
        <w:t xml:space="preserve"> </w:t>
      </w:r>
      <w:r>
        <w:rPr>
          <w:sz w:val="18"/>
          <w:u w:val="single"/>
        </w:rPr>
        <w:t>Chronicle</w:t>
      </w:r>
      <w:r>
        <w:rPr>
          <w:sz w:val="18"/>
        </w:rPr>
        <w:t>, February 6, 1913)</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both"/>
        <w:rPr>
          <w:sz w:val="18"/>
        </w:rPr>
      </w:pPr>
      <w:r>
        <w:rPr>
          <w:sz w:val="18"/>
        </w:rPr>
        <w:t xml:space="preserve">     </w:t>
      </w:r>
      <w:r>
        <w:rPr>
          <w:sz w:val="18"/>
        </w:rPr>
        <w:tab/>
        <w:t>Mr Phelps, of Collindale Avenue, Hendon, states that he saw an airship flying over the London aerodrome at Hendon at 7.20 p.m. last night. The airship was going in the direction of Farnborough.</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The</w:t>
      </w:r>
      <w:r>
        <w:rPr>
          <w:sz w:val="18"/>
        </w:rPr>
        <w:t xml:space="preserve"> </w:t>
      </w:r>
      <w:r>
        <w:rPr>
          <w:sz w:val="18"/>
          <w:u w:val="single"/>
        </w:rPr>
        <w:t>Globe</w:t>
      </w:r>
      <w:r>
        <w:rPr>
          <w:sz w:val="18"/>
        </w:rPr>
        <w:t xml:space="preserve"> [London], February 6, 1913, p. 10)</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w:t>
      </w:r>
    </w:p>
    <w:p w:rsidR="00800D33" w:rsidRDefault="00800D33">
      <w:pPr>
        <w:ind w:left="280" w:right="-300"/>
        <w:jc w:val="center"/>
        <w:rPr>
          <w:sz w:val="18"/>
        </w:rPr>
      </w:pPr>
    </w:p>
    <w:p w:rsidR="00800D33" w:rsidRDefault="00800D33">
      <w:pPr>
        <w:ind w:left="280" w:right="-300"/>
        <w:jc w:val="center"/>
        <w:rPr>
          <w:b/>
          <w:sz w:val="18"/>
        </w:rPr>
      </w:pPr>
      <w:r>
        <w:rPr>
          <w:b/>
          <w:sz w:val="18"/>
        </w:rPr>
        <w:t>============</w:t>
      </w:r>
    </w:p>
    <w:p w:rsidR="00800D33" w:rsidRDefault="00800D33">
      <w:pPr>
        <w:ind w:left="280" w:right="-300"/>
        <w:jc w:val="center"/>
        <w:rPr>
          <w:b/>
          <w:sz w:val="18"/>
        </w:rPr>
      </w:pPr>
      <w:r>
        <w:rPr>
          <w:b/>
          <w:sz w:val="18"/>
        </w:rPr>
        <w:t>DID YOU SEE IT?</w:t>
      </w:r>
    </w:p>
    <w:p w:rsidR="00800D33" w:rsidRDefault="00800D33">
      <w:pPr>
        <w:ind w:left="280" w:right="-300"/>
        <w:jc w:val="center"/>
        <w:rPr>
          <w:b/>
          <w:sz w:val="18"/>
        </w:rPr>
      </w:pPr>
      <w:r>
        <w:rPr>
          <w:b/>
          <w:sz w:val="18"/>
        </w:rPr>
        <w:t>------*------</w:t>
      </w:r>
    </w:p>
    <w:p w:rsidR="00800D33" w:rsidRDefault="00800D33">
      <w:pPr>
        <w:ind w:left="280" w:right="-300"/>
        <w:jc w:val="center"/>
        <w:rPr>
          <w:b/>
          <w:sz w:val="18"/>
        </w:rPr>
      </w:pPr>
      <w:r>
        <w:rPr>
          <w:b/>
          <w:sz w:val="18"/>
        </w:rPr>
        <w:t>Some Reflections on the 'Light' in the Sky.</w:t>
      </w:r>
    </w:p>
    <w:p w:rsidR="00800D33" w:rsidRDefault="00800D33">
      <w:pPr>
        <w:ind w:left="280" w:right="-300"/>
        <w:jc w:val="center"/>
        <w:rPr>
          <w:b/>
          <w:sz w:val="18"/>
        </w:rPr>
      </w:pPr>
      <w:r>
        <w:rPr>
          <w:b/>
          <w:sz w:val="18"/>
        </w:rPr>
        <w:t>------</w:t>
      </w:r>
    </w:p>
    <w:p w:rsidR="00800D33" w:rsidRDefault="00800D33">
      <w:pPr>
        <w:ind w:left="280" w:right="-300"/>
        <w:jc w:val="center"/>
        <w:rPr>
          <w:b/>
          <w:sz w:val="18"/>
        </w:rPr>
      </w:pPr>
      <w:r>
        <w:rPr>
          <w:b/>
          <w:sz w:val="18"/>
        </w:rPr>
        <w:t>Venus the Beautiful.</w:t>
      </w:r>
    </w:p>
    <w:p w:rsidR="00800D33" w:rsidRDefault="00800D33">
      <w:pPr>
        <w:ind w:left="280" w:right="-300"/>
        <w:jc w:val="center"/>
        <w:rPr>
          <w:sz w:val="18"/>
        </w:rPr>
      </w:pPr>
      <w:r>
        <w:rPr>
          <w:b/>
          <w:sz w:val="18"/>
        </w:rPr>
        <w:t>------</w:t>
      </w:r>
      <w:r>
        <w:rPr>
          <w:sz w:val="18"/>
        </w:rPr>
        <w:t xml:space="preserve">     </w:t>
      </w:r>
    </w:p>
    <w:p w:rsidR="00800D33" w:rsidRDefault="00800D33">
      <w:pPr>
        <w:ind w:left="280" w:right="-300"/>
        <w:jc w:val="both"/>
        <w:rPr>
          <w:sz w:val="18"/>
        </w:rPr>
      </w:pPr>
      <w:r>
        <w:rPr>
          <w:sz w:val="18"/>
        </w:rPr>
        <w:tab/>
        <w:t>It is remarkable how an idea can enter a person's mind and remain there for such a period as to almost lead that person to think that what he imagines must be a fact. Since the introduction of airships, hundreds of people have imagined all kinds of horrible stories, and Swansea has not been behind hand in this. For a considerable time past reports have been made from all over the district that a mysterious airship has been heard to whizz over the heads of the community, and all that one has been allowed to really dwell upon is that this mysterious craft carries a light much brighter and considerably larger than a star. Of course, to make the story still more mysterious, the machine has never been seen during the day.</w:t>
      </w:r>
    </w:p>
    <w:p w:rsidR="00800D33" w:rsidRDefault="00800D33">
      <w:pPr>
        <w:ind w:left="280" w:right="-300"/>
        <w:jc w:val="both"/>
        <w:rPr>
          <w:sz w:val="18"/>
        </w:rPr>
      </w:pPr>
    </w:p>
    <w:p w:rsidR="00800D33" w:rsidRDefault="00800D33">
      <w:pPr>
        <w:ind w:left="280" w:right="-300"/>
        <w:jc w:val="center"/>
        <w:rPr>
          <w:sz w:val="18"/>
        </w:rPr>
      </w:pPr>
      <w:r>
        <w:rPr>
          <w:b/>
          <w:sz w:val="18"/>
        </w:rPr>
        <w:t>Many Stories.</w:t>
      </w:r>
      <w:r>
        <w:rPr>
          <w:sz w:val="18"/>
        </w:rPr>
        <w:t xml:space="preserve">     </w:t>
      </w:r>
    </w:p>
    <w:p w:rsidR="00800D33" w:rsidRDefault="00800D33">
      <w:pPr>
        <w:ind w:left="280" w:right="-300"/>
        <w:jc w:val="both"/>
        <w:rPr>
          <w:sz w:val="18"/>
        </w:rPr>
      </w:pPr>
      <w:r>
        <w:rPr>
          <w:sz w:val="18"/>
        </w:rPr>
        <w:tab/>
        <w:t xml:space="preserve">Within the past few weeks our office has been besieged by people--mostly lads--who have reported that they have seen this most singular spectacle, and naturally many people, not only in Swansea, but in the entire Principality, have become almost scared upon hearing such extraordinary rumours.     </w:t>
      </w:r>
    </w:p>
    <w:p w:rsidR="00800D33" w:rsidRDefault="00800D33">
      <w:pPr>
        <w:ind w:left="280" w:right="-300"/>
        <w:jc w:val="both"/>
        <w:rPr>
          <w:sz w:val="18"/>
        </w:rPr>
      </w:pPr>
      <w:r>
        <w:rPr>
          <w:sz w:val="18"/>
        </w:rPr>
        <w:tab/>
        <w:t>This morning's papers contain most sensational reports of a mysterious light seen in the Heavens last night. The whole community was, according to one critic, sky-gazing, and many people in certain parts of Glamorgan declare that they heard a whizzing sound.</w:t>
      </w:r>
    </w:p>
    <w:p w:rsidR="00800D33" w:rsidRDefault="00800D33">
      <w:pPr>
        <w:ind w:left="280" w:right="-300"/>
        <w:jc w:val="both"/>
        <w:rPr>
          <w:sz w:val="18"/>
        </w:rPr>
      </w:pPr>
    </w:p>
    <w:p w:rsidR="00800D33" w:rsidRDefault="00800D33">
      <w:pPr>
        <w:ind w:left="280" w:right="-300"/>
        <w:jc w:val="center"/>
        <w:rPr>
          <w:sz w:val="18"/>
        </w:rPr>
      </w:pPr>
      <w:r>
        <w:rPr>
          <w:b/>
          <w:sz w:val="18"/>
        </w:rPr>
        <w:t>Constable's Report.</w:t>
      </w:r>
      <w:r>
        <w:rPr>
          <w:sz w:val="18"/>
        </w:rPr>
        <w:t xml:space="preserve">     </w:t>
      </w:r>
    </w:p>
    <w:p w:rsidR="00800D33" w:rsidRDefault="00800D33">
      <w:pPr>
        <w:ind w:left="280" w:right="-300"/>
        <w:jc w:val="both"/>
        <w:rPr>
          <w:sz w:val="18"/>
        </w:rPr>
      </w:pPr>
      <w:r>
        <w:rPr>
          <w:sz w:val="18"/>
        </w:rPr>
        <w:tab/>
        <w:t xml:space="preserve">From Seven Sisters comes the most extraordinary story of all. A police constable contends that he saw an airship which was travelling at a fast rate of speed in the direction of the Aberdare Valley.  For a few hours--until, in fact, the clouds rose to hide it--the star Venus was seen in Swansea last night, and its brilliancy caused many people in the Borough to admire it. The planet was watched by crowds in Swansea and the district.     </w:t>
      </w:r>
    </w:p>
    <w:p w:rsidR="00800D33" w:rsidRDefault="00800D33">
      <w:pPr>
        <w:ind w:left="280" w:right="-300"/>
        <w:jc w:val="both"/>
        <w:rPr>
          <w:sz w:val="18"/>
        </w:rPr>
      </w:pPr>
      <w:r>
        <w:rPr>
          <w:sz w:val="18"/>
        </w:rPr>
        <w:tab/>
        <w:t>Many people contended that the light was that of an airship, there reasons being that it was at times so very bright; that its brilliance diminished at irregular intervals; and that at about seven o'clock no other stars were visible to the naked eye.</w:t>
      </w:r>
    </w:p>
    <w:p w:rsidR="00800D33" w:rsidRDefault="00800D33">
      <w:pPr>
        <w:ind w:left="280" w:right="-300"/>
        <w:jc w:val="both"/>
        <w:rPr>
          <w:sz w:val="18"/>
        </w:rPr>
      </w:pPr>
    </w:p>
    <w:p w:rsidR="00800D33" w:rsidRDefault="00800D33">
      <w:pPr>
        <w:ind w:left="280" w:right="-300"/>
        <w:jc w:val="center"/>
        <w:rPr>
          <w:sz w:val="18"/>
        </w:rPr>
      </w:pPr>
      <w:r>
        <w:rPr>
          <w:b/>
          <w:sz w:val="18"/>
        </w:rPr>
        <w:t>The Explanation.</w:t>
      </w:r>
      <w:r>
        <w:rPr>
          <w:sz w:val="18"/>
        </w:rPr>
        <w:t xml:space="preserve">     </w:t>
      </w:r>
    </w:p>
    <w:p w:rsidR="00800D33" w:rsidRDefault="00800D33">
      <w:pPr>
        <w:ind w:left="280" w:right="-300"/>
        <w:jc w:val="both"/>
        <w:rPr>
          <w:sz w:val="18"/>
        </w:rPr>
      </w:pPr>
      <w:r>
        <w:rPr>
          <w:sz w:val="18"/>
        </w:rPr>
        <w:tab/>
        <w:t xml:space="preserve">These arguments, however, are met by the replies that Venus (as we have already stated) is unusually clear at present; that the passing of thin clouds before the face of the star and the earth would momentarily and partially obscure the former from our view; that its disappearance over the sea is, of course, in no way remarkable.     </w:t>
      </w:r>
    </w:p>
    <w:p w:rsidR="00800D33" w:rsidRDefault="00800D33">
      <w:pPr>
        <w:ind w:left="280" w:right="-300"/>
        <w:jc w:val="both"/>
        <w:rPr>
          <w:sz w:val="18"/>
        </w:rPr>
      </w:pPr>
      <w:r>
        <w:rPr>
          <w:sz w:val="18"/>
        </w:rPr>
        <w:tab/>
        <w:t>Of course it would be folly to say that there is no possibility of any airship having passed over the country during the last few weeks. All that is suggested is that the beautiful light observed last night was that of a star, and not an aircraft.</w:t>
      </w:r>
    </w:p>
    <w:p w:rsidR="00800D33" w:rsidRDefault="00800D33">
      <w:pPr>
        <w:ind w:left="280" w:right="-300"/>
        <w:jc w:val="center"/>
        <w:rPr>
          <w:b/>
          <w:sz w:val="18"/>
        </w:rPr>
      </w:pPr>
      <w:r>
        <w:rPr>
          <w:b/>
          <w:sz w:val="18"/>
        </w:rPr>
        <w:t>====================</w:t>
      </w:r>
    </w:p>
    <w:p w:rsidR="00800D33" w:rsidRDefault="00800D33">
      <w:pPr>
        <w:ind w:left="280" w:right="-300"/>
        <w:jc w:val="both"/>
        <w:rPr>
          <w:b/>
          <w:sz w:val="18"/>
        </w:rPr>
      </w:pPr>
    </w:p>
    <w:p w:rsidR="00800D33" w:rsidRDefault="00800D33">
      <w:pPr>
        <w:ind w:left="280" w:right="-300"/>
        <w:jc w:val="both"/>
        <w:rPr>
          <w:sz w:val="18"/>
        </w:rPr>
      </w:pPr>
      <w:r>
        <w:rPr>
          <w:sz w:val="18"/>
        </w:rPr>
        <w:t>(</w:t>
      </w:r>
      <w:r>
        <w:rPr>
          <w:sz w:val="18"/>
          <w:u w:val="single"/>
        </w:rPr>
        <w:t>The</w:t>
      </w:r>
      <w:r>
        <w:rPr>
          <w:sz w:val="18"/>
        </w:rPr>
        <w:t xml:space="preserve"> </w:t>
      </w:r>
      <w:r>
        <w:rPr>
          <w:sz w:val="18"/>
          <w:u w:val="single"/>
        </w:rPr>
        <w:t>Cambria</w:t>
      </w:r>
      <w:r>
        <w:rPr>
          <w:sz w:val="18"/>
        </w:rPr>
        <w:t xml:space="preserve"> </w:t>
      </w:r>
      <w:r>
        <w:rPr>
          <w:sz w:val="18"/>
          <w:u w:val="single"/>
        </w:rPr>
        <w:t>Daily</w:t>
      </w:r>
      <w:r>
        <w:rPr>
          <w:sz w:val="18"/>
        </w:rPr>
        <w:t xml:space="preserve"> </w:t>
      </w:r>
      <w:r>
        <w:rPr>
          <w:sz w:val="18"/>
          <w:u w:val="single"/>
        </w:rPr>
        <w:t>Leader</w:t>
      </w:r>
      <w:r>
        <w:rPr>
          <w:sz w:val="18"/>
        </w:rPr>
        <w:t xml:space="preserve"> [Swansea, Glamorganshire], February 6, 1913, p.7)</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b/>
          <w:sz w:val="18"/>
        </w:rPr>
      </w:pPr>
      <w:r>
        <w:rPr>
          <w:b/>
          <w:sz w:val="18"/>
        </w:rPr>
        <w:t>THE MYSTERIOUS AIRSHIP.</w:t>
      </w:r>
    </w:p>
    <w:p w:rsidR="00800D33" w:rsidRDefault="00800D33">
      <w:pPr>
        <w:ind w:left="280" w:right="-300"/>
        <w:jc w:val="center"/>
        <w:rPr>
          <w:b/>
          <w:sz w:val="18"/>
        </w:rPr>
      </w:pPr>
      <w:r>
        <w:rPr>
          <w:b/>
          <w:sz w:val="18"/>
        </w:rPr>
        <w:t>--------*--------</w:t>
      </w:r>
    </w:p>
    <w:p w:rsidR="00800D33" w:rsidRDefault="00800D33">
      <w:pPr>
        <w:ind w:left="280" w:right="-300"/>
        <w:jc w:val="center"/>
        <w:rPr>
          <w:b/>
          <w:sz w:val="18"/>
        </w:rPr>
      </w:pPr>
      <w:r>
        <w:rPr>
          <w:b/>
          <w:sz w:val="18"/>
        </w:rPr>
        <w:t>Has it Been to Bath?</w:t>
      </w:r>
    </w:p>
    <w:p w:rsidR="00800D33" w:rsidRDefault="00800D33">
      <w:pPr>
        <w:ind w:left="280" w:right="-300"/>
        <w:jc w:val="center"/>
        <w:rPr>
          <w:b/>
          <w:sz w:val="18"/>
        </w:rPr>
      </w:pPr>
      <w:r>
        <w:rPr>
          <w:b/>
          <w:sz w:val="18"/>
        </w:rPr>
        <w:t>------</w:t>
      </w:r>
    </w:p>
    <w:p w:rsidR="00800D33" w:rsidRDefault="00800D33">
      <w:pPr>
        <w:ind w:left="280" w:right="-300"/>
        <w:jc w:val="center"/>
        <w:rPr>
          <w:b/>
          <w:sz w:val="18"/>
        </w:rPr>
      </w:pPr>
      <w:r>
        <w:rPr>
          <w:b/>
          <w:sz w:val="18"/>
        </w:rPr>
        <w:t>Curious Light Observed from Stambridge.</w:t>
      </w:r>
    </w:p>
    <w:p w:rsidR="00800D33" w:rsidRDefault="00800D33">
      <w:pPr>
        <w:ind w:left="280" w:right="-300"/>
        <w:jc w:val="center"/>
        <w:rPr>
          <w:sz w:val="18"/>
        </w:rPr>
      </w:pPr>
      <w:r>
        <w:rPr>
          <w:b/>
          <w:sz w:val="18"/>
        </w:rPr>
        <w:t>--------</w:t>
      </w:r>
      <w:r>
        <w:rPr>
          <w:sz w:val="18"/>
        </w:rPr>
        <w:t xml:space="preserve">     </w:t>
      </w:r>
    </w:p>
    <w:p w:rsidR="00800D33" w:rsidRDefault="00800D33">
      <w:pPr>
        <w:ind w:left="280" w:right="-300"/>
        <w:jc w:val="both"/>
        <w:rPr>
          <w:sz w:val="18"/>
        </w:rPr>
      </w:pPr>
      <w:r>
        <w:rPr>
          <w:sz w:val="18"/>
        </w:rPr>
        <w:tab/>
        <w:t xml:space="preserve">A circumstantial narrative reaches us from a reliable correspondent of a curious light seen over Bath last evening. Before giving this narrative it would be as well to state that the much discussed mysterious airship is reported to have been seen by a large number of people at Cardiff, Newport (Monmouthshire), was thought to be an airship with a light appeared to remain stationary over a spot a few miles form the town for more than an hour.     </w:t>
      </w:r>
    </w:p>
    <w:p w:rsidR="00800D33" w:rsidRDefault="00800D33">
      <w:pPr>
        <w:ind w:left="280" w:right="-300"/>
        <w:jc w:val="both"/>
        <w:rPr>
          <w:sz w:val="18"/>
        </w:rPr>
      </w:pPr>
      <w:r>
        <w:rPr>
          <w:sz w:val="18"/>
        </w:rPr>
        <w:tab/>
        <w:t xml:space="preserve">It is suggested that the light seen was really the brilliant planet Venus, now an evening star and which, it may be added, has been very conspicuous in Bath, but as will be seen from what appears below our informant denies that what he saw was a star.     </w:t>
      </w:r>
    </w:p>
    <w:p w:rsidR="00800D33" w:rsidRDefault="00800D33">
      <w:pPr>
        <w:ind w:left="280" w:right="-300"/>
        <w:jc w:val="both"/>
        <w:rPr>
          <w:sz w:val="18"/>
        </w:rPr>
      </w:pPr>
      <w:r>
        <w:rPr>
          <w:sz w:val="18"/>
        </w:rPr>
        <w:tab/>
        <w:t xml:space="preserve">In reply to our questions he tells the following circumstantial narrative:--     </w:t>
      </w:r>
    </w:p>
    <w:p w:rsidR="00800D33" w:rsidRDefault="00800D33">
      <w:pPr>
        <w:ind w:left="280" w:right="-300"/>
        <w:jc w:val="both"/>
        <w:rPr>
          <w:sz w:val="18"/>
        </w:rPr>
      </w:pPr>
      <w:r>
        <w:rPr>
          <w:sz w:val="18"/>
        </w:rPr>
        <w:tab/>
        <w:t xml:space="preserve">"Last evening I was on my way on the footpath from Batheaston to Bathford and had reached Stambridge. It was about 8:30 p.m., and had become a little lighter, following a rainstorm.     </w:t>
      </w:r>
    </w:p>
    <w:p w:rsidR="00800D33" w:rsidRDefault="00800D33">
      <w:pPr>
        <w:ind w:left="280" w:right="-300"/>
        <w:jc w:val="both"/>
        <w:rPr>
          <w:sz w:val="18"/>
        </w:rPr>
      </w:pPr>
      <w:r>
        <w:rPr>
          <w:sz w:val="18"/>
        </w:rPr>
        <w:tab/>
        <w:t xml:space="preserve">"Happening to look round my attention was caught by a high, light hovering in the air in the direction of Bath. It was not very high up, seemingly between the house-tops and the clouds.     </w:t>
      </w:r>
    </w:p>
    <w:p w:rsidR="00800D33" w:rsidRDefault="00800D33">
      <w:pPr>
        <w:ind w:left="280" w:right="-300"/>
        <w:jc w:val="both"/>
        <w:rPr>
          <w:sz w:val="18"/>
        </w:rPr>
      </w:pPr>
      <w:r>
        <w:rPr>
          <w:sz w:val="18"/>
        </w:rPr>
        <w:tab/>
        <w:t xml:space="preserve">"It did not remain stationary but drifted about slightly as though it was attached to an air-craft of some description, but whether kite, airship, or aeroplane I could not see.     </w:t>
      </w:r>
    </w:p>
    <w:p w:rsidR="00800D33" w:rsidRDefault="00800D33">
      <w:pPr>
        <w:ind w:left="280" w:right="-300"/>
        <w:jc w:val="both"/>
        <w:rPr>
          <w:sz w:val="18"/>
        </w:rPr>
      </w:pPr>
      <w:r>
        <w:rPr>
          <w:sz w:val="18"/>
        </w:rPr>
        <w:tab/>
        <w:t xml:space="preserve">"Not only was the light of great size, but it was also of great penetrating power. I watched it for some time in and out of the clouds, and caught sight of it again and again, but at last the clouds beat up again and in the gathering obscurity it disappeared and was not seen again."     </w:t>
      </w:r>
    </w:p>
    <w:p w:rsidR="00800D33" w:rsidRDefault="00800D33">
      <w:pPr>
        <w:ind w:left="280" w:right="-300"/>
        <w:jc w:val="both"/>
        <w:rPr>
          <w:sz w:val="18"/>
        </w:rPr>
      </w:pPr>
      <w:r>
        <w:rPr>
          <w:sz w:val="18"/>
        </w:rPr>
        <w:tab/>
        <w:t>In reply to a direct question our informant denied that it could have been a planet, as it was too bright and too low, and when clouds passed behind it, they were illuminated by the reflection. He also adds that the light he saw was not in the position Venus would have been in.</w:t>
      </w:r>
    </w:p>
    <w:p w:rsidR="00800D33" w:rsidRDefault="00800D33">
      <w:pPr>
        <w:ind w:left="280" w:right="-300"/>
        <w:jc w:val="both"/>
        <w:rPr>
          <w:sz w:val="18"/>
        </w:rPr>
      </w:pPr>
    </w:p>
    <w:p w:rsidR="00800D33" w:rsidRDefault="00800D33">
      <w:pPr>
        <w:ind w:left="280" w:right="-300"/>
        <w:jc w:val="center"/>
        <w:rPr>
          <w:sz w:val="18"/>
        </w:rPr>
      </w:pPr>
      <w:r>
        <w:rPr>
          <w:b/>
          <w:sz w:val="18"/>
        </w:rPr>
        <w:t>Light Seen in Bath.</w:t>
      </w:r>
      <w:r>
        <w:rPr>
          <w:sz w:val="18"/>
        </w:rPr>
        <w:t xml:space="preserve">     </w:t>
      </w:r>
    </w:p>
    <w:p w:rsidR="00800D33" w:rsidRDefault="00800D33">
      <w:pPr>
        <w:ind w:left="280" w:right="-300"/>
        <w:jc w:val="both"/>
        <w:rPr>
          <w:sz w:val="18"/>
        </w:rPr>
      </w:pPr>
      <w:r>
        <w:rPr>
          <w:sz w:val="18"/>
        </w:rPr>
        <w:tab/>
        <w:t xml:space="preserve">Residents in New Bond street and passers-by last night also noticed an unusual light in the sky as they looked over the houses at the bottom of Milsom street. The first impression was that it was an unusually bright star, but as it seemed too low in the sky to be a star they were set wondering as to what they were looking at. It was an unusually strong light.     </w:t>
      </w:r>
    </w:p>
    <w:p w:rsidR="00800D33" w:rsidRDefault="00800D33">
      <w:pPr>
        <w:ind w:left="280" w:right="-300"/>
        <w:jc w:val="both"/>
        <w:rPr>
          <w:sz w:val="18"/>
        </w:rPr>
      </w:pPr>
      <w:r>
        <w:rPr>
          <w:sz w:val="18"/>
        </w:rPr>
        <w:tab/>
        <w:t xml:space="preserve">"One who saw it," says it was an unusually powerful light and he was mystified as to what it could be.     </w:t>
      </w:r>
    </w:p>
    <w:p w:rsidR="00800D33" w:rsidRDefault="00800D33">
      <w:pPr>
        <w:ind w:left="280" w:right="-300"/>
        <w:jc w:val="both"/>
        <w:rPr>
          <w:sz w:val="18"/>
        </w:rPr>
      </w:pPr>
      <w:r>
        <w:rPr>
          <w:sz w:val="18"/>
        </w:rPr>
        <w:tab/>
        <w:t>On the other hand, many people saw the planet Venus from Bath, which altogether high in the sky, shone with exceptional brilliancy during the evening.</w:t>
      </w:r>
    </w:p>
    <w:p w:rsidR="00800D33" w:rsidRDefault="00800D33">
      <w:pPr>
        <w:ind w:left="280" w:right="-300"/>
        <w:jc w:val="center"/>
        <w:rPr>
          <w:b/>
          <w:sz w:val="18"/>
        </w:rPr>
      </w:pPr>
      <w:r>
        <w:rPr>
          <w:b/>
          <w:sz w:val="18"/>
        </w:rPr>
        <w:t>=========================</w:t>
      </w:r>
    </w:p>
    <w:p w:rsidR="00800D33" w:rsidRDefault="00800D33">
      <w:pPr>
        <w:ind w:left="280" w:right="-300"/>
        <w:jc w:val="both"/>
        <w:rPr>
          <w:b/>
          <w:sz w:val="18"/>
        </w:rPr>
      </w:pPr>
    </w:p>
    <w:p w:rsidR="00800D33" w:rsidRDefault="00800D33">
      <w:pPr>
        <w:ind w:left="280" w:right="-300"/>
        <w:jc w:val="both"/>
        <w:rPr>
          <w:sz w:val="18"/>
        </w:rPr>
      </w:pPr>
      <w:r>
        <w:rPr>
          <w:sz w:val="18"/>
        </w:rPr>
        <w:t>(</w:t>
      </w:r>
      <w:r>
        <w:rPr>
          <w:sz w:val="18"/>
          <w:u w:val="single"/>
        </w:rPr>
        <w:t>The</w:t>
      </w:r>
      <w:r>
        <w:rPr>
          <w:sz w:val="18"/>
        </w:rPr>
        <w:t xml:space="preserve"> </w:t>
      </w:r>
      <w:r>
        <w:rPr>
          <w:sz w:val="18"/>
          <w:u w:val="single"/>
        </w:rPr>
        <w:t>Bath</w:t>
      </w:r>
      <w:r>
        <w:rPr>
          <w:sz w:val="18"/>
        </w:rPr>
        <w:t xml:space="preserve"> </w:t>
      </w:r>
      <w:r>
        <w:rPr>
          <w:sz w:val="18"/>
          <w:u w:val="single"/>
        </w:rPr>
        <w:t>Herald</w:t>
      </w:r>
      <w:r>
        <w:rPr>
          <w:sz w:val="18"/>
        </w:rPr>
        <w:t>, February 6, 1913, p. 5)</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b/>
          <w:sz w:val="18"/>
        </w:rPr>
      </w:pPr>
      <w:r>
        <w:rPr>
          <w:b/>
          <w:sz w:val="18"/>
        </w:rPr>
        <w:t>ELUSIVE AIRSHIP.</w:t>
      </w:r>
    </w:p>
    <w:p w:rsidR="00800D33" w:rsidRDefault="00800D33">
      <w:pPr>
        <w:ind w:left="280" w:right="-300"/>
        <w:jc w:val="center"/>
        <w:rPr>
          <w:b/>
          <w:sz w:val="18"/>
        </w:rPr>
      </w:pPr>
      <w:r>
        <w:rPr>
          <w:b/>
          <w:sz w:val="18"/>
        </w:rPr>
        <w:t>--------</w:t>
      </w:r>
    </w:p>
    <w:p w:rsidR="00800D33" w:rsidRDefault="00800D33">
      <w:pPr>
        <w:ind w:left="280" w:right="-300"/>
        <w:jc w:val="center"/>
        <w:rPr>
          <w:b/>
          <w:sz w:val="18"/>
        </w:rPr>
      </w:pPr>
      <w:r>
        <w:rPr>
          <w:b/>
          <w:sz w:val="18"/>
        </w:rPr>
        <w:t>Supposed Nocturnal Visit to Bath.</w:t>
      </w:r>
    </w:p>
    <w:p w:rsidR="00800D33" w:rsidRDefault="00800D33">
      <w:pPr>
        <w:ind w:left="280" w:right="-300"/>
        <w:jc w:val="center"/>
        <w:rPr>
          <w:b/>
          <w:sz w:val="18"/>
        </w:rPr>
      </w:pPr>
      <w:r>
        <w:rPr>
          <w:b/>
          <w:sz w:val="18"/>
        </w:rPr>
        <w:t>------</w:t>
      </w:r>
    </w:p>
    <w:p w:rsidR="00800D33" w:rsidRDefault="00800D33">
      <w:pPr>
        <w:ind w:left="280" w:right="-300"/>
        <w:jc w:val="center"/>
        <w:rPr>
          <w:b/>
          <w:sz w:val="18"/>
        </w:rPr>
      </w:pPr>
      <w:r>
        <w:rPr>
          <w:b/>
          <w:sz w:val="18"/>
        </w:rPr>
        <w:t>Light that Vanished Over Penn Hill.</w:t>
      </w:r>
    </w:p>
    <w:p w:rsidR="00800D33" w:rsidRDefault="00800D33">
      <w:pPr>
        <w:ind w:left="280" w:right="-300"/>
        <w:jc w:val="center"/>
        <w:rPr>
          <w:sz w:val="18"/>
        </w:rPr>
      </w:pPr>
      <w:r>
        <w:rPr>
          <w:b/>
          <w:sz w:val="18"/>
        </w:rPr>
        <w:t>----</w:t>
      </w:r>
      <w:r>
        <w:rPr>
          <w:sz w:val="18"/>
        </w:rPr>
        <w:t xml:space="preserve">     </w:t>
      </w:r>
    </w:p>
    <w:p w:rsidR="00800D33" w:rsidRDefault="00800D33">
      <w:pPr>
        <w:ind w:left="280" w:right="-300"/>
        <w:jc w:val="both"/>
        <w:rPr>
          <w:sz w:val="18"/>
        </w:rPr>
      </w:pPr>
      <w:r>
        <w:rPr>
          <w:sz w:val="18"/>
        </w:rPr>
        <w:tab/>
        <w:t xml:space="preserve">The mysterious airship which (as reported on page 2) made its appearance in South Wales last night, would seem also to have paid a visit to our own city. This, at any rate, is the explanation offered for an unusual manifestation in the heavens witnessed by many local residents last evening. As stated elsewhere in this issue numerous observers saw the airship at Newport, Cardiff, Neath, and intermediate places, and it is not outside the bounds of probability, under the circumstances, that it should have pursued its voyage as far as North Somerset.     </w:t>
      </w:r>
    </w:p>
    <w:p w:rsidR="00800D33" w:rsidRDefault="00800D33">
      <w:pPr>
        <w:ind w:left="280" w:right="-300"/>
        <w:jc w:val="both"/>
        <w:rPr>
          <w:sz w:val="18"/>
        </w:rPr>
      </w:pPr>
      <w:r>
        <w:rPr>
          <w:sz w:val="18"/>
        </w:rPr>
        <w:tab/>
        <w:t xml:space="preserve">An employee in the mechanical department of the "Bath and Wilts Chronicle" office was among those who saw the nocturnal visitor.     </w:t>
      </w:r>
    </w:p>
    <w:p w:rsidR="00800D33" w:rsidRDefault="00800D33">
      <w:pPr>
        <w:ind w:left="280" w:right="-300"/>
        <w:jc w:val="both"/>
        <w:rPr>
          <w:sz w:val="18"/>
        </w:rPr>
      </w:pPr>
      <w:r>
        <w:rPr>
          <w:sz w:val="18"/>
        </w:rPr>
        <w:tab/>
        <w:t xml:space="preserve">"I was in the Weston Boys' Club," he said, "about half-past eight, with some friends, when a lad came in and said to us, 'You've heard about the mysterious airship--well, here it is!' We went outside --there was about a dozen of us--and we could plainly see a strange light in the sky. It was a brilliant light, brighter than any of the stars.     </w:t>
      </w:r>
    </w:p>
    <w:p w:rsidR="00800D33" w:rsidRDefault="00800D33">
      <w:pPr>
        <w:ind w:left="280" w:right="-300"/>
        <w:jc w:val="both"/>
        <w:rPr>
          <w:sz w:val="18"/>
        </w:rPr>
      </w:pPr>
      <w:r>
        <w:rPr>
          <w:sz w:val="18"/>
        </w:rPr>
        <w:tab/>
        <w:t xml:space="preserve">"We could not hear any sound to indicate that a motor was at work, but there was a plain white ray of light like a searchlight shining down.     </w:t>
      </w:r>
    </w:p>
    <w:p w:rsidR="00800D33" w:rsidRDefault="00800D33">
      <w:pPr>
        <w:ind w:left="280" w:right="-300"/>
        <w:jc w:val="both"/>
        <w:rPr>
          <w:sz w:val="18"/>
        </w:rPr>
      </w:pPr>
      <w:r>
        <w:rPr>
          <w:sz w:val="18"/>
        </w:rPr>
        <w:tab/>
        <w:t xml:space="preserve">"When we first saw the light it was beyond Penn Hills, in the direction of Bristol, and it did not move much; sometimes it would go dull, and once or twice it went right out. Some of the lads went up on Penn Hills to see it better, and they said it went right away over the hills about a quarter past ten. I stayed and saw it disappear, but did not go up the hill. From the time I first saw the light it did not come any nearer to the city; on the contrary, it gradually went further away."     </w:t>
      </w:r>
    </w:p>
    <w:p w:rsidR="00800D33" w:rsidRDefault="00800D33">
      <w:pPr>
        <w:ind w:left="280" w:right="-300"/>
        <w:jc w:val="both"/>
        <w:rPr>
          <w:sz w:val="18"/>
        </w:rPr>
      </w:pPr>
      <w:r>
        <w:rPr>
          <w:sz w:val="18"/>
        </w:rPr>
        <w:tab/>
        <w:t>The light was also see [correct] from Bathford, and other outlying districts, and several observers were under the impression that when they saw was was only an unusually brilliant star [correct], till they read in this morning's papers of the mysterious airship's visit to South Wales.</w:t>
      </w:r>
    </w:p>
    <w:p w:rsidR="00800D33" w:rsidRDefault="00800D33">
      <w:pPr>
        <w:ind w:left="280" w:right="-300"/>
        <w:jc w:val="center"/>
        <w:rPr>
          <w:b/>
          <w:sz w:val="18"/>
        </w:rPr>
      </w:pPr>
      <w:r>
        <w:rPr>
          <w:b/>
          <w:sz w:val="18"/>
        </w:rPr>
        <w:t>==========================</w:t>
      </w:r>
    </w:p>
    <w:p w:rsidR="00800D33" w:rsidRDefault="00800D33">
      <w:pPr>
        <w:ind w:left="280" w:right="-300"/>
        <w:jc w:val="both"/>
        <w:rPr>
          <w:b/>
          <w:sz w:val="18"/>
        </w:rPr>
      </w:pPr>
    </w:p>
    <w:p w:rsidR="00800D33" w:rsidRDefault="00800D33">
      <w:pPr>
        <w:ind w:left="280" w:right="-300"/>
        <w:jc w:val="both"/>
        <w:rPr>
          <w:sz w:val="18"/>
        </w:rPr>
      </w:pPr>
      <w:r>
        <w:rPr>
          <w:sz w:val="18"/>
        </w:rPr>
        <w:t>(</w:t>
      </w:r>
      <w:r>
        <w:rPr>
          <w:sz w:val="18"/>
          <w:u w:val="single"/>
        </w:rPr>
        <w:t>Bath</w:t>
      </w:r>
      <w:r>
        <w:rPr>
          <w:sz w:val="18"/>
        </w:rPr>
        <w:t xml:space="preserve"> </w:t>
      </w:r>
      <w:r>
        <w:rPr>
          <w:sz w:val="18"/>
          <w:u w:val="single"/>
        </w:rPr>
        <w:t>&amp;</w:t>
      </w:r>
      <w:r>
        <w:rPr>
          <w:sz w:val="18"/>
        </w:rPr>
        <w:t xml:space="preserve"> </w:t>
      </w:r>
      <w:r>
        <w:rPr>
          <w:sz w:val="18"/>
          <w:u w:val="single"/>
        </w:rPr>
        <w:t>Wilts Chronicle</w:t>
      </w:r>
      <w:r>
        <w:rPr>
          <w:sz w:val="18"/>
        </w:rPr>
        <w:t xml:space="preserve"> [Bath, Somerset], February 6, 1913, p. 6)</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sz w:val="18"/>
        </w:rPr>
      </w:pPr>
      <w:r>
        <w:rPr>
          <w:b/>
          <w:sz w:val="18"/>
        </w:rPr>
        <w:t>MRS GRUNDY'S JOTTINGS.</w:t>
      </w:r>
      <w:r>
        <w:rPr>
          <w:sz w:val="18"/>
        </w:rPr>
        <w:t xml:space="preserve">     </w:t>
      </w:r>
    </w:p>
    <w:p w:rsidR="00800D33" w:rsidRDefault="00800D33">
      <w:pPr>
        <w:ind w:left="280" w:right="-300"/>
        <w:jc w:val="both"/>
        <w:rPr>
          <w:sz w:val="18"/>
        </w:rPr>
      </w:pPr>
      <w:r>
        <w:rPr>
          <w:sz w:val="18"/>
        </w:rPr>
        <w:t>An airship was seen flying over Wenvoe last Wednesday night, and the passengers on the last journey of the Pontypridd to Barry train for some time watched the movements of the unusual visitor, as it flew overhead, at a considerable height, making rapid progress through the air in an inland direction, from the direction of Barry.</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Barry</w:t>
      </w:r>
      <w:r>
        <w:rPr>
          <w:sz w:val="18"/>
        </w:rPr>
        <w:t xml:space="preserve"> </w:t>
      </w:r>
      <w:r>
        <w:rPr>
          <w:sz w:val="18"/>
          <w:u w:val="single"/>
        </w:rPr>
        <w:t>Dock</w:t>
      </w:r>
      <w:r>
        <w:rPr>
          <w:sz w:val="18"/>
        </w:rPr>
        <w:t xml:space="preserve"> </w:t>
      </w:r>
      <w:r>
        <w:rPr>
          <w:sz w:val="18"/>
          <w:u w:val="single"/>
        </w:rPr>
        <w:t>News</w:t>
      </w:r>
      <w:r>
        <w:rPr>
          <w:sz w:val="18"/>
        </w:rPr>
        <w:t xml:space="preserve"> [Barry, Glamorganshire], February 7, 1913, p. 5)</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sz w:val="18"/>
        </w:rPr>
      </w:pPr>
      <w:r>
        <w:rPr>
          <w:b/>
          <w:sz w:val="18"/>
        </w:rPr>
        <w:t>LOCAL.</w:t>
      </w:r>
      <w:r>
        <w:rPr>
          <w:sz w:val="18"/>
        </w:rPr>
        <w:t xml:space="preserve">     </w:t>
      </w:r>
    </w:p>
    <w:p w:rsidR="00800D33" w:rsidRDefault="00800D33">
      <w:pPr>
        <w:ind w:left="280" w:right="-300"/>
        <w:jc w:val="both"/>
        <w:rPr>
          <w:sz w:val="18"/>
        </w:rPr>
      </w:pPr>
      <w:r>
        <w:rPr>
          <w:sz w:val="18"/>
        </w:rPr>
        <w:tab/>
        <w:t>Mysterious floating lights have been noticed on several occasions recently above the West of England. On one date differing from those recorded elsewhere during the past week Mr. Frank Nalder observed what at first looked like a large meteor falling. He called his father, Mr. A.E. Nalder, and some ladies, who also observed it through glasses. It was at a considerable distance, in the direction of the Bristol Channel. By comparing it with a fixed point it was found to take different directions. Through a glass it presented a very different appearance to any star, much larger, and like a "blob of light."</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The</w:t>
      </w:r>
      <w:r>
        <w:rPr>
          <w:sz w:val="18"/>
        </w:rPr>
        <w:t xml:space="preserve"> </w:t>
      </w:r>
      <w:r>
        <w:rPr>
          <w:sz w:val="18"/>
          <w:u w:val="single"/>
        </w:rPr>
        <w:t>Shepton</w:t>
      </w:r>
      <w:r>
        <w:rPr>
          <w:sz w:val="18"/>
        </w:rPr>
        <w:t xml:space="preserve"> </w:t>
      </w:r>
      <w:r>
        <w:rPr>
          <w:sz w:val="18"/>
          <w:u w:val="single"/>
        </w:rPr>
        <w:t>Malklet</w:t>
      </w:r>
      <w:r>
        <w:rPr>
          <w:sz w:val="18"/>
        </w:rPr>
        <w:t xml:space="preserve"> </w:t>
      </w:r>
      <w:r>
        <w:rPr>
          <w:sz w:val="18"/>
          <w:u w:val="single"/>
        </w:rPr>
        <w:t>Journal</w:t>
      </w:r>
      <w:r>
        <w:rPr>
          <w:sz w:val="18"/>
        </w:rPr>
        <w:t xml:space="preserve"> [Shepton Mallet, Somerset], February 7, 1913, p. 4)</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b/>
          <w:sz w:val="18"/>
        </w:rPr>
      </w:pPr>
      <w:r>
        <w:rPr>
          <w:b/>
          <w:sz w:val="18"/>
        </w:rPr>
        <w:t>THE MYSTERIOUS AIRSHIP.</w:t>
      </w:r>
    </w:p>
    <w:p w:rsidR="00800D33" w:rsidRDefault="00800D33">
      <w:pPr>
        <w:ind w:left="280" w:right="-300"/>
        <w:jc w:val="center"/>
        <w:rPr>
          <w:sz w:val="18"/>
        </w:rPr>
      </w:pPr>
      <w:r>
        <w:rPr>
          <w:b/>
          <w:sz w:val="18"/>
        </w:rPr>
        <w:t>SEEN OVER BRISTOL.</w:t>
      </w:r>
      <w:r>
        <w:rPr>
          <w:sz w:val="18"/>
        </w:rPr>
        <w:t xml:space="preserve">     </w:t>
      </w:r>
    </w:p>
    <w:p w:rsidR="00800D33" w:rsidRDefault="00800D33">
      <w:pPr>
        <w:ind w:left="280" w:right="-300"/>
        <w:jc w:val="both"/>
        <w:rPr>
          <w:sz w:val="18"/>
        </w:rPr>
      </w:pPr>
      <w:r>
        <w:rPr>
          <w:sz w:val="18"/>
        </w:rPr>
        <w:tab/>
        <w:t xml:space="preserve">From time to time reports have been published in the South Wales newspapers of a mysterious aircraft which has been seen pursuing its way in the night watches. The information has been received with more or less scepticism, but that the report was not without foundation was emphasised last night by the fact that an air vessel was seen passing over Bristol. A message reached this office at about eight o'clock that such a craft had been observed passing over Prince Street, and inquiries revealed the fact that others had observed the mysterious visitor moving at a rapid rate over College Green. That there is something more than imagination involved is evidenced by the fact that citizens who could have had no chance whatever of communicating a rumour, saw the craft, and later at night came the news that the airship was seen over the outskirts at Perth.     </w:t>
      </w:r>
    </w:p>
    <w:p w:rsidR="00800D33" w:rsidRDefault="00800D33">
      <w:pPr>
        <w:ind w:left="280" w:right="-300"/>
        <w:jc w:val="both"/>
        <w:rPr>
          <w:sz w:val="18"/>
        </w:rPr>
      </w:pPr>
      <w:r>
        <w:rPr>
          <w:sz w:val="18"/>
        </w:rPr>
        <w:tab/>
        <w:t>As to the nature of their craft opinions seem to differ. We learn from one source that it was a machine pf the type we have been made familiar with during trials from the works at Filton, whilst others avow that the stranger was of the dirigible balloon type. Whence she came or whither she was bound is, of course, impossible to tell. The imagination might very easily conjure up visions of a foreign foe spying out the land, although this would not seem very practicable on a night when moon and stars were invisible, but the probability is that the visitation was in connection with the trial of a Government craft, for it may be taken for granted that the authorities have not made public the full resources of this country in this new and wonderful phase of national service.</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Western</w:t>
      </w:r>
      <w:r>
        <w:rPr>
          <w:sz w:val="18"/>
        </w:rPr>
        <w:t xml:space="preserve"> </w:t>
      </w:r>
      <w:r>
        <w:rPr>
          <w:sz w:val="18"/>
          <w:u w:val="single"/>
        </w:rPr>
        <w:t>Daily</w:t>
      </w:r>
      <w:r>
        <w:rPr>
          <w:sz w:val="18"/>
        </w:rPr>
        <w:t xml:space="preserve"> </w:t>
      </w:r>
      <w:r>
        <w:rPr>
          <w:sz w:val="18"/>
          <w:u w:val="single"/>
        </w:rPr>
        <w:t>Press</w:t>
      </w:r>
      <w:r>
        <w:rPr>
          <w:sz w:val="18"/>
        </w:rPr>
        <w:t xml:space="preserve"> [Bristol], February 7, 1913, p. 9)</w:t>
      </w:r>
    </w:p>
    <w:p w:rsidR="00800D33" w:rsidRDefault="00800D33">
      <w:pPr>
        <w:ind w:left="280" w:right="-300"/>
        <w:jc w:val="both"/>
        <w:rPr>
          <w:sz w:val="18"/>
        </w:rPr>
      </w:pPr>
      <w:r>
        <w:rPr>
          <w:sz w:val="18"/>
        </w:rPr>
        <w:t>(Credit:  Granville Oldroyd)</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sz w:val="18"/>
        </w:rPr>
      </w:pPr>
      <w:r>
        <w:rPr>
          <w:b/>
          <w:sz w:val="18"/>
        </w:rPr>
        <w:t>LOCAL AND DISTRICT NEWS.</w:t>
      </w:r>
      <w:r>
        <w:rPr>
          <w:sz w:val="18"/>
        </w:rPr>
        <w:t xml:space="preserve">     </w:t>
      </w:r>
    </w:p>
    <w:p w:rsidR="00800D33" w:rsidRDefault="00800D33">
      <w:pPr>
        <w:ind w:left="280" w:right="-300"/>
        <w:jc w:val="both"/>
        <w:rPr>
          <w:sz w:val="18"/>
        </w:rPr>
      </w:pPr>
      <w:r>
        <w:rPr>
          <w:sz w:val="18"/>
        </w:rPr>
        <w:tab/>
        <w:t>An airship, showing a brilliant light, was seen for nearly half an hour to hover over the district of Sleights a week gone Sunday night. The time was from about a quarter before eight till a quarter after. This is the first dirigible, or lighter than air machine, that has been seen in the neighbourhood of Whitby. It would appear to be the same mysterious airship that has been seen over different parts of England lately,</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Whitby</w:t>
      </w:r>
      <w:r>
        <w:rPr>
          <w:sz w:val="18"/>
        </w:rPr>
        <w:t xml:space="preserve"> </w:t>
      </w:r>
      <w:r>
        <w:rPr>
          <w:sz w:val="18"/>
          <w:u w:val="single"/>
        </w:rPr>
        <w:t>Gazette</w:t>
      </w:r>
      <w:r>
        <w:rPr>
          <w:sz w:val="18"/>
        </w:rPr>
        <w:t xml:space="preserve"> [Whitby, Yorkshire], February 7, 1913, p. 7)</w:t>
      </w:r>
    </w:p>
    <w:p w:rsidR="00800D33" w:rsidRDefault="00800D33">
      <w:pPr>
        <w:ind w:left="280" w:right="-300"/>
        <w:jc w:val="both"/>
        <w:rPr>
          <w:sz w:val="18"/>
        </w:rPr>
      </w:pPr>
      <w:r>
        <w:rPr>
          <w:sz w:val="18"/>
        </w:rPr>
        <w:t>(Credit:  Granville Oldroyd).</w:t>
      </w:r>
    </w:p>
    <w:p w:rsidR="00800D33" w:rsidRDefault="00800D33">
      <w:pPr>
        <w:ind w:left="280" w:right="-300"/>
        <w:jc w:val="both"/>
        <w:rPr>
          <w:sz w:val="18"/>
        </w:rPr>
      </w:pPr>
      <w:r>
        <w:rPr>
          <w:sz w:val="18"/>
        </w:rPr>
        <w:t>*******************************************************************************************************</w:t>
      </w:r>
    </w:p>
    <w:p w:rsidR="00800D33" w:rsidRDefault="00800D33">
      <w:pPr>
        <w:ind w:left="280" w:right="-300"/>
        <w:jc w:val="center"/>
        <w:rPr>
          <w:sz w:val="18"/>
        </w:rPr>
      </w:pPr>
    </w:p>
    <w:p w:rsidR="00800D33" w:rsidRDefault="00800D33">
      <w:pPr>
        <w:ind w:left="280" w:right="-300"/>
        <w:jc w:val="center"/>
        <w:rPr>
          <w:b/>
          <w:sz w:val="18"/>
        </w:rPr>
      </w:pPr>
      <w:r>
        <w:rPr>
          <w:b/>
          <w:sz w:val="18"/>
        </w:rPr>
        <w:t>THE MYSTERIOUSAIRSHIP.</w:t>
      </w:r>
    </w:p>
    <w:p w:rsidR="00800D33" w:rsidRDefault="00800D33">
      <w:pPr>
        <w:ind w:left="280" w:right="-300"/>
        <w:jc w:val="center"/>
        <w:rPr>
          <w:b/>
          <w:sz w:val="18"/>
        </w:rPr>
      </w:pPr>
      <w:r>
        <w:rPr>
          <w:b/>
          <w:sz w:val="18"/>
        </w:rPr>
        <w:t>------*------</w:t>
      </w:r>
    </w:p>
    <w:p w:rsidR="00800D33" w:rsidRDefault="00800D33">
      <w:pPr>
        <w:ind w:left="280" w:right="-300"/>
        <w:jc w:val="center"/>
        <w:rPr>
          <w:sz w:val="18"/>
        </w:rPr>
      </w:pPr>
      <w:r>
        <w:rPr>
          <w:b/>
          <w:sz w:val="18"/>
        </w:rPr>
        <w:t>Seen Over Bristol</w:t>
      </w:r>
      <w:r>
        <w:rPr>
          <w:sz w:val="18"/>
        </w:rPr>
        <w:t xml:space="preserve">     </w:t>
      </w:r>
    </w:p>
    <w:p w:rsidR="00800D33" w:rsidRDefault="00800D33">
      <w:pPr>
        <w:ind w:left="280" w:right="-300"/>
        <w:jc w:val="both"/>
        <w:rPr>
          <w:sz w:val="18"/>
        </w:rPr>
      </w:pPr>
      <w:r>
        <w:rPr>
          <w:sz w:val="18"/>
        </w:rPr>
        <w:tab/>
        <w:t xml:space="preserve">From time to time reports have been published in the South Wales newspapers of a mysterious air-craft which has been seen persuing its way in the night watchers. The information has been received with more or less scepticism, but that the report was not without foundation was emphasised last night by the fact that an air vessel was seen passing over Bristol. The message reached this office at about eight o'clock that such a craft had been observed passing over Prince Street, and inquiries revealed the fact that others had observed the mysterious visitor moving at a rapid rate over College Green. That there is something more than imagination involved is evidenced by the fact that citizens who could have had no chance whatever of communicating a rumour, saw the craft, and later at night came the news that the airship was seen over the outskirts at Bath.      </w:t>
      </w:r>
    </w:p>
    <w:p w:rsidR="00800D33" w:rsidRDefault="00800D33">
      <w:pPr>
        <w:ind w:left="280" w:right="-300"/>
        <w:jc w:val="both"/>
        <w:rPr>
          <w:sz w:val="18"/>
        </w:rPr>
      </w:pPr>
      <w:r>
        <w:rPr>
          <w:sz w:val="18"/>
        </w:rPr>
        <w:tab/>
        <w:t xml:space="preserve">As to the nature of the craft opinions seem to differ. We learn from one source that it was a machine of the type we have been familiar with during trials from the works at Filton, whilst others avow that the stranger was of the dirigible balloon type. Whence she came or whither she was bound is, of course, impossible to tell. The imagination might very easily conjure up visions of foreign foe spying out the land, although this would not seem very practicable on a night when moon and stars were invisible, but the probability is that the visitation was in connection with the trail of a Government craft, for it may be taken for granted that the authorities have not made public the full resources of this country in this new and wonderful phase of national service.     </w:t>
      </w:r>
    </w:p>
    <w:p w:rsidR="00800D33" w:rsidRDefault="00800D33">
      <w:pPr>
        <w:ind w:left="280" w:right="-300"/>
        <w:jc w:val="both"/>
        <w:rPr>
          <w:sz w:val="18"/>
        </w:rPr>
      </w:pPr>
      <w:r>
        <w:rPr>
          <w:sz w:val="18"/>
        </w:rPr>
        <w:tab/>
        <w:t>The British and Colonial Aeroplane Company, Filton, state that they have no knowledge of the mysterious airship.</w:t>
      </w:r>
    </w:p>
    <w:p w:rsidR="00800D33" w:rsidRDefault="00800D33">
      <w:pPr>
        <w:ind w:left="280" w:right="-300"/>
        <w:jc w:val="center"/>
        <w:rPr>
          <w:b/>
          <w:sz w:val="18"/>
        </w:rPr>
      </w:pPr>
      <w:r>
        <w:rPr>
          <w:b/>
          <w:sz w:val="18"/>
        </w:rPr>
        <w:t>=============================</w:t>
      </w:r>
    </w:p>
    <w:p w:rsidR="00800D33" w:rsidRDefault="00800D33">
      <w:pPr>
        <w:ind w:left="280" w:right="-300"/>
        <w:jc w:val="both"/>
        <w:rPr>
          <w:b/>
          <w:sz w:val="18"/>
        </w:rPr>
      </w:pPr>
    </w:p>
    <w:p w:rsidR="00800D33" w:rsidRDefault="00800D33">
      <w:pPr>
        <w:ind w:left="280" w:right="-300"/>
        <w:jc w:val="both"/>
        <w:rPr>
          <w:sz w:val="18"/>
        </w:rPr>
      </w:pPr>
      <w:r>
        <w:rPr>
          <w:sz w:val="18"/>
        </w:rPr>
        <w:t>(</w:t>
      </w:r>
      <w:r>
        <w:rPr>
          <w:sz w:val="18"/>
          <w:u w:val="single"/>
        </w:rPr>
        <w:t>Bristol</w:t>
      </w:r>
      <w:r>
        <w:rPr>
          <w:sz w:val="18"/>
        </w:rPr>
        <w:t xml:space="preserve"> </w:t>
      </w:r>
      <w:r>
        <w:rPr>
          <w:sz w:val="18"/>
          <w:u w:val="single"/>
        </w:rPr>
        <w:t>Evening</w:t>
      </w:r>
      <w:r>
        <w:rPr>
          <w:sz w:val="18"/>
        </w:rPr>
        <w:t xml:space="preserve"> </w:t>
      </w:r>
      <w:r>
        <w:rPr>
          <w:sz w:val="18"/>
          <w:u w:val="single"/>
        </w:rPr>
        <w:t>News</w:t>
      </w:r>
      <w:r>
        <w:rPr>
          <w:sz w:val="18"/>
        </w:rPr>
        <w:t>, February 7, 1913, p. 3)</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sz w:val="18"/>
        </w:rPr>
      </w:pPr>
      <w:r>
        <w:rPr>
          <w:b/>
          <w:sz w:val="18"/>
        </w:rPr>
        <w:t>AIRSHIP OVER FISHGUARD.</w:t>
      </w:r>
      <w:r>
        <w:rPr>
          <w:sz w:val="18"/>
        </w:rPr>
        <w:t xml:space="preserve">     </w:t>
      </w:r>
    </w:p>
    <w:p w:rsidR="00800D33" w:rsidRDefault="00800D33">
      <w:pPr>
        <w:ind w:left="280" w:right="-300"/>
        <w:jc w:val="both"/>
        <w:rPr>
          <w:sz w:val="18"/>
        </w:rPr>
      </w:pPr>
      <w:r>
        <w:rPr>
          <w:sz w:val="18"/>
        </w:rPr>
        <w:tab/>
        <w:t>A correspondent writes:--You may be interested to hear that on Sunday last, at about eight p.m. my wife and self saw what we believe to have been the lights of an airship. We were returning from Fishguard to Goodwick by Priory Road, and saw the lights, which appeared above the high land to the southward of Pen Caer. It moved to the northward at a fairly rapid rate, and we watched it for some minutes, when it was hidden by the higher land. While we were observing it the lights varied on grouping, as if the direction was being altered.</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Pembroke</w:t>
      </w:r>
      <w:r>
        <w:rPr>
          <w:sz w:val="18"/>
        </w:rPr>
        <w:t xml:space="preserve"> </w:t>
      </w:r>
      <w:r>
        <w:rPr>
          <w:sz w:val="18"/>
          <w:u w:val="single"/>
        </w:rPr>
        <w:t>Dock</w:t>
      </w:r>
      <w:r>
        <w:rPr>
          <w:sz w:val="18"/>
        </w:rPr>
        <w:t xml:space="preserve"> </w:t>
      </w:r>
      <w:r>
        <w:rPr>
          <w:sz w:val="18"/>
          <w:u w:val="single"/>
        </w:rPr>
        <w:t>and</w:t>
      </w:r>
      <w:r>
        <w:rPr>
          <w:sz w:val="18"/>
        </w:rPr>
        <w:t xml:space="preserve"> </w:t>
      </w:r>
      <w:r>
        <w:rPr>
          <w:sz w:val="18"/>
          <w:u w:val="single"/>
        </w:rPr>
        <w:t>Pembroke</w:t>
      </w:r>
      <w:r>
        <w:rPr>
          <w:sz w:val="18"/>
        </w:rPr>
        <w:t xml:space="preserve"> </w:t>
      </w:r>
      <w:r>
        <w:rPr>
          <w:sz w:val="18"/>
          <w:u w:val="single"/>
        </w:rPr>
        <w:t>Gazette</w:t>
      </w:r>
      <w:r>
        <w:rPr>
          <w:sz w:val="18"/>
        </w:rPr>
        <w:t xml:space="preserve"> [Pembroke Doke, Pembrokeshire], February 7, 1913, p. 8)</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b/>
          <w:sz w:val="18"/>
        </w:rPr>
      </w:pPr>
      <w:r>
        <w:rPr>
          <w:b/>
          <w:sz w:val="18"/>
        </w:rPr>
        <w:t>-----------------------</w:t>
      </w:r>
    </w:p>
    <w:p w:rsidR="00800D33" w:rsidRDefault="00800D33">
      <w:pPr>
        <w:ind w:left="280" w:right="-300"/>
        <w:jc w:val="center"/>
        <w:rPr>
          <w:b/>
          <w:sz w:val="18"/>
        </w:rPr>
      </w:pPr>
      <w:r>
        <w:rPr>
          <w:b/>
          <w:sz w:val="18"/>
        </w:rPr>
        <w:t>THE MYSTERIOUS AIRSHIP.</w:t>
      </w:r>
    </w:p>
    <w:p w:rsidR="00800D33" w:rsidRDefault="00800D33">
      <w:pPr>
        <w:ind w:left="280" w:right="-300"/>
        <w:jc w:val="center"/>
        <w:rPr>
          <w:b/>
          <w:sz w:val="18"/>
        </w:rPr>
      </w:pPr>
      <w:r>
        <w:rPr>
          <w:b/>
          <w:sz w:val="18"/>
        </w:rPr>
        <w:t>------</w:t>
      </w:r>
    </w:p>
    <w:p w:rsidR="00800D33" w:rsidRDefault="00800D33">
      <w:pPr>
        <w:ind w:left="280" w:right="-300"/>
        <w:jc w:val="center"/>
        <w:rPr>
          <w:sz w:val="18"/>
        </w:rPr>
      </w:pPr>
      <w:r>
        <w:rPr>
          <w:b/>
          <w:sz w:val="18"/>
        </w:rPr>
        <w:t>Seen Over Wells and Shepton Mallet.</w:t>
      </w:r>
      <w:r>
        <w:rPr>
          <w:sz w:val="18"/>
        </w:rPr>
        <w:t xml:space="preserve">     </w:t>
      </w:r>
    </w:p>
    <w:p w:rsidR="00800D33" w:rsidRDefault="00800D33">
      <w:pPr>
        <w:ind w:left="280" w:right="-300"/>
        <w:jc w:val="both"/>
        <w:rPr>
          <w:sz w:val="18"/>
        </w:rPr>
      </w:pPr>
      <w:r>
        <w:rPr>
          <w:sz w:val="18"/>
        </w:rPr>
        <w:tab/>
        <w:t xml:space="preserve">For some weeks past stories have been current of an airship being seen at night in various parts of the western counties, but whence it came and where it went is a mystery. Questions have been asked in the House of Commons, but without eliciting any information. Hitherto the aircraft has been seen only on the Bristol Channel seaboard, but in a casual conversation with a Pressman on Friday, and then confirmed in an interview with our representative, Mr. Nalder, related how he had saw an airship over Shepton Mallet on the previous Wednesday night. It appears that Mr. Nalder, who is the son of Mr. A.E. Nalder, [unreadable], and clerk of the local authorities at Shepton Mallet, was leaving the house about 11 o'clock, and saw what he took to be a falling star away to the south of the town. Seeing that the star appeared to be slowly descending, he returned back into the house and called his father and some visitors out to see the unusual phenomenon. On getting outside it was found the light was still dropping, and Mr. Nalder got his field glasses and focused them on the object.     </w:t>
      </w:r>
    </w:p>
    <w:p w:rsidR="00800D33" w:rsidRDefault="00800D33">
      <w:pPr>
        <w:ind w:left="280" w:right="-300"/>
        <w:jc w:val="both"/>
        <w:rPr>
          <w:sz w:val="18"/>
        </w:rPr>
      </w:pPr>
      <w:r>
        <w:rPr>
          <w:sz w:val="18"/>
        </w:rPr>
        <w:tab/>
        <w:t xml:space="preserve">The light dropped, he says, a considerable distance, and then stopped for some moments, remaining perfectly stationary. After a time it again moved downwards until it again came to a halt a great distance from the earth.     </w:t>
      </w:r>
    </w:p>
    <w:p w:rsidR="00800D33" w:rsidRDefault="00800D33">
      <w:pPr>
        <w:ind w:left="280" w:right="-300"/>
        <w:jc w:val="both"/>
        <w:rPr>
          <w:sz w:val="18"/>
        </w:rPr>
      </w:pPr>
      <w:r>
        <w:rPr>
          <w:sz w:val="18"/>
        </w:rPr>
        <w:tab/>
        <w:t xml:space="preserve">For over a minute it remained in this position, and then, after swaying to and fro, moved off in a westerly direction towards the Channel.     </w:t>
      </w:r>
    </w:p>
    <w:p w:rsidR="00800D33" w:rsidRDefault="00800D33">
      <w:pPr>
        <w:ind w:left="280" w:right="-300"/>
        <w:jc w:val="both"/>
        <w:rPr>
          <w:sz w:val="18"/>
        </w:rPr>
      </w:pPr>
      <w:r>
        <w:rPr>
          <w:sz w:val="18"/>
        </w:rPr>
        <w:tab/>
        <w:t xml:space="preserve">Mr. Nalder, who with his visitors had plenty of time to gaze at the unusual spectacle, describes what he saw as "a blob of light as large as a soup plate, and something like the last comet."     </w:t>
      </w:r>
    </w:p>
    <w:p w:rsidR="00800D33" w:rsidRDefault="00800D33">
      <w:pPr>
        <w:ind w:left="280" w:right="-300"/>
        <w:jc w:val="both"/>
        <w:rPr>
          <w:sz w:val="18"/>
        </w:rPr>
      </w:pPr>
      <w:r>
        <w:rPr>
          <w:sz w:val="18"/>
        </w:rPr>
        <w:tab/>
        <w:t>The weather at the time was fine, though rain has fallen just before, and Mr. Nalder had a splendid opportunity of observing the light. Confirmation of the story told by Mr. Nalder and his son comes from Mr. A. Hilton, of Byron House, Portway, Wells, for he too, witnessed the same phenomenon as he was going home, and when he arrived home called to his wife to see the light, but by the time Mr. and Mrs. Hilton came out again the aircraft had vanished.</w:t>
      </w:r>
    </w:p>
    <w:p w:rsidR="00800D33" w:rsidRDefault="00800D33">
      <w:pPr>
        <w:ind w:left="280" w:right="-300"/>
        <w:jc w:val="both"/>
        <w:rPr>
          <w:sz w:val="18"/>
        </w:rPr>
      </w:pPr>
    </w:p>
    <w:p w:rsidR="00800D33" w:rsidRDefault="00800D33">
      <w:pPr>
        <w:ind w:left="280" w:right="-300"/>
        <w:jc w:val="center"/>
        <w:rPr>
          <w:sz w:val="18"/>
        </w:rPr>
      </w:pPr>
      <w:r>
        <w:rPr>
          <w:b/>
          <w:sz w:val="18"/>
        </w:rPr>
        <w:t>Possible Mistake of the Evening Star.</w:t>
      </w:r>
      <w:r>
        <w:rPr>
          <w:sz w:val="18"/>
        </w:rPr>
        <w:t xml:space="preserve">     </w:t>
      </w:r>
    </w:p>
    <w:p w:rsidR="00800D33" w:rsidRDefault="00800D33">
      <w:pPr>
        <w:ind w:left="280" w:right="-300"/>
        <w:jc w:val="both"/>
        <w:rPr>
          <w:sz w:val="18"/>
        </w:rPr>
      </w:pPr>
      <w:r>
        <w:rPr>
          <w:sz w:val="18"/>
        </w:rPr>
        <w:tab/>
        <w:t xml:space="preserve">An airship is reported to have been seen by large numbers of people at Cardiff, Newport (Monmouthshire), and Neath on Wednesday night. At Newport what was thought to be an airship with a light appeared to remain stationary over a spot a few miles form the town for more than an hour.     </w:t>
      </w:r>
    </w:p>
    <w:p w:rsidR="00800D33" w:rsidRDefault="00800D33">
      <w:pPr>
        <w:ind w:left="280" w:right="-300"/>
        <w:jc w:val="both"/>
        <w:rPr>
          <w:sz w:val="18"/>
        </w:rPr>
      </w:pPr>
      <w:r>
        <w:rPr>
          <w:sz w:val="18"/>
        </w:rPr>
        <w:tab/>
        <w:t>It is suggested that the light was really the brilliant planet Venus, now an evening star.</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The</w:t>
      </w:r>
      <w:r>
        <w:rPr>
          <w:sz w:val="18"/>
        </w:rPr>
        <w:t xml:space="preserve"> </w:t>
      </w:r>
      <w:r>
        <w:rPr>
          <w:sz w:val="18"/>
          <w:u w:val="single"/>
        </w:rPr>
        <w:t>Western</w:t>
      </w:r>
      <w:r>
        <w:rPr>
          <w:sz w:val="18"/>
        </w:rPr>
        <w:t xml:space="preserve"> </w:t>
      </w:r>
      <w:r>
        <w:rPr>
          <w:sz w:val="18"/>
          <w:u w:val="single"/>
        </w:rPr>
        <w:t>Gazette</w:t>
      </w:r>
      <w:r>
        <w:rPr>
          <w:sz w:val="18"/>
        </w:rPr>
        <w:t xml:space="preserve"> [Yeovil, Somerset],  February 7, 1913, p. 2)</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sz w:val="18"/>
        </w:rPr>
      </w:pPr>
      <w:r>
        <w:rPr>
          <w:b/>
          <w:sz w:val="18"/>
        </w:rPr>
        <w:t>MYSTERIOUS AIRSHIP.HOVERS ABOUT THE ABERDARE VALLEY.</w:t>
      </w:r>
      <w:r>
        <w:rPr>
          <w:sz w:val="18"/>
        </w:rPr>
        <w:t xml:space="preserve">     </w:t>
      </w:r>
    </w:p>
    <w:p w:rsidR="00800D33" w:rsidRDefault="00800D33">
      <w:pPr>
        <w:ind w:left="280" w:right="-300"/>
        <w:jc w:val="both"/>
        <w:rPr>
          <w:sz w:val="18"/>
        </w:rPr>
      </w:pPr>
      <w:r>
        <w:rPr>
          <w:sz w:val="18"/>
        </w:rPr>
        <w:tab/>
        <w:t>Considerable excitement was created in the Abercynon district on Wednesday evening by the appearance of a mysterious airship. The machine, which was heard about 7.30 in the evening, had a powerful flashlight attached to it, and after remaining apparently stationary for about 20 minutes, it continued its journey in the direction of Llanwonno. P.S. Evans (Abercynon, Granville Oldroyd, David Clarke), was one of the first to notice the airship, which was also seen by several in Aberdare.</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Aberdare</w:t>
      </w:r>
      <w:r>
        <w:rPr>
          <w:sz w:val="18"/>
        </w:rPr>
        <w:t xml:space="preserve"> </w:t>
      </w:r>
      <w:r>
        <w:rPr>
          <w:sz w:val="18"/>
          <w:u w:val="single"/>
        </w:rPr>
        <w:t>Weekly</w:t>
      </w:r>
      <w:r>
        <w:rPr>
          <w:sz w:val="18"/>
        </w:rPr>
        <w:t xml:space="preserve"> </w:t>
      </w:r>
      <w:r>
        <w:rPr>
          <w:sz w:val="18"/>
          <w:u w:val="single"/>
        </w:rPr>
        <w:t>Post</w:t>
      </w:r>
      <w:r>
        <w:rPr>
          <w:sz w:val="18"/>
        </w:rPr>
        <w:t xml:space="preserve"> [Aberdare, Glamorganshire], February 8, 1913, p. 3)</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sz w:val="18"/>
        </w:rPr>
      </w:pPr>
      <w:r>
        <w:rPr>
          <w:b/>
          <w:sz w:val="18"/>
        </w:rPr>
        <w:t>DAY BY DAY.</w:t>
      </w:r>
      <w:r>
        <w:rPr>
          <w:sz w:val="18"/>
        </w:rPr>
        <w:t xml:space="preserve">     </w:t>
      </w:r>
    </w:p>
    <w:p w:rsidR="00800D33" w:rsidRDefault="00800D33">
      <w:pPr>
        <w:ind w:left="280" w:right="-300"/>
        <w:jc w:val="both"/>
        <w:rPr>
          <w:sz w:val="18"/>
        </w:rPr>
      </w:pPr>
      <w:r>
        <w:rPr>
          <w:sz w:val="18"/>
        </w:rPr>
        <w:tab/>
        <w:t>Many persons last evening again said they saw the mysterious aircraft which has lately been attracting attention in this district, notwithstanding the gale, the strength of which makes it the more mystifying as to what the actual character of the object may be, for one would scarcely expect the most venturesome airman to risk sailing in such a wind. However, there it was. Some people noticing the brilliance of the planet Venus were confident that the whole idea was a mistake and that observers had given rein to their imagination. Others, however, declare that it is impossible to confuse the two,the shape of the aircraft being quite visible, It is elongated, much larger, and the light of altogether a different character. A Batheaston correspondent states that with glasses the dark body was easily distinguishable. But I have heard the question asked, is it really an airship, or the work of some enterprising advertiser.</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Bath</w:t>
      </w:r>
      <w:r>
        <w:rPr>
          <w:sz w:val="18"/>
        </w:rPr>
        <w:t xml:space="preserve"> </w:t>
      </w:r>
      <w:r>
        <w:rPr>
          <w:sz w:val="18"/>
          <w:u w:val="single"/>
        </w:rPr>
        <w:t>Herald</w:t>
      </w:r>
      <w:r>
        <w:rPr>
          <w:sz w:val="18"/>
        </w:rPr>
        <w:t xml:space="preserve"> [Bath, Somersetshire], February 8, 1913, p. 3)</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sz w:val="18"/>
        </w:rPr>
      </w:pPr>
      <w:r>
        <w:rPr>
          <w:b/>
          <w:sz w:val="18"/>
        </w:rPr>
        <w:t>NOTES &amp; COMMENTS.</w:t>
      </w:r>
      <w:r>
        <w:rPr>
          <w:sz w:val="18"/>
        </w:rPr>
        <w:t xml:space="preserve">     </w:t>
      </w:r>
    </w:p>
    <w:p w:rsidR="00800D33" w:rsidRDefault="00800D33">
      <w:pPr>
        <w:ind w:left="280" w:right="-300"/>
        <w:jc w:val="both"/>
        <w:rPr>
          <w:sz w:val="18"/>
        </w:rPr>
      </w:pPr>
      <w:r>
        <w:rPr>
          <w:sz w:val="18"/>
        </w:rPr>
        <w:tab/>
        <w:t>The most striking object at night in the south-western sky and halfway above the horizon is the planet Venus. Its brilliance attracted a good deal of attention on Tuesday night when crowds of people in the vicinity of Northgate was gazing at it and solemnly assuring each other that it was the headlight of a dirigible or other flying machine. Some of the spectators could see it moving rapidly while others were puzzled because it remained stationary.</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The</w:t>
      </w:r>
      <w:r>
        <w:rPr>
          <w:sz w:val="18"/>
        </w:rPr>
        <w:t xml:space="preserve"> </w:t>
      </w:r>
      <w:r>
        <w:rPr>
          <w:sz w:val="18"/>
          <w:u w:val="single"/>
        </w:rPr>
        <w:t>Blackburn</w:t>
      </w:r>
      <w:r>
        <w:rPr>
          <w:sz w:val="18"/>
        </w:rPr>
        <w:t xml:space="preserve"> </w:t>
      </w:r>
      <w:r>
        <w:rPr>
          <w:sz w:val="18"/>
          <w:u w:val="single"/>
        </w:rPr>
        <w:t>Times</w:t>
      </w:r>
      <w:r>
        <w:rPr>
          <w:sz w:val="18"/>
        </w:rPr>
        <w:t xml:space="preserve"> [Blackburn, Lancashire], February 8, 1913, p. 7)</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b/>
          <w:sz w:val="18"/>
        </w:rPr>
      </w:pPr>
      <w:r>
        <w:rPr>
          <w:b/>
          <w:sz w:val="18"/>
        </w:rPr>
        <w:t>FLY-BY-NIGHT.</w:t>
      </w:r>
    </w:p>
    <w:p w:rsidR="00800D33" w:rsidRDefault="00800D33">
      <w:pPr>
        <w:ind w:left="280" w:right="-300"/>
        <w:jc w:val="center"/>
        <w:rPr>
          <w:b/>
          <w:sz w:val="18"/>
        </w:rPr>
      </w:pPr>
      <w:r>
        <w:rPr>
          <w:b/>
          <w:sz w:val="18"/>
        </w:rPr>
        <w:t>--------</w:t>
      </w:r>
    </w:p>
    <w:p w:rsidR="00800D33" w:rsidRDefault="00800D33">
      <w:pPr>
        <w:ind w:left="280" w:right="-300"/>
        <w:jc w:val="center"/>
        <w:rPr>
          <w:b/>
          <w:sz w:val="18"/>
        </w:rPr>
      </w:pPr>
      <w:r>
        <w:rPr>
          <w:b/>
          <w:sz w:val="18"/>
        </w:rPr>
        <w:t>Another Cruise by the Mysterious Airship</w:t>
      </w:r>
    </w:p>
    <w:p w:rsidR="00800D33" w:rsidRDefault="00800D33">
      <w:pPr>
        <w:ind w:left="280" w:right="-300"/>
        <w:jc w:val="center"/>
        <w:rPr>
          <w:b/>
          <w:sz w:val="18"/>
        </w:rPr>
      </w:pPr>
      <w:r>
        <w:rPr>
          <w:b/>
          <w:sz w:val="18"/>
        </w:rPr>
        <w:t>------</w:t>
      </w:r>
    </w:p>
    <w:p w:rsidR="00800D33" w:rsidRDefault="00800D33">
      <w:pPr>
        <w:ind w:left="280" w:right="-300"/>
        <w:jc w:val="center"/>
        <w:rPr>
          <w:b/>
          <w:sz w:val="18"/>
        </w:rPr>
      </w:pPr>
      <w:r>
        <w:rPr>
          <w:b/>
          <w:sz w:val="18"/>
        </w:rPr>
        <w:t>Star-Gazing in Bath</w:t>
      </w:r>
    </w:p>
    <w:p w:rsidR="00800D33" w:rsidRDefault="00800D33">
      <w:pPr>
        <w:ind w:left="280" w:right="-300"/>
        <w:jc w:val="center"/>
        <w:rPr>
          <w:b/>
          <w:sz w:val="18"/>
        </w:rPr>
      </w:pPr>
      <w:r>
        <w:rPr>
          <w:b/>
          <w:sz w:val="18"/>
        </w:rPr>
        <w:t>------</w:t>
      </w:r>
    </w:p>
    <w:p w:rsidR="00800D33" w:rsidRDefault="00800D33">
      <w:pPr>
        <w:ind w:left="280" w:right="-300"/>
        <w:jc w:val="center"/>
        <w:rPr>
          <w:b/>
          <w:sz w:val="18"/>
        </w:rPr>
      </w:pPr>
      <w:r>
        <w:rPr>
          <w:b/>
          <w:sz w:val="18"/>
        </w:rPr>
        <w:t>People Who Saw it and People Who Didn't</w:t>
      </w:r>
    </w:p>
    <w:p w:rsidR="00800D33" w:rsidRDefault="00800D33">
      <w:pPr>
        <w:ind w:left="280" w:right="-300"/>
        <w:jc w:val="center"/>
        <w:rPr>
          <w:sz w:val="18"/>
        </w:rPr>
      </w:pPr>
      <w:r>
        <w:rPr>
          <w:b/>
          <w:sz w:val="18"/>
        </w:rPr>
        <w:t>------</w:t>
      </w:r>
      <w:r>
        <w:rPr>
          <w:sz w:val="18"/>
        </w:rPr>
        <w:t xml:space="preserve">     </w:t>
      </w:r>
    </w:p>
    <w:p w:rsidR="00800D33" w:rsidRDefault="00800D33">
      <w:pPr>
        <w:ind w:left="280" w:right="-300"/>
        <w:jc w:val="both"/>
        <w:rPr>
          <w:sz w:val="18"/>
        </w:rPr>
      </w:pPr>
      <w:r>
        <w:rPr>
          <w:sz w:val="18"/>
        </w:rPr>
        <w:tab/>
        <w:t xml:space="preserve">Star-gazing was the popular amusement and a very general occupation in Bath last night. For an hour and a half, wherever one went, people were to be seen with faces upturned, waiting patiently for the mysterious airship--which rumour had it was again cruising in the district--to swim into their view. And to-day hot controversy rages in the city as to whether there really was an airship, or whether the whole thing was a hoax. The great, if not good, Dean Swift, has told us of a nation which divided itself into two great rival factions, the Big-Endians and the Little-Endians. The former insisted in smashing their matutinal egg at the blunt end, while the other misguided faction, without rhythm or reason, held the unshakable opinion that the proper method of commencing the investigation of the mysteries of oviparous bodies was through the pointed end. So to-day, in the same way, there are two rival factions in Bath, the people who say there was an airship, and the people who are equally certain there was not. The line of cleavage between them is marked, as marked as it was, a few years ago, in the case of the pre-Britons and pro-Boers.     </w:t>
      </w:r>
    </w:p>
    <w:p w:rsidR="00800D33" w:rsidRDefault="00800D33">
      <w:pPr>
        <w:ind w:left="280" w:right="-300"/>
        <w:jc w:val="both"/>
        <w:rPr>
          <w:sz w:val="18"/>
        </w:rPr>
      </w:pPr>
      <w:r>
        <w:rPr>
          <w:sz w:val="18"/>
        </w:rPr>
        <w:tab/>
        <w:t xml:space="preserve">For ourselves, let us say at once that we plump strongly for the pro-airship party. We saw it--saw it with our own eyes, and watched it for the better part of an hour, through field glasses. Yet, at the same time, we can fully understand the vehemence with which the anti-Airship [correct] faction asservate that the nocturnal visitor was a myth and did not exist, save in the imagination of the beholders. At one time, fairly early in the evening, the airship was visible form the Old Bridge and many people saw it from that point of vantage, its length and lights being plainly distinguishable from the stars which twinkled in the vault overhead. But after a time its lights disappeared, and so did the airship. Yet the crowds remained, and when the people who really has seen the airship melted away, fresh crowds took their place, and gazed with undiminished interest at a particularly brilliant star, under the impression that this was the aerial visitor! It was a wild and blustering night with a good healthy gale blowing at forty or fifty miles an hour, and ever and anon the wind blew masses of cumulus between the watchers and the star, temporarily hiding the latter from view. The, when the clouds passed, and the star came into view once more, the watchers cried, "There she is again!" But what they really were watching at this time--as many of them eventually concluded--was not the airship at all, but just the star and nothing more. The airship, meanwhile, was far away, pursuing its cruise in other regions. And this explains how it came about to-day that the anti-Airship party was so industriously throwing water upon the pro-Airship party. We quite agree with the "Anti's" when they say that what they saw was a star, and not an air-ship, but, on the other hand, there were large numbers of people who really did see the airship, and we join with them in commiserating the folk who so patiently watched for the ship which had already passed in the night.     </w:t>
      </w:r>
    </w:p>
    <w:p w:rsidR="00800D33" w:rsidRDefault="00800D33">
      <w:pPr>
        <w:ind w:left="280" w:right="-300"/>
        <w:jc w:val="both"/>
        <w:rPr>
          <w:sz w:val="18"/>
        </w:rPr>
      </w:pPr>
      <w:r>
        <w:rPr>
          <w:sz w:val="18"/>
        </w:rPr>
        <w:tab/>
        <w:t xml:space="preserve">Towards eight o'clock watchers in the neighbourhood of Odd Down had a magnificent view of the airship. It was cruising in the Bristol direction, and through field glasses appeared as a bulky, luminous object. It was then flying at such a height that it was impossible to see whether it had a propeller, but no sound to indicate the presence of a motor could be heard. Though the gale still raged down below, the voyagers overhead seemed to have risen above strong air currents, and appeared to be having quite a placid journey. It was strange to cogitate that high up there, between the earth and the heavens were human beings--     </w:t>
      </w:r>
    </w:p>
    <w:p w:rsidR="00800D33" w:rsidRDefault="00800D33">
      <w:pPr>
        <w:ind w:left="280" w:right="-300"/>
        <w:jc w:val="both"/>
        <w:rPr>
          <w:sz w:val="18"/>
        </w:rPr>
      </w:pPr>
      <w:r>
        <w:rPr>
          <w:sz w:val="18"/>
        </w:rPr>
        <w:tab/>
        <w:t xml:space="preserve">Up in a balloon, boys, up in a balloon,     </w:t>
      </w:r>
    </w:p>
    <w:p w:rsidR="00800D33" w:rsidRDefault="00800D33">
      <w:pPr>
        <w:ind w:left="280" w:right="-300"/>
        <w:jc w:val="both"/>
        <w:rPr>
          <w:sz w:val="18"/>
        </w:rPr>
      </w:pPr>
      <w:r>
        <w:rPr>
          <w:sz w:val="18"/>
        </w:rPr>
        <w:tab/>
        <w:t xml:space="preserve">Chasing all the little stars a-sailing round the moon.     </w:t>
      </w:r>
    </w:p>
    <w:p w:rsidR="00800D33" w:rsidRDefault="00800D33">
      <w:pPr>
        <w:ind w:left="280" w:right="-300"/>
        <w:jc w:val="both"/>
        <w:rPr>
          <w:sz w:val="18"/>
        </w:rPr>
      </w:pPr>
      <w:r>
        <w:rPr>
          <w:sz w:val="18"/>
        </w:rPr>
        <w:tab/>
        <w:t xml:space="preserve">The reflection came to one that the occupants of the frail craft must have an unrivalled view below them of the Queen of the West, with it, innumerable twinkling lights--such a view as men have never had of our beautiful city before. The airship seemed to be constantly manoeuvring for its lights now and again completely disappeared, as it swung round in the course of its aerial revolutions. Though still in view it was gradually disappearing when a party of watchers which included several numbers of the "Chronicle" staff returned home towards half-past nine it had completely disappeared.      </w:t>
      </w:r>
    </w:p>
    <w:p w:rsidR="00800D33" w:rsidRDefault="00800D33">
      <w:pPr>
        <w:ind w:left="280" w:right="-300"/>
        <w:jc w:val="both"/>
        <w:rPr>
          <w:sz w:val="18"/>
        </w:rPr>
      </w:pPr>
      <w:r>
        <w:rPr>
          <w:sz w:val="18"/>
        </w:rPr>
        <w:tab/>
        <w:t>The questions remain, What is the mysterious airship? Whence does it come? Whither does it go? How does it manage to ascend without anyone seeing it? Where is it housed in the daytime? Possibly the aerial department at the War Office could, if it chose, supply some answer to these queries. It is significant that when the airship made its long cruise on Wednesday night it was first seen in Wiltshire, somewhere in the neighbourhood of Devizes. It afterwards flew over Bath, and it was seen the same night [correct] at Newport, Cardiff and intervening places. What more probable than that it should have come from that vast open space, Salisbury Plain, where the Royal Flying Corps has its headquarters? Here there would be ample opportunity for an airship to ascend in the dusk without being seen by two prying eyes, and here, too, when its cruise was over, it could be housed again in the small hours of the morning unknown to anybody save those who are "in the know." One is tempted in the light of these possibilities to ask, Has England at last succeeded in producing a rival to the productions of Count Zeppelin, and has the Government some good reason for keeping the whole matter secret? Who knows?</w:t>
      </w:r>
    </w:p>
    <w:p w:rsidR="00800D33" w:rsidRDefault="00800D33">
      <w:pPr>
        <w:ind w:left="280" w:right="-300"/>
        <w:jc w:val="center"/>
        <w:rPr>
          <w:b/>
          <w:sz w:val="18"/>
        </w:rPr>
      </w:pPr>
      <w:r>
        <w:rPr>
          <w:b/>
          <w:sz w:val="18"/>
        </w:rPr>
        <w:t>--------------------------</w:t>
      </w:r>
    </w:p>
    <w:p w:rsidR="00800D33" w:rsidRDefault="00800D33">
      <w:pPr>
        <w:ind w:left="280" w:right="-300"/>
        <w:jc w:val="both"/>
        <w:rPr>
          <w:b/>
          <w:sz w:val="18"/>
        </w:rPr>
      </w:pPr>
    </w:p>
    <w:p w:rsidR="00800D33" w:rsidRDefault="00800D33">
      <w:pPr>
        <w:ind w:left="280" w:right="-300"/>
        <w:jc w:val="both"/>
        <w:rPr>
          <w:sz w:val="18"/>
        </w:rPr>
      </w:pPr>
      <w:r>
        <w:rPr>
          <w:sz w:val="18"/>
        </w:rPr>
        <w:t>(</w:t>
      </w:r>
      <w:r>
        <w:rPr>
          <w:sz w:val="18"/>
          <w:u w:val="single"/>
        </w:rPr>
        <w:t>Bath</w:t>
      </w:r>
      <w:r>
        <w:rPr>
          <w:sz w:val="18"/>
        </w:rPr>
        <w:t xml:space="preserve"> </w:t>
      </w:r>
      <w:r>
        <w:rPr>
          <w:sz w:val="18"/>
          <w:u w:val="single"/>
        </w:rPr>
        <w:t>and</w:t>
      </w:r>
      <w:r>
        <w:rPr>
          <w:sz w:val="18"/>
        </w:rPr>
        <w:t xml:space="preserve"> </w:t>
      </w:r>
      <w:r>
        <w:rPr>
          <w:sz w:val="18"/>
          <w:u w:val="single"/>
        </w:rPr>
        <w:t>Wilts</w:t>
      </w:r>
      <w:r>
        <w:rPr>
          <w:sz w:val="18"/>
        </w:rPr>
        <w:t xml:space="preserve"> </w:t>
      </w:r>
      <w:r>
        <w:rPr>
          <w:sz w:val="18"/>
          <w:u w:val="single"/>
        </w:rPr>
        <w:t>Chronicle</w:t>
      </w:r>
      <w:r>
        <w:rPr>
          <w:sz w:val="18"/>
        </w:rPr>
        <w:t xml:space="preserve"> [Bath, Somerset], February 8, 1913, p. 3)</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sz w:val="18"/>
        </w:rPr>
      </w:pPr>
      <w:r>
        <w:rPr>
          <w:b/>
          <w:sz w:val="18"/>
        </w:rPr>
        <w:t>WAS IT THE MYSTERIOUS AIRSHIP.</w:t>
      </w:r>
      <w:r>
        <w:rPr>
          <w:sz w:val="18"/>
        </w:rPr>
        <w:t xml:space="preserve">     </w:t>
      </w:r>
    </w:p>
    <w:p w:rsidR="00800D33" w:rsidRDefault="00800D33">
      <w:pPr>
        <w:ind w:left="280" w:right="-300"/>
        <w:jc w:val="both"/>
        <w:rPr>
          <w:sz w:val="18"/>
        </w:rPr>
      </w:pPr>
      <w:r>
        <w:rPr>
          <w:sz w:val="18"/>
        </w:rPr>
        <w:tab/>
        <w:t>There have been numerous reports lately of a mysterious airship seen at different places always at night, and on Wednesday evening it, or at least an airship, was seen by people who were in Caen Hill. As in other cases it is described as having powerful tail lights. It first seemed to be going in the direction of Trowbridge, but then turned towards Bath, in which direction it was lost to sight.</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The</w:t>
      </w:r>
      <w:r>
        <w:rPr>
          <w:sz w:val="18"/>
        </w:rPr>
        <w:t xml:space="preserve"> </w:t>
      </w:r>
      <w:r>
        <w:rPr>
          <w:sz w:val="18"/>
          <w:u w:val="single"/>
        </w:rPr>
        <w:t>Wiltshire</w:t>
      </w:r>
      <w:r>
        <w:rPr>
          <w:sz w:val="18"/>
        </w:rPr>
        <w:t xml:space="preserve"> </w:t>
      </w:r>
      <w:r>
        <w:rPr>
          <w:sz w:val="18"/>
          <w:u w:val="single"/>
        </w:rPr>
        <w:t>Telegraph</w:t>
      </w:r>
      <w:r>
        <w:rPr>
          <w:sz w:val="18"/>
        </w:rPr>
        <w:t xml:space="preserve"> [Devizes, Wiltshire], February 8, 1913, p. 2)</w:t>
      </w:r>
    </w:p>
    <w:p w:rsidR="00800D33" w:rsidRDefault="00800D33">
      <w:pPr>
        <w:ind w:left="280" w:right="-300"/>
        <w:jc w:val="both"/>
        <w:rPr>
          <w:sz w:val="18"/>
        </w:rPr>
      </w:pPr>
      <w:r>
        <w:rPr>
          <w:sz w:val="18"/>
        </w:rPr>
        <w:t>(Credit:  Granville Oldroyd).</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both"/>
        <w:rPr>
          <w:sz w:val="18"/>
        </w:rPr>
      </w:pPr>
      <w:r>
        <w:rPr>
          <w:sz w:val="18"/>
        </w:rPr>
        <w:t xml:space="preserve">     At midnight on Saturday an airship was sighted in the Taff Valley, four miles from Cardiff. It was surmised that the mysterious airship had crossed the Bristol Channel from the Exmoor district. We can find no justification for such a surmise in North Devon.</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The</w:t>
      </w:r>
      <w:r>
        <w:rPr>
          <w:sz w:val="18"/>
        </w:rPr>
        <w:t xml:space="preserve"> </w:t>
      </w:r>
      <w:r>
        <w:rPr>
          <w:sz w:val="18"/>
          <w:u w:val="single"/>
        </w:rPr>
        <w:t>Ilfracombe</w:t>
      </w:r>
      <w:r>
        <w:rPr>
          <w:sz w:val="18"/>
        </w:rPr>
        <w:t xml:space="preserve"> </w:t>
      </w:r>
      <w:r>
        <w:rPr>
          <w:sz w:val="18"/>
          <w:u w:val="single"/>
        </w:rPr>
        <w:t>Chronicle</w:t>
      </w:r>
      <w:r>
        <w:rPr>
          <w:sz w:val="18"/>
        </w:rPr>
        <w:t xml:space="preserve"> [Ilfracombe, Devonshire], February 8, 1913, p. 4)</w:t>
      </w:r>
    </w:p>
    <w:p w:rsidR="00800D33" w:rsidRDefault="00800D33">
      <w:pPr>
        <w:ind w:left="280" w:right="-300"/>
        <w:jc w:val="both"/>
        <w:rPr>
          <w:sz w:val="18"/>
        </w:rPr>
      </w:pPr>
      <w:r>
        <w:rPr>
          <w:sz w:val="18"/>
        </w:rPr>
        <w:t>(Credit:  Granville Oldroyd).]</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sz w:val="18"/>
        </w:rPr>
      </w:pPr>
      <w:r>
        <w:rPr>
          <w:b/>
          <w:sz w:val="18"/>
        </w:rPr>
        <w:t>MYSTERIOUS AIRSHIP OVER CROYDON.</w:t>
      </w:r>
      <w:r>
        <w:rPr>
          <w:sz w:val="18"/>
        </w:rPr>
        <w:t xml:space="preserve">     </w:t>
      </w:r>
    </w:p>
    <w:p w:rsidR="00800D33" w:rsidRDefault="00800D33">
      <w:pPr>
        <w:ind w:left="280" w:right="-300"/>
        <w:jc w:val="both"/>
        <w:rPr>
          <w:sz w:val="18"/>
        </w:rPr>
      </w:pPr>
      <w:r>
        <w:rPr>
          <w:sz w:val="18"/>
        </w:rPr>
        <w:tab/>
        <w:t>"An airship passed over here at a quarter to nine," said Mr Trubshawe, of Fairfield-road, East Croydon, to a Press representative. "It came from the south-east, and moved overhead, disappearing rapidly to the north-west. I could not make out the exact shape of the envelope, but it must have been an airship of great size. Rays of light issued from it to the left and right, and also downward. There was quite a considerable volume of light altogether."     The airship was seen by others at Croydon. It was moving with the wind.     It is apparent that this was the airship seen later in the evening by an Uckfield gentleman. A similar experience befell people at Port Talbot, near Swansea, but since the airship in this instance was seen at about 6.30 it could not have been the same one as was seen at Croydon, for it could not possibly have reached here at 8.45.</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Croydon</w:t>
      </w:r>
      <w:r>
        <w:rPr>
          <w:sz w:val="18"/>
        </w:rPr>
        <w:t xml:space="preserve"> </w:t>
      </w:r>
      <w:r>
        <w:rPr>
          <w:sz w:val="18"/>
          <w:u w:val="single"/>
        </w:rPr>
        <w:t>Express</w:t>
      </w:r>
      <w:r>
        <w:rPr>
          <w:sz w:val="18"/>
        </w:rPr>
        <w:t xml:space="preserve"> [Croydon, Surrey], February 8, 1913, p. 4)</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b/>
          <w:sz w:val="18"/>
        </w:rPr>
      </w:pPr>
      <w:r>
        <w:rPr>
          <w:b/>
          <w:sz w:val="18"/>
        </w:rPr>
        <w:t>The Mystery Airship.</w:t>
      </w:r>
    </w:p>
    <w:p w:rsidR="00800D33" w:rsidRDefault="00800D33">
      <w:pPr>
        <w:ind w:left="280" w:right="-300"/>
        <w:jc w:val="center"/>
        <w:rPr>
          <w:sz w:val="18"/>
        </w:rPr>
      </w:pPr>
      <w:r>
        <w:rPr>
          <w:b/>
          <w:sz w:val="18"/>
        </w:rPr>
        <w:t>------</w:t>
      </w:r>
      <w:r>
        <w:rPr>
          <w:sz w:val="18"/>
        </w:rPr>
        <w:t xml:space="preserve">     </w:t>
      </w:r>
    </w:p>
    <w:p w:rsidR="00800D33" w:rsidRDefault="00800D33">
      <w:pPr>
        <w:ind w:left="280" w:right="-300"/>
        <w:jc w:val="both"/>
        <w:rPr>
          <w:sz w:val="18"/>
        </w:rPr>
      </w:pPr>
      <w:r>
        <w:rPr>
          <w:sz w:val="18"/>
        </w:rPr>
        <w:tab/>
        <w:t xml:space="preserve">A sensation was caused on Clevedon on Wednesday night by the appearance of what is supposed to have been a dirigible airship travelling over the Bristol Channel. It was noticed by Capt. J.G. Bowles, the Piermaster, and several other persons who happened to be on the sea front. From its situation in mid-air it appeared to be above the Lightship and was then travelling in a northerly direction. Through his [unreadable] telescope Capt. Rowles followed the light in the airship (the dirigible itself not being discernible) until it, too, became lowt [correct] in the darkness. The airship appears to have followed the course of the Channel from Newport to Neath, and at the latter place was lost sight of. The craft, which is supposed to be the mysterious airship concerning which there has lately been so much speculation, was carrying a great headlight, and was seen by thousands. Numerous observers at Newport, Cardiff, Neath, and intermediate places report they they observed a dirigible bearing a bright light pass overhead, and some spectators, including a police sergeant, declare that the outline of the airship was clearly visible. The night was bright, with very little wind. </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The</w:t>
      </w:r>
      <w:r>
        <w:rPr>
          <w:sz w:val="18"/>
        </w:rPr>
        <w:t xml:space="preserve"> </w:t>
      </w:r>
      <w:r>
        <w:rPr>
          <w:sz w:val="18"/>
          <w:u w:val="single"/>
        </w:rPr>
        <w:t>Clevedon</w:t>
      </w:r>
      <w:r>
        <w:rPr>
          <w:sz w:val="18"/>
        </w:rPr>
        <w:t xml:space="preserve"> </w:t>
      </w:r>
      <w:r>
        <w:rPr>
          <w:sz w:val="18"/>
          <w:u w:val="single"/>
        </w:rPr>
        <w:t>Mercury</w:t>
      </w:r>
      <w:r>
        <w:rPr>
          <w:sz w:val="18"/>
        </w:rPr>
        <w:t xml:space="preserve"> </w:t>
      </w:r>
      <w:r>
        <w:rPr>
          <w:sz w:val="18"/>
          <w:u w:val="single"/>
        </w:rPr>
        <w:t>and</w:t>
      </w:r>
      <w:r>
        <w:rPr>
          <w:sz w:val="18"/>
        </w:rPr>
        <w:t xml:space="preserve"> </w:t>
      </w:r>
      <w:r>
        <w:rPr>
          <w:sz w:val="18"/>
          <w:u w:val="single"/>
        </w:rPr>
        <w:t>Courier</w:t>
      </w:r>
      <w:r>
        <w:rPr>
          <w:sz w:val="18"/>
        </w:rPr>
        <w:t xml:space="preserve"> [Clevedon, Somerset], February 8, 1913, p. 3)</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b/>
          <w:sz w:val="18"/>
        </w:rPr>
      </w:pPr>
      <w:r>
        <w:rPr>
          <w:b/>
          <w:sz w:val="18"/>
        </w:rPr>
        <w:t>MYSTERIOUS AIRSHIP.</w:t>
      </w:r>
    </w:p>
    <w:p w:rsidR="00800D33" w:rsidRDefault="00800D33">
      <w:pPr>
        <w:ind w:left="280" w:right="-300"/>
        <w:jc w:val="center"/>
        <w:rPr>
          <w:sz w:val="18"/>
        </w:rPr>
      </w:pPr>
      <w:r>
        <w:rPr>
          <w:b/>
          <w:sz w:val="18"/>
        </w:rPr>
        <w:t>Flying in a Gale.</w:t>
      </w:r>
      <w:r>
        <w:rPr>
          <w:sz w:val="18"/>
        </w:rPr>
        <w:t xml:space="preserve">     </w:t>
      </w:r>
    </w:p>
    <w:p w:rsidR="00800D33" w:rsidRDefault="00800D33">
      <w:pPr>
        <w:ind w:left="280" w:right="-300"/>
        <w:jc w:val="both"/>
        <w:rPr>
          <w:sz w:val="18"/>
        </w:rPr>
      </w:pPr>
      <w:r>
        <w:rPr>
          <w:sz w:val="18"/>
        </w:rPr>
        <w:tab/>
        <w:t xml:space="preserve">The mysterious airship, which is reported to have been seen in different parts of the country, appears to be able to defy the elements as it does the effects of those who have endeavoured to solve the mystery of its identity. It has been reported again, this time from Cheshire, and is said to have been seen during the gale on Friday night.     </w:t>
      </w:r>
    </w:p>
    <w:p w:rsidR="00800D33" w:rsidRDefault="00800D33">
      <w:pPr>
        <w:ind w:left="280" w:right="-300"/>
        <w:jc w:val="both"/>
        <w:rPr>
          <w:sz w:val="18"/>
        </w:rPr>
      </w:pPr>
      <w:r>
        <w:rPr>
          <w:sz w:val="18"/>
        </w:rPr>
        <w:tab/>
        <w:t>A Northwich correspondent, says that between eight and eight-thirty on Friday night at least half a dozen people in London-Road, observed a bright light in the sky, and were convinced that it proceeded from an airship. The rays seemed distinctly to emanate from the light which shifted its position and shone steadily for possibly two minutes. It was observed later at an even higher altitude, smaller in size, the rays being, however, discernable. The light was intermittent, and apparently shifting. It seemed to disappear in the direction of Crewe. It was at a great height and no outline of the ship was visible.</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The</w:t>
      </w:r>
      <w:r>
        <w:rPr>
          <w:sz w:val="18"/>
        </w:rPr>
        <w:t xml:space="preserve"> </w:t>
      </w:r>
      <w:r>
        <w:rPr>
          <w:sz w:val="18"/>
          <w:u w:val="single"/>
        </w:rPr>
        <w:t>Liverpool</w:t>
      </w:r>
      <w:r>
        <w:rPr>
          <w:sz w:val="18"/>
        </w:rPr>
        <w:t xml:space="preserve"> </w:t>
      </w:r>
      <w:r>
        <w:rPr>
          <w:sz w:val="18"/>
          <w:u w:val="single"/>
        </w:rPr>
        <w:t>Courier</w:t>
      </w:r>
      <w:r>
        <w:rPr>
          <w:sz w:val="18"/>
        </w:rPr>
        <w:t>, February 10, 1913)</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b/>
          <w:sz w:val="18"/>
        </w:rPr>
      </w:pPr>
      <w:r>
        <w:rPr>
          <w:b/>
          <w:sz w:val="18"/>
        </w:rPr>
        <w:t>THE MYSTERIOUS "AIRSHIP."</w:t>
      </w:r>
    </w:p>
    <w:p w:rsidR="00800D33" w:rsidRDefault="00800D33">
      <w:pPr>
        <w:ind w:left="280" w:right="-300"/>
        <w:jc w:val="center"/>
        <w:rPr>
          <w:b/>
          <w:sz w:val="18"/>
        </w:rPr>
      </w:pPr>
      <w:r>
        <w:rPr>
          <w:b/>
          <w:sz w:val="18"/>
        </w:rPr>
        <w:t>------</w:t>
      </w:r>
    </w:p>
    <w:p w:rsidR="00800D33" w:rsidRDefault="00800D33">
      <w:pPr>
        <w:ind w:left="280" w:right="-300"/>
        <w:jc w:val="center"/>
        <w:rPr>
          <w:b/>
          <w:sz w:val="18"/>
        </w:rPr>
      </w:pPr>
      <w:r>
        <w:rPr>
          <w:b/>
          <w:sz w:val="18"/>
        </w:rPr>
        <w:t>Seen at Port Talbot.</w:t>
      </w:r>
    </w:p>
    <w:p w:rsidR="00800D33" w:rsidRDefault="00800D33">
      <w:pPr>
        <w:ind w:left="280" w:right="-300"/>
        <w:jc w:val="center"/>
        <w:rPr>
          <w:sz w:val="18"/>
        </w:rPr>
      </w:pPr>
      <w:r>
        <w:rPr>
          <w:b/>
          <w:sz w:val="18"/>
        </w:rPr>
        <w:t>------</w:t>
      </w:r>
      <w:r>
        <w:rPr>
          <w:sz w:val="18"/>
        </w:rPr>
        <w:t xml:space="preserve">     </w:t>
      </w:r>
    </w:p>
    <w:p w:rsidR="00800D33" w:rsidRDefault="00800D33">
      <w:pPr>
        <w:ind w:left="280" w:right="-300"/>
        <w:jc w:val="both"/>
        <w:rPr>
          <w:sz w:val="18"/>
        </w:rPr>
      </w:pPr>
      <w:r>
        <w:rPr>
          <w:sz w:val="18"/>
        </w:rPr>
        <w:tab/>
        <w:t xml:space="preserve">Following upon the observations of the flight of the mysterious airship already reported comes the account of its appearance in the vicinity of Tongwyniais on Saturday night and a flight over Port Tablot on Sunday evening.     </w:t>
      </w:r>
      <w:r>
        <w:rPr>
          <w:sz w:val="18"/>
        </w:rPr>
        <w:tab/>
      </w:r>
    </w:p>
    <w:p w:rsidR="00800D33" w:rsidRDefault="00800D33">
      <w:pPr>
        <w:ind w:left="280" w:right="-300"/>
        <w:jc w:val="both"/>
        <w:rPr>
          <w:sz w:val="18"/>
        </w:rPr>
      </w:pPr>
      <w:r>
        <w:rPr>
          <w:sz w:val="18"/>
        </w:rPr>
        <w:tab/>
        <w:t xml:space="preserve">Captain Lionel Lindsay, the Chief Constable of Glamorgan, who has been interesting himself in the elucidation of the mystery of the airship's recent visits to Glamorgan, caused all the police stations in the administrative county to be communicated with, but nowhere was an airship seen on Saturday night by the police. However, on Sunday, as reported below, the mystery airship was reported by two constables to have been over Port Talbot.     </w:t>
      </w:r>
    </w:p>
    <w:p w:rsidR="00800D33" w:rsidRDefault="00800D33">
      <w:pPr>
        <w:ind w:left="280" w:right="-300"/>
        <w:jc w:val="both"/>
        <w:rPr>
          <w:sz w:val="18"/>
        </w:rPr>
      </w:pPr>
      <w:r>
        <w:rPr>
          <w:sz w:val="18"/>
        </w:rPr>
        <w:tab/>
        <w:t xml:space="preserve">Whilst on special duty on the Aberavon Beach, Port Talbot, at about 6.30 on Monday evening, P.C. Church and Hurley plainly discerned an airship proceeding from a northerly to a south-westerly direction, towards Swansea or the Mumbles. Its outline and also its light were clearly made out, and its flight was also followed by a number of people who were on the beach.     </w:t>
      </w:r>
    </w:p>
    <w:p w:rsidR="00800D33" w:rsidRDefault="00800D33">
      <w:pPr>
        <w:ind w:left="280" w:right="-300"/>
        <w:jc w:val="both"/>
        <w:rPr>
          <w:sz w:val="18"/>
        </w:rPr>
      </w:pPr>
      <w:r>
        <w:rPr>
          <w:sz w:val="18"/>
        </w:rPr>
        <w:tab/>
        <w:t>P.C. Church told a reporter that there was no possibility of any mistake, as he could see it distinctly, and also heard the action of the machinery. After some minutes it disappeared in some mist in the direction of Swansea. The other officer supported these statements, and declared that he was sure it was not an optical illusion.</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Neath</w:t>
      </w:r>
      <w:r>
        <w:rPr>
          <w:sz w:val="18"/>
        </w:rPr>
        <w:t xml:space="preserve"> </w:t>
      </w:r>
      <w:r>
        <w:rPr>
          <w:sz w:val="18"/>
          <w:u w:val="single"/>
        </w:rPr>
        <w:t>and</w:t>
      </w:r>
      <w:r>
        <w:rPr>
          <w:sz w:val="18"/>
        </w:rPr>
        <w:t xml:space="preserve"> </w:t>
      </w:r>
      <w:r>
        <w:rPr>
          <w:sz w:val="18"/>
          <w:u w:val="single"/>
        </w:rPr>
        <w:t>County</w:t>
      </w:r>
      <w:r>
        <w:rPr>
          <w:sz w:val="18"/>
        </w:rPr>
        <w:t xml:space="preserve"> </w:t>
      </w:r>
      <w:r>
        <w:rPr>
          <w:sz w:val="18"/>
          <w:u w:val="single"/>
        </w:rPr>
        <w:t>Standard</w:t>
      </w:r>
      <w:r>
        <w:rPr>
          <w:sz w:val="18"/>
        </w:rPr>
        <w:t xml:space="preserve"> [Neath, Glamorganshire], February 8, 1913, p. 3)</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b/>
          <w:sz w:val="18"/>
        </w:rPr>
      </w:pPr>
      <w:r>
        <w:rPr>
          <w:b/>
          <w:sz w:val="18"/>
        </w:rPr>
        <w:t>VENUS OF AN AIRSHIP?</w:t>
      </w:r>
    </w:p>
    <w:p w:rsidR="00800D33" w:rsidRDefault="00800D33">
      <w:pPr>
        <w:ind w:left="280" w:right="-300"/>
        <w:jc w:val="center"/>
        <w:rPr>
          <w:b/>
          <w:sz w:val="18"/>
        </w:rPr>
      </w:pPr>
      <w:r>
        <w:rPr>
          <w:b/>
          <w:sz w:val="18"/>
        </w:rPr>
        <w:t>------*------</w:t>
      </w:r>
    </w:p>
    <w:p w:rsidR="00800D33" w:rsidRDefault="00800D33">
      <w:pPr>
        <w:ind w:left="280" w:right="-300"/>
        <w:jc w:val="center"/>
        <w:rPr>
          <w:b/>
          <w:sz w:val="18"/>
        </w:rPr>
      </w:pPr>
      <w:r>
        <w:rPr>
          <w:b/>
          <w:sz w:val="18"/>
        </w:rPr>
        <w:t>Attempt to Explain the Mysterious Lights.</w:t>
      </w:r>
    </w:p>
    <w:p w:rsidR="00800D33" w:rsidRDefault="00800D33">
      <w:pPr>
        <w:ind w:left="280" w:right="-300"/>
        <w:jc w:val="center"/>
        <w:rPr>
          <w:b/>
          <w:sz w:val="18"/>
        </w:rPr>
      </w:pPr>
      <w:r>
        <w:rPr>
          <w:b/>
          <w:sz w:val="18"/>
        </w:rPr>
        <w:t>------</w:t>
      </w:r>
    </w:p>
    <w:p w:rsidR="00800D33" w:rsidRDefault="00800D33">
      <w:pPr>
        <w:ind w:left="280" w:right="-300"/>
        <w:jc w:val="both"/>
        <w:rPr>
          <w:sz w:val="18"/>
        </w:rPr>
      </w:pPr>
      <w:r>
        <w:rPr>
          <w:b/>
          <w:sz w:val="18"/>
        </w:rPr>
        <w:tab/>
      </w:r>
      <w:r>
        <w:rPr>
          <w:sz w:val="18"/>
        </w:rPr>
        <w:t xml:space="preserve">By Joseph M. Elgle, F.R.A.S, and M.B.A.A.(Author of "The Night-Skies of a Year.")     </w:t>
      </w:r>
    </w:p>
    <w:p w:rsidR="00800D33" w:rsidRDefault="00800D33">
      <w:pPr>
        <w:ind w:left="280" w:right="-300"/>
        <w:jc w:val="both"/>
        <w:rPr>
          <w:sz w:val="18"/>
        </w:rPr>
      </w:pPr>
      <w:r>
        <w:rPr>
          <w:sz w:val="18"/>
        </w:rPr>
        <w:tab/>
        <w:t xml:space="preserve">What is the meaning of that mysterious light which is so perplexing Wales just now and raising in the minds of timid folk vague visions of foreign spies nightly hovering about us in mid-air?     </w:t>
      </w:r>
    </w:p>
    <w:p w:rsidR="00800D33" w:rsidRDefault="00800D33">
      <w:pPr>
        <w:ind w:left="280" w:right="-300"/>
        <w:jc w:val="both"/>
        <w:rPr>
          <w:sz w:val="18"/>
        </w:rPr>
      </w:pPr>
      <w:r>
        <w:rPr>
          <w:sz w:val="18"/>
        </w:rPr>
        <w:tab/>
        <w:t xml:space="preserve">Is the apparition a celestial body, or is it really, as so many suggest, an airship?     </w:t>
      </w:r>
    </w:p>
    <w:p w:rsidR="00800D33" w:rsidRDefault="00800D33">
      <w:pPr>
        <w:ind w:left="280" w:right="-300"/>
        <w:jc w:val="both"/>
        <w:rPr>
          <w:sz w:val="18"/>
        </w:rPr>
      </w:pPr>
      <w:r>
        <w:rPr>
          <w:sz w:val="18"/>
        </w:rPr>
        <w:tab/>
        <w:t xml:space="preserve">For my part, I favour solution as being, to say the least, probable, despite the circumstantial reports which have been received of the alleged airship's presence in various districts.     </w:t>
      </w:r>
    </w:p>
    <w:p w:rsidR="00800D33" w:rsidRDefault="00800D33">
      <w:pPr>
        <w:ind w:left="280" w:right="-300"/>
        <w:jc w:val="both"/>
        <w:rPr>
          <w:sz w:val="18"/>
        </w:rPr>
      </w:pPr>
      <w:r>
        <w:rPr>
          <w:sz w:val="18"/>
        </w:rPr>
        <w:tab/>
        <w:t>The celestial body, I would suggest, is none other than the planet Venus, to whose appearance in the western sky reference has been made in the Evening News. It may seem odd that a planet could possibly be mistaken for the headlight of an airship, owing, for one thing, to the great difference in the movement of the two objects.</w:t>
      </w:r>
    </w:p>
    <w:p w:rsidR="00800D33" w:rsidRDefault="00800D33">
      <w:pPr>
        <w:ind w:left="280" w:right="-300"/>
        <w:jc w:val="both"/>
        <w:rPr>
          <w:sz w:val="18"/>
        </w:rPr>
      </w:pPr>
    </w:p>
    <w:p w:rsidR="00800D33" w:rsidRDefault="00800D33">
      <w:pPr>
        <w:ind w:left="280" w:right="-300"/>
        <w:jc w:val="center"/>
        <w:rPr>
          <w:sz w:val="18"/>
        </w:rPr>
      </w:pPr>
      <w:r>
        <w:rPr>
          <w:b/>
          <w:sz w:val="18"/>
        </w:rPr>
        <w:t>The Shining Star.</w:t>
      </w:r>
      <w:r>
        <w:rPr>
          <w:sz w:val="18"/>
        </w:rPr>
        <w:t xml:space="preserve">     </w:t>
      </w:r>
    </w:p>
    <w:p w:rsidR="00800D33" w:rsidRDefault="00800D33">
      <w:pPr>
        <w:ind w:left="280" w:right="-300"/>
        <w:jc w:val="both"/>
        <w:rPr>
          <w:sz w:val="18"/>
        </w:rPr>
      </w:pPr>
      <w:r>
        <w:rPr>
          <w:sz w:val="18"/>
        </w:rPr>
        <w:tab/>
        <w:t xml:space="preserve">But let us examine the matter in all its bearings. What, to begin with, is the evidence to support the airship theory? It seems to be generally agreed that there was a brilliant light in the sky, and that it moved. It seems to be not so generally agreed that the outline of an airship could be distinguished, and observers are still less in agreement that the hum of engines could be heard.     </w:t>
      </w:r>
    </w:p>
    <w:p w:rsidR="00800D33" w:rsidRDefault="00800D33">
      <w:pPr>
        <w:ind w:left="280" w:right="-300"/>
        <w:jc w:val="both"/>
        <w:rPr>
          <w:sz w:val="18"/>
        </w:rPr>
      </w:pPr>
      <w:r>
        <w:rPr>
          <w:sz w:val="18"/>
        </w:rPr>
        <w:tab/>
        <w:t xml:space="preserve">Now, as to the light itself, could anything be more lustrous in the night sky than Venus is at present? Moreover, the planet is comparatively low down in the west, say by seven or eight o'clock in the evening.     </w:t>
      </w:r>
    </w:p>
    <w:p w:rsidR="00800D33" w:rsidRDefault="00800D33">
      <w:pPr>
        <w:ind w:left="280" w:right="-300"/>
        <w:jc w:val="both"/>
        <w:rPr>
          <w:sz w:val="18"/>
        </w:rPr>
      </w:pPr>
      <w:r>
        <w:rPr>
          <w:sz w:val="18"/>
        </w:rPr>
        <w:tab/>
        <w:t xml:space="preserve">That circumstance, combined with the effect of [unreadable] which irradiation gives it, might very easily make Venus have the appearance of hovering in the air at no great distance above the ground. One report, I observe, estimates the height at about three hundred feet.     </w:t>
      </w:r>
    </w:p>
    <w:p w:rsidR="00800D33" w:rsidRDefault="00800D33">
      <w:pPr>
        <w:ind w:left="280" w:right="-300"/>
        <w:jc w:val="both"/>
        <w:rPr>
          <w:sz w:val="18"/>
        </w:rPr>
      </w:pPr>
      <w:r>
        <w:rPr>
          <w:sz w:val="18"/>
        </w:rPr>
        <w:tab/>
        <w:t>Impossible that such a mistake should be made! some Evening News readers may exclaim. But has not the mistake been made before--and in Wales, too?</w:t>
      </w:r>
    </w:p>
    <w:p w:rsidR="00800D33" w:rsidRDefault="00800D33">
      <w:pPr>
        <w:ind w:left="280" w:right="-300"/>
        <w:jc w:val="both"/>
        <w:rPr>
          <w:sz w:val="18"/>
        </w:rPr>
      </w:pPr>
    </w:p>
    <w:p w:rsidR="00800D33" w:rsidRDefault="00800D33">
      <w:pPr>
        <w:ind w:left="280" w:right="-300"/>
        <w:jc w:val="center"/>
        <w:rPr>
          <w:sz w:val="18"/>
        </w:rPr>
      </w:pPr>
      <w:r>
        <w:rPr>
          <w:b/>
          <w:sz w:val="18"/>
        </w:rPr>
        <w:t>Hum of the Engines.</w:t>
      </w:r>
      <w:r>
        <w:rPr>
          <w:sz w:val="18"/>
        </w:rPr>
        <w:t xml:space="preserve">     </w:t>
      </w:r>
    </w:p>
    <w:p w:rsidR="00800D33" w:rsidRDefault="00800D33">
      <w:pPr>
        <w:ind w:left="280" w:right="-300"/>
        <w:jc w:val="both"/>
        <w:rPr>
          <w:sz w:val="18"/>
        </w:rPr>
      </w:pPr>
      <w:r>
        <w:rPr>
          <w:sz w:val="18"/>
        </w:rPr>
        <w:tab/>
        <w:t xml:space="preserve">Who does not remember the Welsh revivalist scenes of only a few years ago?     </w:t>
      </w:r>
    </w:p>
    <w:p w:rsidR="00800D33" w:rsidRDefault="00800D33">
      <w:pPr>
        <w:ind w:left="280" w:right="-300"/>
        <w:jc w:val="both"/>
        <w:rPr>
          <w:sz w:val="18"/>
        </w:rPr>
      </w:pPr>
      <w:r>
        <w:rPr>
          <w:sz w:val="18"/>
        </w:rPr>
        <w:tab/>
        <w:t xml:space="preserve">Well, memories are short if it not remembered in connection with that revival how strange lights were observed in the sky, how thousands became terror-stricken at these alleged manifestations, while others regarded them of divine significance, and others still saw in them the presence of a mysterious craft which threatened to swoop with the swiftness of eagle flight on the doomed heads of the Welsh people.     </w:t>
      </w:r>
    </w:p>
    <w:p w:rsidR="00800D33" w:rsidRDefault="00800D33">
      <w:pPr>
        <w:ind w:left="280" w:right="-300"/>
        <w:jc w:val="both"/>
        <w:rPr>
          <w:sz w:val="18"/>
        </w:rPr>
      </w:pPr>
      <w:r>
        <w:rPr>
          <w:sz w:val="18"/>
        </w:rPr>
        <w:tab/>
        <w:t xml:space="preserve">Who does not remember, also, the sensation which these same so-called mysterious lights created on the north-west coast of France? Yet, alas! for human credulity, the lights and the mystery together disappeared when the starry reign of Venus was over, for Venus was at that time as brilliant, if, indeed, not more brilliant, than she is now.     </w:t>
      </w:r>
    </w:p>
    <w:p w:rsidR="00800D33" w:rsidRDefault="00800D33">
      <w:pPr>
        <w:ind w:left="280" w:right="-300"/>
        <w:jc w:val="both"/>
        <w:rPr>
          <w:sz w:val="18"/>
        </w:rPr>
      </w:pPr>
      <w:r>
        <w:rPr>
          <w:sz w:val="18"/>
        </w:rPr>
        <w:tab/>
        <w:t xml:space="preserve">So, then, we have the fact that Venus is liable at times to become an object of mistaken identity, and my own supposition is that she has probably suffered in the present instance form a similar fate.     </w:t>
      </w:r>
    </w:p>
    <w:p w:rsidR="00800D33" w:rsidRDefault="00800D33">
      <w:pPr>
        <w:ind w:left="280" w:right="-300"/>
        <w:jc w:val="both"/>
        <w:rPr>
          <w:sz w:val="18"/>
        </w:rPr>
      </w:pPr>
      <w:r>
        <w:rPr>
          <w:sz w:val="18"/>
        </w:rPr>
        <w:tab/>
        <w:t xml:space="preserve">But, it may be asked, what about the hum of the airships' engines said to have been heard at the village of Machen? And what about the "faint, bird-like shape" that is reported to have been there distinguished?     </w:t>
      </w:r>
    </w:p>
    <w:p w:rsidR="00800D33" w:rsidRDefault="00800D33">
      <w:pPr>
        <w:ind w:left="280" w:right="-300"/>
        <w:jc w:val="both"/>
        <w:rPr>
          <w:sz w:val="18"/>
        </w:rPr>
      </w:pPr>
      <w:r>
        <w:rPr>
          <w:sz w:val="18"/>
        </w:rPr>
        <w:tab/>
        <w:t xml:space="preserve">In the first place, let me acknowledge that I am no airship expert. The only aerial craft of the kind I ever saw in my life were some returning from the French Army manoeuvres a year or two ago, but if I remember rightly they were anything but "bird-like." My impression, indeed, is that they were not so much [unreadable] as like a Brobdingnagian cigar more or less pointed at both ends.     </w:t>
      </w:r>
    </w:p>
    <w:p w:rsidR="00800D33" w:rsidRDefault="00800D33">
      <w:pPr>
        <w:ind w:left="280" w:right="-300"/>
        <w:jc w:val="both"/>
        <w:rPr>
          <w:sz w:val="18"/>
        </w:rPr>
      </w:pPr>
      <w:r>
        <w:rPr>
          <w:sz w:val="18"/>
        </w:rPr>
        <w:tab/>
        <w:t>At any rate, it is possible that the villagers of Machen having settled it in their own minds that the dazzling light they saw was the light of an airship, it would--knowing how the imagination can trick us--be an easy step to the hum of the engines and the "faint, bird-like shape." A cloud as we all know, can often assume familiar forms even by day, but in the early night</w:t>
      </w:r>
    </w:p>
    <w:p w:rsidR="00800D33" w:rsidRDefault="00800D33">
      <w:pPr>
        <w:ind w:left="280" w:right="-300"/>
        <w:jc w:val="center"/>
        <w:rPr>
          <w:sz w:val="18"/>
        </w:rPr>
      </w:pPr>
      <w:r>
        <w:rPr>
          <w:sz w:val="18"/>
        </w:rPr>
        <w:t>-----</w:t>
      </w:r>
    </w:p>
    <w:p w:rsidR="00800D33" w:rsidRDefault="00800D33">
      <w:pPr>
        <w:ind w:left="280" w:right="-300"/>
        <w:jc w:val="center"/>
        <w:rPr>
          <w:sz w:val="18"/>
        </w:rPr>
      </w:pPr>
    </w:p>
    <w:p w:rsidR="00800D33" w:rsidRDefault="00800D33">
      <w:pPr>
        <w:ind w:left="280" w:right="-300"/>
        <w:jc w:val="center"/>
        <w:rPr>
          <w:sz w:val="18"/>
        </w:rPr>
      </w:pPr>
      <w:r>
        <w:rPr>
          <w:b/>
          <w:sz w:val="18"/>
        </w:rPr>
        <w:t>Another Explanation.</w:t>
      </w:r>
      <w:r>
        <w:rPr>
          <w:sz w:val="18"/>
        </w:rPr>
        <w:t xml:space="preserve">     </w:t>
      </w:r>
    </w:p>
    <w:p w:rsidR="00800D33" w:rsidRDefault="00800D33">
      <w:pPr>
        <w:ind w:left="280" w:right="-300"/>
        <w:jc w:val="both"/>
        <w:rPr>
          <w:sz w:val="18"/>
        </w:rPr>
      </w:pPr>
      <w:r>
        <w:rPr>
          <w:sz w:val="18"/>
        </w:rPr>
        <w:tab/>
        <w:t xml:space="preserve">In consideration of these possibilities of the object being celestial rather than terrestrial it may seem difficult to account for the statements that the light was seen from Newport and Neath to be travelling "westward across the Bristol Channel."     </w:t>
      </w:r>
    </w:p>
    <w:p w:rsidR="00800D33" w:rsidRDefault="00800D33">
      <w:pPr>
        <w:ind w:left="280" w:right="-300"/>
        <w:jc w:val="both"/>
        <w:rPr>
          <w:sz w:val="18"/>
        </w:rPr>
      </w:pPr>
      <w:r>
        <w:rPr>
          <w:sz w:val="18"/>
        </w:rPr>
        <w:tab/>
        <w:t xml:space="preserve">Truth to tell, that circumstance gave me a momentary pause in my elucidatory reflections, but it was only momentary, for it, too, seems capable of explanation. On the night of the observations, we will take it, there was a good deal of cloud driving up from the southwest and allowing of only intermittent glimpses of Venus.     </w:t>
      </w:r>
    </w:p>
    <w:p w:rsidR="00800D33" w:rsidRDefault="00800D33">
      <w:pPr>
        <w:ind w:left="280" w:right="-300"/>
        <w:jc w:val="both"/>
        <w:rPr>
          <w:sz w:val="18"/>
        </w:rPr>
      </w:pPr>
      <w:r>
        <w:rPr>
          <w:sz w:val="18"/>
        </w:rPr>
        <w:tab/>
        <w:t xml:space="preserve">New, as the clouds sailed towards the north-east, and Venus kept coming out at intervals from behind them, her brilliant flight would have the appearance of moving in the opposite direction to that of the clouds, namely, towards the southwest.     </w:t>
      </w:r>
    </w:p>
    <w:p w:rsidR="00800D33" w:rsidRDefault="00800D33">
      <w:pPr>
        <w:ind w:left="280" w:right="-300"/>
        <w:jc w:val="both"/>
        <w:rPr>
          <w:sz w:val="18"/>
        </w:rPr>
      </w:pPr>
      <w:r>
        <w:rPr>
          <w:sz w:val="18"/>
        </w:rPr>
        <w:tab/>
        <w:t xml:space="preserve">Let anyone test this illusion by watching a bright meridian moon when broken clouds are flying across it ti the west. Ten to one our satellite will give the impression of travelling just as rapidly away from them towards the east.     </w:t>
      </w:r>
    </w:p>
    <w:p w:rsidR="00800D33" w:rsidRDefault="00800D33">
      <w:pPr>
        <w:ind w:left="280" w:right="-300"/>
        <w:jc w:val="both"/>
        <w:rPr>
          <w:sz w:val="18"/>
        </w:rPr>
      </w:pPr>
      <w:r>
        <w:rPr>
          <w:sz w:val="18"/>
        </w:rPr>
        <w:tab/>
        <w:t>These, then are some of the points which make me incline to the belief that the Welsh observers have been badly tricked by Venus.</w:t>
      </w:r>
    </w:p>
    <w:p w:rsidR="00800D33" w:rsidRDefault="00800D33">
      <w:pPr>
        <w:ind w:left="280" w:right="-300"/>
        <w:jc w:val="center"/>
        <w:rPr>
          <w:b/>
          <w:sz w:val="18"/>
        </w:rPr>
      </w:pPr>
      <w:r>
        <w:rPr>
          <w:b/>
          <w:sz w:val="18"/>
        </w:rPr>
        <w:t>=============================</w:t>
      </w:r>
    </w:p>
    <w:p w:rsidR="00800D33" w:rsidRDefault="00800D33">
      <w:pPr>
        <w:ind w:left="280" w:right="-300"/>
        <w:jc w:val="both"/>
        <w:rPr>
          <w:b/>
          <w:sz w:val="18"/>
        </w:rPr>
      </w:pPr>
    </w:p>
    <w:p w:rsidR="00800D33" w:rsidRDefault="00800D33">
      <w:pPr>
        <w:ind w:left="280" w:right="-300"/>
        <w:jc w:val="both"/>
        <w:rPr>
          <w:sz w:val="18"/>
        </w:rPr>
      </w:pPr>
      <w:r>
        <w:rPr>
          <w:sz w:val="18"/>
        </w:rPr>
        <w:t>(</w:t>
      </w:r>
      <w:r>
        <w:rPr>
          <w:sz w:val="18"/>
          <w:u w:val="single"/>
        </w:rPr>
        <w:t>The</w:t>
      </w:r>
      <w:r>
        <w:rPr>
          <w:sz w:val="18"/>
        </w:rPr>
        <w:t xml:space="preserve"> </w:t>
      </w:r>
      <w:r>
        <w:rPr>
          <w:sz w:val="18"/>
          <w:u w:val="single"/>
        </w:rPr>
        <w:t>Evening</w:t>
      </w:r>
      <w:r>
        <w:rPr>
          <w:sz w:val="18"/>
        </w:rPr>
        <w:t xml:space="preserve"> </w:t>
      </w:r>
      <w:r>
        <w:rPr>
          <w:sz w:val="18"/>
          <w:u w:val="single"/>
        </w:rPr>
        <w:t>News</w:t>
      </w:r>
      <w:r>
        <w:rPr>
          <w:sz w:val="18"/>
        </w:rPr>
        <w:t xml:space="preserve"> [London], February 8, 1913, p. 2)</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b/>
          <w:sz w:val="18"/>
        </w:rPr>
      </w:pPr>
      <w:r>
        <w:rPr>
          <w:b/>
          <w:sz w:val="18"/>
        </w:rPr>
        <w:t>SOMERSETSHIRE NEWS.</w:t>
      </w:r>
    </w:p>
    <w:p w:rsidR="00800D33" w:rsidRDefault="00800D33">
      <w:pPr>
        <w:ind w:left="280" w:right="-300"/>
        <w:jc w:val="center"/>
        <w:rPr>
          <w:b/>
          <w:sz w:val="18"/>
        </w:rPr>
      </w:pPr>
      <w:r>
        <w:rPr>
          <w:b/>
          <w:sz w:val="18"/>
        </w:rPr>
        <w:t>HINTON ST. GEORGE.</w:t>
      </w:r>
    </w:p>
    <w:p w:rsidR="00800D33" w:rsidRDefault="00800D33">
      <w:pPr>
        <w:ind w:left="280" w:right="-300"/>
        <w:jc w:val="center"/>
        <w:rPr>
          <w:sz w:val="18"/>
        </w:rPr>
      </w:pPr>
      <w:r>
        <w:rPr>
          <w:b/>
          <w:sz w:val="18"/>
        </w:rPr>
        <w:t>MYSTERIOUS LIGHTS IN THE SKY.</w:t>
      </w:r>
      <w:r>
        <w:rPr>
          <w:sz w:val="18"/>
        </w:rPr>
        <w:t xml:space="preserve">     </w:t>
      </w:r>
    </w:p>
    <w:p w:rsidR="00800D33" w:rsidRDefault="00800D33">
      <w:pPr>
        <w:ind w:left="280" w:right="-300"/>
        <w:jc w:val="both"/>
        <w:rPr>
          <w:sz w:val="18"/>
        </w:rPr>
      </w:pPr>
      <w:r>
        <w:rPr>
          <w:sz w:val="18"/>
        </w:rPr>
        <w:tab/>
        <w:t>On a recent evening, between nine and ten, a mysterious light was seen moving westwards. It was first observed over Crewkerne, and then moved over Hinton St. George and was lost on the western horizon. Observers wondered whether the mysterious object had any connection with the mystery airships which have been observed in other parts of the country.</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Pulman's</w:t>
      </w:r>
      <w:r>
        <w:rPr>
          <w:sz w:val="18"/>
        </w:rPr>
        <w:t xml:space="preserve"> </w:t>
      </w:r>
      <w:r>
        <w:rPr>
          <w:sz w:val="18"/>
          <w:u w:val="single"/>
        </w:rPr>
        <w:t>Weekly</w:t>
      </w:r>
      <w:r>
        <w:rPr>
          <w:sz w:val="18"/>
        </w:rPr>
        <w:t xml:space="preserve"> </w:t>
      </w:r>
      <w:r>
        <w:rPr>
          <w:sz w:val="18"/>
          <w:u w:val="single"/>
        </w:rPr>
        <w:t>News</w:t>
      </w:r>
      <w:r>
        <w:rPr>
          <w:sz w:val="18"/>
        </w:rPr>
        <w:t xml:space="preserve"> </w:t>
      </w:r>
      <w:r>
        <w:rPr>
          <w:sz w:val="18"/>
          <w:u w:val="single"/>
        </w:rPr>
        <w:t>and</w:t>
      </w:r>
      <w:r>
        <w:rPr>
          <w:sz w:val="18"/>
        </w:rPr>
        <w:t xml:space="preserve"> </w:t>
      </w:r>
      <w:r>
        <w:rPr>
          <w:sz w:val="18"/>
          <w:u w:val="single"/>
        </w:rPr>
        <w:t>Advertiser</w:t>
      </w:r>
      <w:r>
        <w:rPr>
          <w:sz w:val="18"/>
        </w:rPr>
        <w:t xml:space="preserve"> [Yeovil, Somersetshire], February 11, 1913, p. 7)</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sz w:val="18"/>
        </w:rPr>
      </w:pPr>
      <w:r>
        <w:rPr>
          <w:b/>
          <w:sz w:val="18"/>
        </w:rPr>
        <w:t>THE MYSTERIOUS AIRSHIP.DID IT PASS OVER BRIDGEWATER?</w:t>
      </w:r>
      <w:r>
        <w:rPr>
          <w:sz w:val="18"/>
        </w:rPr>
        <w:t xml:space="preserve">     </w:t>
      </w:r>
    </w:p>
    <w:p w:rsidR="00800D33" w:rsidRDefault="00800D33">
      <w:pPr>
        <w:ind w:left="280" w:right="-300"/>
        <w:jc w:val="both"/>
        <w:rPr>
          <w:sz w:val="18"/>
        </w:rPr>
      </w:pPr>
      <w:r>
        <w:rPr>
          <w:sz w:val="18"/>
        </w:rPr>
        <w:tab/>
        <w:t xml:space="preserve">Several residents in Bridgewater, including a local police officer, aver that on Saturday evening last there passed over or near the borough an airship, probably the machine the nocturnal excursions of which have been the subject of so much speculation in the West of England and Wales. Those who are responsible for the statement appear confident that at about nine o'clock some object carrying a light passed across the sky, heading for the Bristol Channel. The wind, however, was blowing very hard at the time, and the passage of the air vessel, if such it was, must have been, to say the least of it, decidedly perilous.     </w:t>
      </w:r>
    </w:p>
    <w:p w:rsidR="00800D33" w:rsidRDefault="00800D33">
      <w:pPr>
        <w:ind w:left="280" w:right="-300"/>
        <w:jc w:val="both"/>
        <w:rPr>
          <w:sz w:val="18"/>
        </w:rPr>
      </w:pPr>
      <w:r>
        <w:rPr>
          <w:sz w:val="18"/>
        </w:rPr>
        <w:tab/>
        <w:t>Confirmation of the supposition is forthcoming form Chilton Polden, for several people in that village are certain that at about nine o'clock they saw passing in the direction of Burnham, a lighted object, high in the sky. It was travelling at a considerable speed, and rapidly its light faded from the vision of the gazers.</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The</w:t>
      </w:r>
      <w:r>
        <w:rPr>
          <w:sz w:val="18"/>
        </w:rPr>
        <w:t xml:space="preserve"> </w:t>
      </w:r>
      <w:r>
        <w:rPr>
          <w:sz w:val="18"/>
          <w:u w:val="single"/>
        </w:rPr>
        <w:t>Western</w:t>
      </w:r>
      <w:r>
        <w:rPr>
          <w:sz w:val="18"/>
        </w:rPr>
        <w:t xml:space="preserve"> </w:t>
      </w:r>
      <w:r>
        <w:rPr>
          <w:sz w:val="18"/>
          <w:u w:val="single"/>
        </w:rPr>
        <w:t>Advertiser</w:t>
      </w:r>
      <w:r>
        <w:rPr>
          <w:sz w:val="18"/>
        </w:rPr>
        <w:t xml:space="preserve"> [Taunton, Somersetshire], February 12, 1913, p. 5)</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both"/>
        <w:rPr>
          <w:sz w:val="18"/>
        </w:rPr>
      </w:pPr>
      <w:r>
        <w:rPr>
          <w:sz w:val="18"/>
        </w:rPr>
        <w:t xml:space="preserve">     </w:t>
      </w:r>
      <w:r>
        <w:rPr>
          <w:sz w:val="18"/>
        </w:rPr>
        <w:tab/>
        <w:t>For some time past the people of South Wales have been agitated on account of a mysterious light appearing in the heavens, some ascribing it to an airship, while others consider it to be the planet Venus, which is a brilliant object in the sky just now. The following taken from the "Western Mail" of the 10th inst. is the contribution of a local school boy in the controversy:--</w:t>
      </w:r>
    </w:p>
    <w:p w:rsidR="00800D33" w:rsidRDefault="00800D33">
      <w:pPr>
        <w:ind w:left="280" w:right="-300"/>
        <w:jc w:val="both"/>
        <w:rPr>
          <w:sz w:val="18"/>
        </w:rPr>
      </w:pPr>
    </w:p>
    <w:p w:rsidR="00800D33" w:rsidRDefault="00800D33">
      <w:pPr>
        <w:ind w:left="280" w:right="-300"/>
        <w:jc w:val="center"/>
        <w:rPr>
          <w:b/>
          <w:sz w:val="18"/>
        </w:rPr>
      </w:pPr>
      <w:r>
        <w:rPr>
          <w:b/>
          <w:sz w:val="18"/>
        </w:rPr>
        <w:t>THE WONDER LIGHT.</w:t>
      </w:r>
    </w:p>
    <w:p w:rsidR="00800D33" w:rsidRDefault="00800D33">
      <w:pPr>
        <w:ind w:left="280" w:right="-300"/>
        <w:jc w:val="center"/>
        <w:rPr>
          <w:b/>
          <w:sz w:val="18"/>
        </w:rPr>
      </w:pPr>
      <w:r>
        <w:rPr>
          <w:b/>
          <w:sz w:val="18"/>
        </w:rPr>
        <w:t>A Schoolboy on the Sky Mystery.</w:t>
      </w:r>
    </w:p>
    <w:p w:rsidR="00800D33" w:rsidRDefault="00800D33">
      <w:pPr>
        <w:ind w:left="280" w:right="-300"/>
        <w:jc w:val="both"/>
        <w:rPr>
          <w:sz w:val="18"/>
        </w:rPr>
      </w:pPr>
      <w:r>
        <w:rPr>
          <w:sz w:val="18"/>
        </w:rPr>
        <w:t xml:space="preserve">     </w:t>
      </w:r>
      <w:r>
        <w:rPr>
          <w:sz w:val="18"/>
        </w:rPr>
        <w:tab/>
        <w:t>It is interesting to read what a schoolboy thinks of the mystery in the sky which excited excited [correct] the amazement and inventive powers of explanation of adults throughout South Wales last week.</w:t>
      </w:r>
    </w:p>
    <w:p w:rsidR="00800D33" w:rsidRDefault="00800D33">
      <w:pPr>
        <w:ind w:left="280" w:right="-300"/>
        <w:jc w:val="both"/>
        <w:rPr>
          <w:sz w:val="18"/>
        </w:rPr>
      </w:pPr>
      <w:r>
        <w:rPr>
          <w:sz w:val="18"/>
        </w:rPr>
        <w:t xml:space="preserve">     </w:t>
      </w:r>
      <w:r>
        <w:rPr>
          <w:sz w:val="18"/>
        </w:rPr>
        <w:tab/>
        <w:t>A Standard VII pupil at Kidwelly Castle Council School who saw the mysterious light many days ago wrote the following bright and intelligent description of it at the request of his schoolmaster, M D.C. Jones.</w:t>
      </w:r>
    </w:p>
    <w:p w:rsidR="00800D33" w:rsidRDefault="00800D33">
      <w:pPr>
        <w:ind w:left="280" w:right="-300"/>
        <w:jc w:val="both"/>
        <w:rPr>
          <w:sz w:val="18"/>
        </w:rPr>
      </w:pPr>
    </w:p>
    <w:p w:rsidR="00800D33" w:rsidRDefault="00800D33">
      <w:pPr>
        <w:ind w:left="280" w:right="-300"/>
        <w:jc w:val="center"/>
        <w:rPr>
          <w:b/>
          <w:sz w:val="18"/>
        </w:rPr>
      </w:pPr>
      <w:r>
        <w:rPr>
          <w:b/>
          <w:sz w:val="18"/>
        </w:rPr>
        <w:t>A Mystery.</w:t>
      </w:r>
    </w:p>
    <w:p w:rsidR="00800D33" w:rsidRDefault="00800D33">
      <w:pPr>
        <w:ind w:left="280" w:right="-300"/>
        <w:jc w:val="both"/>
        <w:rPr>
          <w:sz w:val="18"/>
        </w:rPr>
      </w:pPr>
      <w:r>
        <w:rPr>
          <w:sz w:val="18"/>
        </w:rPr>
        <w:t xml:space="preserve">     </w:t>
      </w:r>
      <w:r>
        <w:rPr>
          <w:sz w:val="18"/>
        </w:rPr>
        <w:tab/>
        <w:t>Last Tuesday, as I was playing with some friends in Bridge street, my attention was drawn to some curious object, which took the form of a star, and moved slowly to and fro in the sky. A strange thing about the object is that it did not keep its shape for a long time. When my friends and I first saw it, it was a brilliant star situated in a lighted atmosphere, and appeared to be sending out sparks in all directions. Then it go smaller and smaller until we could only distinguish its bluish centre, which at times went out of sight. It then re-appeared and kept on disappearing and re-appearing for a very long time. After gazing at it for some time we lost sight of it altogether, when it appeared to be going in the direction of Carmarthen. We then parted, greatly puzzled at the wonder we had seen.</w:t>
      </w:r>
    </w:p>
    <w:p w:rsidR="00800D33" w:rsidRDefault="00800D33">
      <w:pPr>
        <w:ind w:left="280" w:right="-300"/>
        <w:jc w:val="both"/>
        <w:rPr>
          <w:sz w:val="18"/>
        </w:rPr>
      </w:pPr>
    </w:p>
    <w:p w:rsidR="00800D33" w:rsidRDefault="00800D33">
      <w:pPr>
        <w:ind w:left="280" w:right="-300"/>
        <w:jc w:val="both"/>
        <w:rPr>
          <w:sz w:val="18"/>
        </w:rPr>
      </w:pPr>
      <w:r>
        <w:rPr>
          <w:sz w:val="18"/>
        </w:rPr>
        <w:tab/>
      </w:r>
      <w:r>
        <w:rPr>
          <w:sz w:val="18"/>
        </w:rPr>
        <w:tab/>
      </w:r>
      <w:r>
        <w:rPr>
          <w:sz w:val="18"/>
        </w:rPr>
        <w:tab/>
      </w:r>
      <w:r>
        <w:rPr>
          <w:sz w:val="18"/>
        </w:rPr>
        <w:tab/>
      </w:r>
      <w:r>
        <w:rPr>
          <w:sz w:val="18"/>
        </w:rPr>
        <w:tab/>
      </w:r>
      <w:r>
        <w:rPr>
          <w:sz w:val="18"/>
        </w:rPr>
        <w:tab/>
      </w:r>
      <w:r>
        <w:rPr>
          <w:sz w:val="18"/>
        </w:rPr>
        <w:tab/>
        <w:t>(Signed) RICHARD WILLIAMS.</w:t>
      </w:r>
    </w:p>
    <w:p w:rsidR="00800D33" w:rsidRDefault="00800D33">
      <w:pPr>
        <w:ind w:left="280" w:right="-300"/>
        <w:jc w:val="both"/>
        <w:rPr>
          <w:sz w:val="18"/>
        </w:rPr>
      </w:pPr>
      <w:r>
        <w:rPr>
          <w:sz w:val="18"/>
        </w:rPr>
        <w:tab/>
      </w:r>
      <w:r>
        <w:rPr>
          <w:sz w:val="18"/>
        </w:rPr>
        <w:tab/>
      </w:r>
      <w:r>
        <w:rPr>
          <w:sz w:val="18"/>
        </w:rPr>
        <w:tab/>
      </w:r>
      <w:r>
        <w:rPr>
          <w:sz w:val="18"/>
        </w:rPr>
        <w:tab/>
      </w:r>
      <w:r>
        <w:rPr>
          <w:sz w:val="18"/>
        </w:rPr>
        <w:tab/>
      </w:r>
      <w:r>
        <w:rPr>
          <w:sz w:val="18"/>
        </w:rPr>
        <w:tab/>
      </w:r>
      <w:r>
        <w:rPr>
          <w:sz w:val="18"/>
        </w:rPr>
        <w:tab/>
        <w:t>10, Bridge st., Kidwelly.</w:t>
      </w:r>
      <w:r>
        <w:rPr>
          <w:sz w:val="18"/>
        </w:rPr>
        <w:tab/>
      </w:r>
    </w:p>
    <w:p w:rsidR="00800D33" w:rsidRDefault="00800D33">
      <w:pPr>
        <w:ind w:left="280" w:right="-300"/>
        <w:jc w:val="both"/>
        <w:rPr>
          <w:sz w:val="18"/>
        </w:rPr>
      </w:pPr>
      <w:r>
        <w:rPr>
          <w:sz w:val="18"/>
        </w:rPr>
        <w:tab/>
      </w:r>
      <w:r>
        <w:rPr>
          <w:sz w:val="18"/>
        </w:rPr>
        <w:tab/>
      </w:r>
      <w:r>
        <w:rPr>
          <w:sz w:val="18"/>
        </w:rPr>
        <w:tab/>
      </w:r>
      <w:r>
        <w:rPr>
          <w:sz w:val="18"/>
        </w:rPr>
        <w:tab/>
      </w:r>
      <w:r>
        <w:rPr>
          <w:sz w:val="18"/>
        </w:rPr>
        <w:tab/>
      </w:r>
      <w:r>
        <w:rPr>
          <w:sz w:val="18"/>
        </w:rPr>
        <w:tab/>
      </w:r>
      <w:r>
        <w:rPr>
          <w:sz w:val="18"/>
        </w:rPr>
        <w:tab/>
        <w:t>13 years.</w:t>
      </w:r>
    </w:p>
    <w:p w:rsidR="00800D33" w:rsidRDefault="00800D33">
      <w:pPr>
        <w:ind w:left="280" w:right="-300"/>
        <w:jc w:val="center"/>
        <w:rPr>
          <w:b/>
          <w:sz w:val="18"/>
        </w:rPr>
      </w:pPr>
      <w:r>
        <w:rPr>
          <w:b/>
          <w:sz w:val="18"/>
        </w:rPr>
        <w:t>--------------------</w:t>
      </w:r>
    </w:p>
    <w:p w:rsidR="00800D33" w:rsidRDefault="00800D33">
      <w:pPr>
        <w:ind w:left="280" w:right="-300"/>
        <w:jc w:val="both"/>
        <w:rPr>
          <w:b/>
          <w:sz w:val="18"/>
        </w:rPr>
      </w:pPr>
    </w:p>
    <w:p w:rsidR="00800D33" w:rsidRDefault="00800D33">
      <w:pPr>
        <w:ind w:left="280" w:right="-300"/>
        <w:jc w:val="both"/>
        <w:rPr>
          <w:sz w:val="18"/>
        </w:rPr>
      </w:pPr>
      <w:r>
        <w:rPr>
          <w:sz w:val="18"/>
        </w:rPr>
        <w:t>(</w:t>
      </w:r>
      <w:r>
        <w:rPr>
          <w:sz w:val="18"/>
          <w:u w:val="single"/>
        </w:rPr>
        <w:t>The</w:t>
      </w:r>
      <w:r>
        <w:rPr>
          <w:sz w:val="18"/>
        </w:rPr>
        <w:t xml:space="preserve"> </w:t>
      </w:r>
      <w:r>
        <w:rPr>
          <w:sz w:val="18"/>
          <w:u w:val="single"/>
        </w:rPr>
        <w:t>Carmarthen</w:t>
      </w:r>
      <w:r>
        <w:rPr>
          <w:sz w:val="18"/>
        </w:rPr>
        <w:t xml:space="preserve"> </w:t>
      </w:r>
      <w:r>
        <w:rPr>
          <w:sz w:val="18"/>
          <w:u w:val="single"/>
        </w:rPr>
        <w:t>Weekly</w:t>
      </w:r>
      <w:r>
        <w:rPr>
          <w:sz w:val="18"/>
        </w:rPr>
        <w:t xml:space="preserve"> </w:t>
      </w:r>
      <w:r>
        <w:rPr>
          <w:sz w:val="18"/>
          <w:u w:val="single"/>
        </w:rPr>
        <w:t>Reporter</w:t>
      </w:r>
      <w:r>
        <w:rPr>
          <w:sz w:val="18"/>
        </w:rPr>
        <w:t xml:space="preserve"> [Carmarthen, Carmarthenshire], February 14, 1913, p. 6)</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b/>
          <w:sz w:val="18"/>
        </w:rPr>
      </w:pPr>
      <w:r>
        <w:rPr>
          <w:b/>
          <w:sz w:val="18"/>
        </w:rPr>
        <w:t>MYSTERY AIRSHIPS VISITS.</w:t>
      </w:r>
    </w:p>
    <w:p w:rsidR="00800D33" w:rsidRDefault="00800D33">
      <w:pPr>
        <w:ind w:left="280" w:right="-300"/>
        <w:jc w:val="both"/>
        <w:rPr>
          <w:sz w:val="18"/>
        </w:rPr>
      </w:pPr>
      <w:r>
        <w:rPr>
          <w:sz w:val="18"/>
        </w:rPr>
        <w:t xml:space="preserve">     </w:t>
      </w:r>
      <w:r>
        <w:rPr>
          <w:sz w:val="18"/>
        </w:rPr>
        <w:tab/>
        <w:t>The fact that an airship, which, it is suggested, was the German aircraft Hansa, was recently seen over the Sleights, gives interest to a Bill which has been introduced into the House of Commons.</w:t>
      </w:r>
    </w:p>
    <w:p w:rsidR="00800D33" w:rsidRDefault="00800D33">
      <w:pPr>
        <w:ind w:left="280" w:right="-300"/>
        <w:jc w:val="both"/>
        <w:rPr>
          <w:sz w:val="18"/>
        </w:rPr>
      </w:pPr>
    </w:p>
    <w:p w:rsidR="00800D33" w:rsidRDefault="00800D33">
      <w:pPr>
        <w:ind w:left="280" w:right="-300"/>
        <w:jc w:val="both"/>
        <w:rPr>
          <w:sz w:val="18"/>
        </w:rPr>
      </w:pPr>
      <w:r>
        <w:rPr>
          <w:sz w:val="18"/>
        </w:rPr>
        <w:t>[Description of Bill follows]</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Whitby</w:t>
      </w:r>
      <w:r>
        <w:rPr>
          <w:sz w:val="18"/>
        </w:rPr>
        <w:t xml:space="preserve"> </w:t>
      </w:r>
      <w:r>
        <w:rPr>
          <w:sz w:val="18"/>
          <w:u w:val="single"/>
        </w:rPr>
        <w:t>Gazette</w:t>
      </w:r>
      <w:r>
        <w:rPr>
          <w:sz w:val="18"/>
        </w:rPr>
        <w:t>, February 14, 1913, p. 5)</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both"/>
        <w:rPr>
          <w:sz w:val="18"/>
        </w:rPr>
      </w:pPr>
      <w:r>
        <w:rPr>
          <w:sz w:val="18"/>
        </w:rPr>
        <w:t xml:space="preserve">     </w:t>
      </w:r>
      <w:r>
        <w:rPr>
          <w:sz w:val="18"/>
        </w:rPr>
        <w:tab/>
        <w:t>Unless people's eyes deceived them, an air ship passed over Northwich on Friday night. It happened soon after 8 o'clock, and at the time the wind was blowing at about 40 miles an hour. Suddenly, a light appeared in the sky, a light which was described to me as unmistakably that of some mysterious air craft. At any rate, although at a considerable altitude, it was brilliant, and rays were distinctly seen emanating from the light. Moreover, it shifted its position, but was sighted, on and off, for a quarter of an hour. I myself observed it when it had dwindled, and I have not the least doubt in my own mind that I saw it in at least three different parts of the sky, and that once I was able to discern radiating beams. It was impossible to see the outlines of the ship, if ship it was, but that is explained by the darkness of the night, and by the height at which it must have seen flying. Curiously enough, an absolutely independent witness had reported to me the previous night that he had seen a light which he was convinced was that of an airship pass athwart [correct] the sky over London-road. It is a mysterious, uncanny, business, and there has been the usual talk of a German invasion! Certain it is that, unless the ship was well above the storm none [unreadable] a craft that could live on such a night is something to be reckoned with.</w:t>
      </w:r>
    </w:p>
    <w:p w:rsidR="00800D33" w:rsidRDefault="00800D33">
      <w:pPr>
        <w:ind w:left="280" w:right="-300"/>
        <w:jc w:val="center"/>
        <w:rPr>
          <w:b/>
          <w:sz w:val="18"/>
        </w:rPr>
      </w:pPr>
      <w:r>
        <w:rPr>
          <w:b/>
          <w:sz w:val="18"/>
        </w:rPr>
        <w:t>---*---</w:t>
      </w:r>
    </w:p>
    <w:p w:rsidR="00800D33" w:rsidRDefault="00800D33">
      <w:pPr>
        <w:ind w:left="280" w:right="-300"/>
        <w:jc w:val="both"/>
        <w:rPr>
          <w:b/>
          <w:sz w:val="18"/>
        </w:rPr>
      </w:pPr>
    </w:p>
    <w:p w:rsidR="00800D33" w:rsidRDefault="00800D33">
      <w:pPr>
        <w:ind w:left="280" w:right="-300"/>
        <w:jc w:val="both"/>
        <w:rPr>
          <w:sz w:val="18"/>
        </w:rPr>
      </w:pPr>
      <w:r>
        <w:rPr>
          <w:sz w:val="18"/>
        </w:rPr>
        <w:t>(</w:t>
      </w:r>
      <w:r>
        <w:rPr>
          <w:sz w:val="18"/>
          <w:u w:val="single"/>
        </w:rPr>
        <w:t>The</w:t>
      </w:r>
      <w:r>
        <w:rPr>
          <w:sz w:val="18"/>
        </w:rPr>
        <w:t xml:space="preserve"> </w:t>
      </w:r>
      <w:r>
        <w:rPr>
          <w:sz w:val="18"/>
          <w:u w:val="single"/>
        </w:rPr>
        <w:t>Northwich</w:t>
      </w:r>
      <w:r>
        <w:rPr>
          <w:sz w:val="18"/>
        </w:rPr>
        <w:t xml:space="preserve"> </w:t>
      </w:r>
      <w:r>
        <w:rPr>
          <w:sz w:val="18"/>
          <w:u w:val="single"/>
        </w:rPr>
        <w:t>Chronicle</w:t>
      </w:r>
      <w:r>
        <w:rPr>
          <w:sz w:val="18"/>
        </w:rPr>
        <w:t xml:space="preserve"> [Northwich, Cheshire], February 15, 1913, p. 8)</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b/>
          <w:sz w:val="18"/>
        </w:rPr>
      </w:pPr>
      <w:r>
        <w:rPr>
          <w:b/>
          <w:sz w:val="18"/>
        </w:rPr>
        <w:t>THAT ALL!</w:t>
      </w:r>
    </w:p>
    <w:p w:rsidR="00800D33" w:rsidRDefault="00800D33">
      <w:pPr>
        <w:ind w:left="280" w:right="-300"/>
        <w:jc w:val="both"/>
        <w:rPr>
          <w:sz w:val="18"/>
        </w:rPr>
      </w:pPr>
      <w:r>
        <w:rPr>
          <w:sz w:val="18"/>
        </w:rPr>
        <w:t xml:space="preserve">     </w:t>
      </w:r>
      <w:r>
        <w:rPr>
          <w:sz w:val="18"/>
        </w:rPr>
        <w:tab/>
        <w:t>People who are able to "put two and two together" will think of the mysterious airship that has been seen and heard over South Wales, and also over Sussex and Kent--probably there are two of them--on reading the reply of Colonel Seely in the House of Commons to a question about German airships, and our own, that "it was not desirable to state what had been done and what was been done [correct] in the matter of airships." It has been surmised that one of the airships that has been seen starts on its nightly journeys from somewhere on Exmoor or Dartmoor, and the other may start from Salisbury Plain or the Sussex Downs. In any case they cannot be foreign and the inference is that our own Government is conducting experiments about which it is not desirable for all the world to know.</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The</w:t>
      </w:r>
      <w:r>
        <w:rPr>
          <w:sz w:val="18"/>
        </w:rPr>
        <w:t xml:space="preserve"> </w:t>
      </w:r>
      <w:r>
        <w:rPr>
          <w:sz w:val="18"/>
          <w:u w:val="single"/>
        </w:rPr>
        <w:t>Wiltshire</w:t>
      </w:r>
      <w:r>
        <w:rPr>
          <w:sz w:val="18"/>
        </w:rPr>
        <w:t xml:space="preserve"> </w:t>
      </w:r>
      <w:r>
        <w:rPr>
          <w:sz w:val="18"/>
          <w:u w:val="single"/>
        </w:rPr>
        <w:t>Telegraph</w:t>
      </w:r>
      <w:r>
        <w:rPr>
          <w:sz w:val="18"/>
        </w:rPr>
        <w:t xml:space="preserve"> [Devizes, Wiltshire], February 15, 1913, p. 2)</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b/>
          <w:sz w:val="18"/>
        </w:rPr>
      </w:pPr>
      <w:r>
        <w:rPr>
          <w:b/>
          <w:sz w:val="18"/>
        </w:rPr>
        <w:t>AIRSHIP SURVELLANCE</w:t>
      </w:r>
    </w:p>
    <w:p w:rsidR="00800D33" w:rsidRDefault="00800D33">
      <w:pPr>
        <w:ind w:left="280" w:right="-300"/>
        <w:jc w:val="center"/>
        <w:rPr>
          <w:b/>
          <w:sz w:val="18"/>
        </w:rPr>
      </w:pPr>
      <w:r>
        <w:rPr>
          <w:b/>
          <w:sz w:val="18"/>
        </w:rPr>
        <w:t>THE SCARBOROUGH VISITANT</w:t>
      </w:r>
    </w:p>
    <w:p w:rsidR="00800D33" w:rsidRDefault="00800D33">
      <w:pPr>
        <w:ind w:left="280" w:right="-300"/>
        <w:jc w:val="center"/>
        <w:rPr>
          <w:b/>
          <w:sz w:val="18"/>
        </w:rPr>
      </w:pPr>
      <w:r>
        <w:rPr>
          <w:b/>
          <w:sz w:val="18"/>
        </w:rPr>
        <w:t>MORE EYE-WITNESS STORIES</w:t>
      </w:r>
    </w:p>
    <w:p w:rsidR="00800D33" w:rsidRDefault="00800D33">
      <w:pPr>
        <w:ind w:left="280" w:right="-300"/>
        <w:jc w:val="center"/>
        <w:rPr>
          <w:b/>
          <w:sz w:val="18"/>
        </w:rPr>
      </w:pPr>
      <w:r>
        <w:rPr>
          <w:b/>
          <w:sz w:val="18"/>
        </w:rPr>
        <w:t>A SIGNIFICANT LIST</w:t>
      </w:r>
    </w:p>
    <w:p w:rsidR="00800D33" w:rsidRDefault="00800D33">
      <w:pPr>
        <w:ind w:left="280" w:right="-300"/>
        <w:jc w:val="center"/>
        <w:rPr>
          <w:b/>
          <w:sz w:val="18"/>
        </w:rPr>
      </w:pPr>
      <w:r>
        <w:rPr>
          <w:b/>
          <w:sz w:val="18"/>
        </w:rPr>
        <w:t>-----------------</w:t>
      </w:r>
    </w:p>
    <w:p w:rsidR="00800D33" w:rsidRDefault="00800D33">
      <w:pPr>
        <w:ind w:left="280" w:right="-300"/>
        <w:jc w:val="both"/>
        <w:rPr>
          <w:sz w:val="18"/>
        </w:rPr>
      </w:pPr>
      <w:r>
        <w:rPr>
          <w:sz w:val="18"/>
        </w:rPr>
        <w:t xml:space="preserve">     </w:t>
      </w:r>
      <w:r>
        <w:rPr>
          <w:sz w:val="18"/>
        </w:rPr>
        <w:tab/>
        <w:t>The report as to an airship having been seen near the Scarborough racecource on Sunday, February 2nd over Castle Hill at Scarborough on Thursday, February 6th, is followed by two letters from anonymous correspondents to the effect that they saw a mysterious airship between 9:30 and 9:45 on Tuesday night over Oliver's Mount at Scarborough. One correspondent who signs himself "Eyes Open" says: "I saw at a great height the airship with two lights, the machine took several large circles. The lights went out and the machine flew off in a southerly direction." The other, who signs himself "Patriot" says: "I was on the Castle Hill and looking towards Filey when I noticed a brilliant light in the sky. It proceeded rapidly, passed over Oliver's Mount at a low elevation, and then hovered about near the racecourse. After hovering for a few minutes it returned southwards extinguishing its lights near Oliver's Mount. As the wireless station is near the racecourse it looks very suspicious that the racecourse should be the focus of so much attention."</w:t>
      </w:r>
    </w:p>
    <w:p w:rsidR="00800D33" w:rsidRDefault="00800D33">
      <w:pPr>
        <w:ind w:left="280" w:right="-300"/>
        <w:jc w:val="both"/>
        <w:rPr>
          <w:sz w:val="18"/>
        </w:rPr>
      </w:pPr>
      <w:r>
        <w:rPr>
          <w:sz w:val="18"/>
        </w:rPr>
        <w:t xml:space="preserve">     </w:t>
      </w:r>
      <w:r>
        <w:rPr>
          <w:sz w:val="18"/>
        </w:rPr>
        <w:tab/>
        <w:t>If these reports are to be believed it would appear that the country has been for some time under the surveillance of one or more mysterious airships. On Saturday, January 4th, the airship was reported to have passed over Dover. On January 17th it passed over Cardiff towards Swansea, according to the Chief Constable of Glamorganshire, on January 24th it was reported to have passed over Liverpool, the next day it was seen over Aberystwyth proceeding towards Cardigan Bay, on January 31st it was seen at Cardiff, and Swansea Bay, on February 1st it was again seen in Wales, on the second it was reported to have been seen near the wireless telegraph station at Scarborough, on the 5th it was again seen at Newport and Cardiff and on the 6th it was back at Scarborough.</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Yorkshire</w:t>
      </w:r>
      <w:r>
        <w:rPr>
          <w:sz w:val="18"/>
        </w:rPr>
        <w:t xml:space="preserve"> </w:t>
      </w:r>
      <w:r>
        <w:rPr>
          <w:sz w:val="18"/>
          <w:u w:val="single"/>
        </w:rPr>
        <w:t>Evening</w:t>
      </w:r>
      <w:r>
        <w:rPr>
          <w:sz w:val="18"/>
        </w:rPr>
        <w:t xml:space="preserve"> </w:t>
      </w:r>
      <w:r>
        <w:rPr>
          <w:sz w:val="18"/>
          <w:u w:val="single"/>
        </w:rPr>
        <w:t>Press</w:t>
      </w:r>
      <w:r>
        <w:rPr>
          <w:sz w:val="18"/>
        </w:rPr>
        <w:t xml:space="preserve"> [York], February 22, 1913)</w:t>
      </w:r>
    </w:p>
    <w:p w:rsidR="00800D33" w:rsidRDefault="00800D33">
      <w:pPr>
        <w:ind w:left="280" w:right="-300"/>
        <w:jc w:val="both"/>
        <w:rPr>
          <w:sz w:val="18"/>
        </w:rPr>
      </w:pPr>
      <w:r>
        <w:rPr>
          <w:sz w:val="18"/>
        </w:rPr>
        <w:t>(Credit:  David Clarke)</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b/>
          <w:sz w:val="18"/>
        </w:rPr>
      </w:pPr>
      <w:r>
        <w:rPr>
          <w:b/>
          <w:sz w:val="18"/>
        </w:rPr>
        <w:t>SCARBOROUGH VISITANT.</w:t>
      </w:r>
    </w:p>
    <w:p w:rsidR="00800D33" w:rsidRDefault="00800D33">
      <w:pPr>
        <w:ind w:left="280" w:right="-300"/>
        <w:jc w:val="center"/>
        <w:rPr>
          <w:b/>
          <w:sz w:val="18"/>
        </w:rPr>
      </w:pPr>
      <w:r>
        <w:rPr>
          <w:b/>
          <w:sz w:val="18"/>
        </w:rPr>
        <w:t>COUNCILLOR SEES SEARCHLIGHT USED.</w:t>
      </w:r>
    </w:p>
    <w:p w:rsidR="00800D33" w:rsidRDefault="00800D33">
      <w:pPr>
        <w:ind w:left="280" w:right="-300"/>
        <w:jc w:val="both"/>
        <w:rPr>
          <w:sz w:val="18"/>
        </w:rPr>
      </w:pPr>
      <w:r>
        <w:rPr>
          <w:sz w:val="18"/>
        </w:rPr>
        <w:t xml:space="preserve">     </w:t>
      </w:r>
      <w:r>
        <w:rPr>
          <w:sz w:val="18"/>
        </w:rPr>
        <w:tab/>
        <w:t xml:space="preserve">In an interview with Councillor Boyce, of Geldenhuis, North Merine Road, Scarborough, further corroboration of the presence of the mysterious airship in the neighbourhood of Scarborough was obtained. </w:t>
      </w:r>
    </w:p>
    <w:p w:rsidR="00800D33" w:rsidRDefault="00800D33">
      <w:pPr>
        <w:ind w:left="280" w:right="-300"/>
        <w:jc w:val="both"/>
        <w:rPr>
          <w:sz w:val="18"/>
        </w:rPr>
      </w:pPr>
      <w:r>
        <w:rPr>
          <w:sz w:val="18"/>
        </w:rPr>
        <w:t xml:space="preserve">     </w:t>
      </w:r>
      <w:r>
        <w:rPr>
          <w:sz w:val="18"/>
        </w:rPr>
        <w:tab/>
        <w:t>Mr. Boyce said: "I was returning home from my post about 9.15 on Saturday night and when near my garden I saw a bright light over Suffield Heights. I was so struck with its appearance that I watched it for about five minutes, when I saw a second light, and was certain then that it was an airship coming towards Scarborough. A few minutes later I saw a searchlight for over ten minutes, and then called the attention of my wife and the cook to it, and both agreed that it was an airship. It disappeared about 9.55 in the direction of Cloughton, but for over 20 minutes I saw distinctly the headlight, side light and searchlight. Curiously enough, when I went to bed I suddenly heard a loud whirring noise as of machinery pass apparently immediately over the chimney, and, after my previous experience earlier in the evening, I was convinced that it was the same airship."</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Yorkshire</w:t>
      </w:r>
      <w:r>
        <w:rPr>
          <w:sz w:val="18"/>
        </w:rPr>
        <w:t xml:space="preserve"> </w:t>
      </w:r>
      <w:r>
        <w:rPr>
          <w:sz w:val="18"/>
          <w:u w:val="single"/>
        </w:rPr>
        <w:t>Evening</w:t>
      </w:r>
      <w:r>
        <w:rPr>
          <w:sz w:val="18"/>
        </w:rPr>
        <w:t xml:space="preserve"> </w:t>
      </w:r>
      <w:r>
        <w:rPr>
          <w:sz w:val="18"/>
          <w:u w:val="single"/>
        </w:rPr>
        <w:t>Post</w:t>
      </w:r>
      <w:r>
        <w:rPr>
          <w:sz w:val="18"/>
        </w:rPr>
        <w:t xml:space="preserve"> [York], February 24, 1913)</w:t>
      </w:r>
    </w:p>
    <w:p w:rsidR="00800D33" w:rsidRDefault="00800D33">
      <w:pPr>
        <w:ind w:left="280" w:right="-300"/>
        <w:jc w:val="both"/>
        <w:rPr>
          <w:sz w:val="18"/>
        </w:rPr>
      </w:pPr>
      <w:r>
        <w:rPr>
          <w:sz w:val="18"/>
        </w:rPr>
        <w:t xml:space="preserve">(Credit:  Nigel Watson, Granville Oldroyd, David Clarke) </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b/>
          <w:sz w:val="18"/>
        </w:rPr>
      </w:pPr>
      <w:r>
        <w:rPr>
          <w:b/>
          <w:sz w:val="18"/>
        </w:rPr>
        <w:t>WAS IT AN AIRSHIP?</w:t>
      </w:r>
    </w:p>
    <w:p w:rsidR="00800D33" w:rsidRDefault="00800D33">
      <w:pPr>
        <w:ind w:left="280" w:right="-300"/>
        <w:jc w:val="both"/>
        <w:rPr>
          <w:sz w:val="18"/>
        </w:rPr>
      </w:pPr>
      <w:r>
        <w:rPr>
          <w:sz w:val="18"/>
        </w:rPr>
        <w:t xml:space="preserve">     </w:t>
      </w:r>
      <w:r>
        <w:rPr>
          <w:sz w:val="18"/>
        </w:rPr>
        <w:tab/>
        <w:t>A correspondent writes:--About eight o'clock on Saturday evening an airship was observed in the neighbourhood of Chester. It first appeared as if flying close to the ground but afterwards rose to a considerable height, and was last seen making in the direction of Liverpool.</w:t>
      </w:r>
    </w:p>
    <w:p w:rsidR="00800D33" w:rsidRDefault="00800D33">
      <w:pPr>
        <w:ind w:left="280" w:right="-300"/>
        <w:jc w:val="both"/>
        <w:rPr>
          <w:sz w:val="18"/>
        </w:rPr>
      </w:pPr>
      <w:r>
        <w:rPr>
          <w:sz w:val="18"/>
        </w:rPr>
        <w:t xml:space="preserve">     </w:t>
      </w:r>
      <w:r>
        <w:rPr>
          <w:sz w:val="18"/>
        </w:rPr>
        <w:tab/>
        <w:t>From another source it appears that a number of people who were upon the river front at Waterloo on Saturday evening saw a light in the sky which they believe belonged to an airship of some description. The light was first seen about nine o'clock, apparently high up in the sky. It was moving down the Mersey towards the Channel and was watched until it disappeared apparently in the direction of the Bay, being seen for about half an hour. A gentleman who watched it through a glass saw at times a smaller light but this was not visible to the naked eye. The spectators are convinced that what they saw was not a star, but some fast moving light.</w:t>
      </w:r>
    </w:p>
    <w:p w:rsidR="00800D33" w:rsidRDefault="00800D33">
      <w:pPr>
        <w:ind w:left="280" w:right="-300"/>
        <w:jc w:val="center"/>
        <w:rPr>
          <w:b/>
          <w:sz w:val="18"/>
        </w:rPr>
      </w:pPr>
      <w:r>
        <w:rPr>
          <w:b/>
          <w:sz w:val="18"/>
        </w:rPr>
        <w:t>------------------</w:t>
      </w:r>
    </w:p>
    <w:p w:rsidR="00800D33" w:rsidRDefault="00800D33">
      <w:pPr>
        <w:ind w:left="280" w:right="-300"/>
        <w:jc w:val="both"/>
        <w:rPr>
          <w:sz w:val="18"/>
        </w:rPr>
      </w:pPr>
      <w:r>
        <w:rPr>
          <w:sz w:val="18"/>
        </w:rPr>
        <w:t>(</w:t>
      </w:r>
      <w:r>
        <w:rPr>
          <w:sz w:val="18"/>
          <w:u w:val="single"/>
        </w:rPr>
        <w:t>The</w:t>
      </w:r>
      <w:r>
        <w:rPr>
          <w:sz w:val="18"/>
        </w:rPr>
        <w:t xml:space="preserve"> </w:t>
      </w:r>
      <w:r>
        <w:rPr>
          <w:sz w:val="18"/>
          <w:u w:val="single"/>
        </w:rPr>
        <w:t>Liverpool</w:t>
      </w:r>
      <w:r>
        <w:rPr>
          <w:sz w:val="18"/>
        </w:rPr>
        <w:t xml:space="preserve"> </w:t>
      </w:r>
      <w:r>
        <w:rPr>
          <w:sz w:val="18"/>
          <w:u w:val="single"/>
        </w:rPr>
        <w:t>Echo</w:t>
      </w:r>
      <w:r>
        <w:rPr>
          <w:sz w:val="18"/>
        </w:rPr>
        <w:t>, February 24, 1913)</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both"/>
        <w:rPr>
          <w:sz w:val="18"/>
        </w:rPr>
      </w:pPr>
      <w:r>
        <w:rPr>
          <w:sz w:val="18"/>
        </w:rPr>
        <w:t>Both the Police and coastguard at Bridlington assert that they have no information as to an airship.</w:t>
      </w:r>
    </w:p>
    <w:p w:rsidR="00800D33" w:rsidRDefault="00800D33">
      <w:pPr>
        <w:ind w:left="280" w:right="-300"/>
        <w:jc w:val="both"/>
        <w:rPr>
          <w:sz w:val="18"/>
        </w:rPr>
      </w:pPr>
    </w:p>
    <w:p w:rsidR="00800D33" w:rsidRDefault="00800D33">
      <w:pPr>
        <w:ind w:left="280" w:right="-300"/>
        <w:jc w:val="both"/>
        <w:rPr>
          <w:sz w:val="18"/>
        </w:rPr>
      </w:pPr>
      <w:r>
        <w:rPr>
          <w:sz w:val="18"/>
        </w:rPr>
        <w:t xml:space="preserve">     </w:t>
      </w:r>
      <w:r>
        <w:rPr>
          <w:sz w:val="18"/>
        </w:rPr>
        <w:tab/>
        <w:t>Writing to the editor of the "Leeds Mercury" on Saturday, Mrs. A. E. Prince, of Chellow Dene, Midway Avenue, Bridlington, said:--</w:t>
      </w:r>
    </w:p>
    <w:p w:rsidR="00800D33" w:rsidRDefault="00800D33">
      <w:pPr>
        <w:ind w:left="280" w:right="-300"/>
        <w:jc w:val="both"/>
        <w:rPr>
          <w:sz w:val="18"/>
        </w:rPr>
      </w:pPr>
      <w:r>
        <w:rPr>
          <w:sz w:val="18"/>
        </w:rPr>
        <w:t>"Dear Sir,--I am wondering if it will be of any interest to you to know that an airship passed over Bridlington last evening at 9.35 p.m. My daughter had gone to the door with a friend, and noticed a big light coming from the south side and going towards the 'Boynton Woods'. We lost sight of it at 9.45. We pointed it out to a Mr. Braithwaite and several other people. No one seemed to notice it but us. It was a great height up.</w:t>
      </w:r>
    </w:p>
    <w:p w:rsidR="00800D33" w:rsidRDefault="00800D33">
      <w:pPr>
        <w:ind w:left="280" w:right="-300"/>
        <w:jc w:val="both"/>
        <w:rPr>
          <w:sz w:val="18"/>
        </w:rPr>
      </w:pPr>
      <w:r>
        <w:rPr>
          <w:sz w:val="18"/>
        </w:rPr>
        <w:t xml:space="preserve">     </w:t>
      </w:r>
      <w:r>
        <w:rPr>
          <w:sz w:val="18"/>
        </w:rPr>
        <w:tab/>
        <w:t>I an interview with our Bridlington correspondent subsequently, Mrs. Prince gave a further description of the extraordinary event. She stated that her daughter, Miss Majorie Prince and her friend Miss Thornton, were standing at the door of their house at 9.35 on Friday night, when they saw what they at first took to be a very bright star. It was moving along, however, and as it came more closely into sight they saw that it was very low down in the sky, and was exceedingly brilliant. Miss Prince called out to her mother to come and see the strange light, and all three were convinced that it was travelling fast towards Boynton.</w:t>
      </w:r>
    </w:p>
    <w:p w:rsidR="00800D33" w:rsidRDefault="00800D33">
      <w:pPr>
        <w:ind w:left="280" w:right="-300"/>
        <w:jc w:val="both"/>
        <w:rPr>
          <w:sz w:val="18"/>
        </w:rPr>
      </w:pPr>
      <w:r>
        <w:rPr>
          <w:sz w:val="18"/>
        </w:rPr>
        <w:t xml:space="preserve">     </w:t>
      </w:r>
      <w:r>
        <w:rPr>
          <w:sz w:val="18"/>
        </w:rPr>
        <w:tab/>
        <w:t>They concluded that it must be an airship, and putting on coats and hats they hurried off to the Grammer School, which stands upon rising ground to the west of the town. They managed to keep the light in view for a quarter of an hour, and it then gradually disappeared, as they thought, in the direction of Boynton, which lies to the north-west of Bridlington. Mrs. Prince added that she drew the attention of other people to the airship, but the majority were rather sceptical.</w:t>
      </w:r>
    </w:p>
    <w:p w:rsidR="00800D33" w:rsidRDefault="00800D33">
      <w:pPr>
        <w:ind w:left="280" w:right="-300"/>
        <w:jc w:val="both"/>
        <w:rPr>
          <w:sz w:val="18"/>
        </w:rPr>
      </w:pPr>
      <w:r>
        <w:rPr>
          <w:sz w:val="18"/>
        </w:rPr>
        <w:t xml:space="preserve">     </w:t>
      </w:r>
      <w:r>
        <w:rPr>
          <w:sz w:val="18"/>
        </w:rPr>
        <w:tab/>
        <w:t>Our correspondent states that several other people in the town noticed on Friday night a bright light moving across the sky. It was a clear night, but neither the coastguards not the police received any official intonation of the affair.</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Leeds</w:t>
      </w:r>
      <w:r>
        <w:rPr>
          <w:sz w:val="18"/>
        </w:rPr>
        <w:t xml:space="preserve"> </w:t>
      </w:r>
      <w:r>
        <w:rPr>
          <w:sz w:val="18"/>
          <w:u w:val="single"/>
        </w:rPr>
        <w:t>Mercury</w:t>
      </w:r>
      <w:r>
        <w:rPr>
          <w:sz w:val="18"/>
        </w:rPr>
        <w:t>, February 24, 1913)</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b/>
          <w:sz w:val="18"/>
        </w:rPr>
      </w:pPr>
      <w:r>
        <w:rPr>
          <w:b/>
          <w:sz w:val="18"/>
        </w:rPr>
        <w:t>THE AIRSHIP SENSATION.</w:t>
      </w:r>
    </w:p>
    <w:p w:rsidR="00800D33" w:rsidRDefault="00800D33">
      <w:pPr>
        <w:ind w:left="280" w:right="-300"/>
        <w:jc w:val="center"/>
        <w:rPr>
          <w:b/>
          <w:sz w:val="18"/>
        </w:rPr>
      </w:pPr>
      <w:r>
        <w:rPr>
          <w:b/>
          <w:sz w:val="18"/>
        </w:rPr>
        <w:t>WHAT YORK MEN SAW AT BENINGBOROUGH.</w:t>
      </w:r>
    </w:p>
    <w:p w:rsidR="00800D33" w:rsidRDefault="00800D33">
      <w:pPr>
        <w:ind w:left="280" w:right="-300"/>
        <w:jc w:val="center"/>
        <w:rPr>
          <w:b/>
          <w:sz w:val="18"/>
        </w:rPr>
      </w:pPr>
      <w:r>
        <w:rPr>
          <w:b/>
          <w:sz w:val="18"/>
        </w:rPr>
        <w:t>CRAFT MANOEUVRING OVER THE DISTRICT.</w:t>
      </w:r>
    </w:p>
    <w:p w:rsidR="00800D33" w:rsidRDefault="00800D33">
      <w:pPr>
        <w:ind w:left="280" w:right="-300"/>
        <w:jc w:val="both"/>
        <w:rPr>
          <w:sz w:val="18"/>
        </w:rPr>
      </w:pPr>
      <w:r>
        <w:rPr>
          <w:sz w:val="18"/>
        </w:rPr>
        <w:t xml:space="preserve">     </w:t>
      </w:r>
      <w:r>
        <w:rPr>
          <w:sz w:val="18"/>
        </w:rPr>
        <w:tab/>
        <w:t>It has transpired to-day that an airship was seen in the vicinity of Beningborough about six miles from York on Friday evening, and also in the early hours of Sunday morning. The man who saw the airship gave a graphic description of the appearance and disappearance of the craft to a representative of the "Yorkshire Evening Press" this afternoon. They were confident that what they saw was an airship, as they had plenty of time for observation. The men who saw the airship are Mr. John Riply and Mr. T. Clarke, both of York. They are employed by Mr. George Palmer, sand and gravel merchant, North Street, York.</w:t>
      </w:r>
    </w:p>
    <w:p w:rsidR="00800D33" w:rsidRDefault="00800D33">
      <w:pPr>
        <w:ind w:left="280" w:right="-300"/>
        <w:jc w:val="both"/>
        <w:rPr>
          <w:sz w:val="18"/>
        </w:rPr>
      </w:pPr>
      <w:r>
        <w:rPr>
          <w:sz w:val="18"/>
        </w:rPr>
        <w:t xml:space="preserve">     </w:t>
      </w:r>
      <w:r>
        <w:rPr>
          <w:sz w:val="18"/>
        </w:rPr>
        <w:tab/>
        <w:t>Mr. Riply, in the course of the interview stated that the sand barge Star of York left the city on Friday morning for the purpose of getting sand out of the bed of the river Ouse. On arriving at the spot selected for dredging at Beningborough they dropped anchor, moored the barge, and started work. For several hours nothing happened.</w:t>
      </w:r>
    </w:p>
    <w:p w:rsidR="00800D33" w:rsidRDefault="00800D33">
      <w:pPr>
        <w:ind w:left="280" w:right="-300"/>
        <w:jc w:val="both"/>
        <w:rPr>
          <w:sz w:val="18"/>
        </w:rPr>
      </w:pPr>
      <w:r>
        <w:rPr>
          <w:sz w:val="18"/>
        </w:rPr>
        <w:t xml:space="preserve">     </w:t>
      </w:r>
      <w:r>
        <w:rPr>
          <w:sz w:val="18"/>
        </w:rPr>
        <w:tab/>
        <w:t>"Between nine and half-past nine on Friday night," said Mr. Riply, "I saw an object in the air, at that time it appeared to be a star, and I did not take particular notice of it. Half-an-hour afterwards I again saw the same object just right over us, but it appeared as if it were a bull's eye lantern. We stopped work and watched it, and we were then convinced that it was not a star, but an airship. It went round and round and then stopped. It stood stationary for a short time, and then went over Billington Locks. It stood there again for some time, and then went round and round as if surveying the country. This performance was repeated time after time. It ultimately went in the direction of Aldwark and seemed to remain for an hour. WE saw it flying in the direction of Knaresborough and Harrogate, and we lost it for a time. We picked it out again at Linton Locks, ten miles from Yorke, and the last we saw of it, it was going in the direction of Easingwold."</w:t>
      </w:r>
    </w:p>
    <w:p w:rsidR="00800D33" w:rsidRDefault="00800D33">
      <w:pPr>
        <w:ind w:left="280" w:right="-300"/>
        <w:jc w:val="both"/>
        <w:rPr>
          <w:sz w:val="18"/>
        </w:rPr>
      </w:pPr>
      <w:r>
        <w:rPr>
          <w:sz w:val="18"/>
        </w:rPr>
        <w:t xml:space="preserve">     </w:t>
      </w:r>
      <w:r>
        <w:rPr>
          <w:sz w:val="18"/>
        </w:rPr>
        <w:tab/>
        <w:t>"We were surprised to see the airship again over Linton Locks at 4 o'clock on Sat morning. It was not quite light, but we could see it clearly. It hovered about for some time as if surveying, and then disappeared."</w:t>
      </w:r>
    </w:p>
    <w:p w:rsidR="00800D33" w:rsidRDefault="00800D33">
      <w:pPr>
        <w:ind w:left="280" w:right="-300"/>
        <w:jc w:val="both"/>
        <w:rPr>
          <w:sz w:val="18"/>
        </w:rPr>
      </w:pPr>
      <w:r>
        <w:rPr>
          <w:sz w:val="18"/>
        </w:rPr>
        <w:t>"You were certain it was an airship you saw?"</w:t>
      </w:r>
    </w:p>
    <w:p w:rsidR="00800D33" w:rsidRDefault="00800D33">
      <w:pPr>
        <w:ind w:left="280" w:right="-300"/>
        <w:jc w:val="both"/>
        <w:rPr>
          <w:sz w:val="18"/>
        </w:rPr>
      </w:pPr>
      <w:r>
        <w:rPr>
          <w:sz w:val="18"/>
        </w:rPr>
        <w:t>"Yes I am, because we could see faintly the outline. It was almost like a cigar, except that it bulged out very much in the centre. We could see three wheels--one at each side of the centre and one at the rear. The lamp or searchlight was at the left hand side, and it was being used in all directions. We could not see the man in the seat of the machine because it appeared to be boxed in."</w:t>
      </w:r>
    </w:p>
    <w:p w:rsidR="00800D33" w:rsidRDefault="00800D33">
      <w:pPr>
        <w:ind w:left="280" w:right="-300"/>
        <w:jc w:val="both"/>
        <w:rPr>
          <w:sz w:val="18"/>
        </w:rPr>
      </w:pPr>
      <w:r>
        <w:rPr>
          <w:sz w:val="18"/>
        </w:rPr>
        <w:tab/>
        <w:t>"Could you see the engines?"</w:t>
      </w:r>
    </w:p>
    <w:p w:rsidR="00800D33" w:rsidRDefault="00800D33">
      <w:pPr>
        <w:ind w:left="280" w:right="-300"/>
        <w:jc w:val="both"/>
        <w:rPr>
          <w:sz w:val="18"/>
        </w:rPr>
      </w:pPr>
      <w:r>
        <w:rPr>
          <w:sz w:val="18"/>
        </w:rPr>
        <w:tab/>
        <w:t>"We could just hear a faint throbbing noise."</w:t>
      </w:r>
    </w:p>
    <w:p w:rsidR="00800D33" w:rsidRDefault="00800D33">
      <w:pPr>
        <w:ind w:left="280" w:right="-300"/>
        <w:jc w:val="both"/>
        <w:rPr>
          <w:sz w:val="18"/>
        </w:rPr>
      </w:pPr>
      <w:r>
        <w:rPr>
          <w:sz w:val="18"/>
        </w:rPr>
        <w:tab/>
        <w:t>"You have no doubt on the matter?"</w:t>
      </w:r>
    </w:p>
    <w:p w:rsidR="00800D33" w:rsidRDefault="00800D33">
      <w:pPr>
        <w:ind w:left="280" w:right="-300"/>
        <w:jc w:val="both"/>
        <w:rPr>
          <w:sz w:val="18"/>
        </w:rPr>
      </w:pPr>
      <w:r>
        <w:rPr>
          <w:sz w:val="18"/>
        </w:rPr>
        <w:tab/>
        <w:t>"None whatever, I could see the outline almost as clear as I can see you."</w:t>
      </w:r>
    </w:p>
    <w:p w:rsidR="00800D33" w:rsidRDefault="00800D33">
      <w:pPr>
        <w:ind w:left="280" w:right="-300"/>
        <w:jc w:val="both"/>
        <w:rPr>
          <w:sz w:val="18"/>
        </w:rPr>
      </w:pPr>
      <w:r>
        <w:rPr>
          <w:sz w:val="18"/>
        </w:rPr>
        <w:tab/>
        <w:t>"Was it a clear night?"</w:t>
      </w:r>
    </w:p>
    <w:p w:rsidR="00800D33" w:rsidRDefault="00800D33">
      <w:pPr>
        <w:ind w:left="280" w:right="-300"/>
        <w:jc w:val="both"/>
        <w:rPr>
          <w:sz w:val="18"/>
        </w:rPr>
      </w:pPr>
      <w:r>
        <w:rPr>
          <w:sz w:val="18"/>
        </w:rPr>
        <w:tab/>
        <w:t>"Yes it was clear and frosty, but there was no moon."</w:t>
      </w:r>
    </w:p>
    <w:p w:rsidR="00800D33" w:rsidRDefault="00800D33">
      <w:pPr>
        <w:ind w:left="280" w:right="-300"/>
        <w:jc w:val="both"/>
        <w:rPr>
          <w:sz w:val="18"/>
        </w:rPr>
      </w:pPr>
      <w:r>
        <w:rPr>
          <w:sz w:val="18"/>
        </w:rPr>
        <w:tab/>
        <w:t>"How long did you keep the airship under observation?"</w:t>
      </w:r>
    </w:p>
    <w:p w:rsidR="00800D33" w:rsidRDefault="00800D33">
      <w:pPr>
        <w:ind w:left="280" w:right="-300"/>
        <w:jc w:val="both"/>
        <w:rPr>
          <w:sz w:val="18"/>
        </w:rPr>
      </w:pPr>
      <w:r>
        <w:rPr>
          <w:sz w:val="18"/>
        </w:rPr>
        <w:tab/>
        <w:t>"The first time we saw it for one and a half hours, and we also saw for the same time on the second occasion."</w:t>
      </w:r>
    </w:p>
    <w:p w:rsidR="00800D33" w:rsidRDefault="00800D33">
      <w:pPr>
        <w:ind w:left="280" w:right="-300"/>
        <w:jc w:val="both"/>
        <w:rPr>
          <w:sz w:val="18"/>
        </w:rPr>
      </w:pPr>
      <w:r>
        <w:rPr>
          <w:sz w:val="18"/>
        </w:rPr>
        <w:tab/>
        <w:t>"Was the light a bright one?"</w:t>
      </w:r>
    </w:p>
    <w:p w:rsidR="00800D33" w:rsidRDefault="00800D33">
      <w:pPr>
        <w:ind w:left="280" w:right="-300"/>
        <w:jc w:val="both"/>
        <w:rPr>
          <w:sz w:val="18"/>
        </w:rPr>
      </w:pPr>
      <w:r>
        <w:rPr>
          <w:sz w:val="18"/>
        </w:rPr>
        <w:tab/>
        <w:t>"Yes it was very bright. My mate said it was not a star, and I said, It's one of those aeroplane's that has come to York."</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Yorkshire</w:t>
      </w:r>
      <w:r>
        <w:rPr>
          <w:sz w:val="18"/>
        </w:rPr>
        <w:t xml:space="preserve"> </w:t>
      </w:r>
      <w:r>
        <w:rPr>
          <w:sz w:val="18"/>
          <w:u w:val="single"/>
        </w:rPr>
        <w:t>Evening</w:t>
      </w:r>
      <w:r>
        <w:rPr>
          <w:sz w:val="18"/>
        </w:rPr>
        <w:t xml:space="preserve"> </w:t>
      </w:r>
      <w:r>
        <w:rPr>
          <w:sz w:val="18"/>
          <w:u w:val="single"/>
        </w:rPr>
        <w:t>Press</w:t>
      </w:r>
      <w:r>
        <w:rPr>
          <w:sz w:val="18"/>
        </w:rPr>
        <w:t xml:space="preserve"> [York], February 24, 1913)</w:t>
      </w:r>
    </w:p>
    <w:p w:rsidR="00800D33" w:rsidRDefault="00800D33">
      <w:pPr>
        <w:ind w:left="280" w:right="-300"/>
        <w:jc w:val="both"/>
        <w:rPr>
          <w:sz w:val="18"/>
        </w:rPr>
      </w:pPr>
      <w:r>
        <w:rPr>
          <w:sz w:val="18"/>
        </w:rPr>
        <w:t>(Credit:  Granville Oldroyd)</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b/>
          <w:sz w:val="18"/>
        </w:rPr>
      </w:pPr>
      <w:r>
        <w:rPr>
          <w:b/>
          <w:sz w:val="18"/>
        </w:rPr>
        <w:t>THE MYSTERY AIRCRAFT.</w:t>
      </w:r>
    </w:p>
    <w:p w:rsidR="00800D33" w:rsidRDefault="00800D33">
      <w:pPr>
        <w:ind w:left="280" w:right="-300"/>
        <w:jc w:val="center"/>
        <w:rPr>
          <w:b/>
          <w:sz w:val="18"/>
        </w:rPr>
      </w:pPr>
      <w:r>
        <w:rPr>
          <w:b/>
          <w:sz w:val="18"/>
        </w:rPr>
        <w:t>FLIGHT OVER SELBY DISTRICT.</w:t>
      </w:r>
    </w:p>
    <w:p w:rsidR="00800D33" w:rsidRDefault="00800D33">
      <w:pPr>
        <w:ind w:left="280" w:right="-300"/>
        <w:jc w:val="center"/>
        <w:rPr>
          <w:b/>
          <w:sz w:val="18"/>
        </w:rPr>
      </w:pPr>
      <w:r>
        <w:rPr>
          <w:b/>
          <w:sz w:val="18"/>
        </w:rPr>
        <w:t>FLASHLIGHT STARTLES HORSE AT BUBWITH.</w:t>
      </w:r>
    </w:p>
    <w:p w:rsidR="00800D33" w:rsidRDefault="00800D33">
      <w:pPr>
        <w:ind w:left="280" w:right="-300"/>
        <w:jc w:val="center"/>
        <w:rPr>
          <w:b/>
          <w:sz w:val="18"/>
        </w:rPr>
      </w:pPr>
      <w:r>
        <w:rPr>
          <w:b/>
          <w:sz w:val="18"/>
        </w:rPr>
        <w:t>VISIT TO CHURCH FENTON.</w:t>
      </w:r>
    </w:p>
    <w:p w:rsidR="00800D33" w:rsidRDefault="00800D33">
      <w:pPr>
        <w:ind w:left="280" w:right="-300"/>
        <w:jc w:val="both"/>
        <w:rPr>
          <w:sz w:val="18"/>
        </w:rPr>
      </w:pPr>
      <w:r>
        <w:rPr>
          <w:sz w:val="18"/>
        </w:rPr>
        <w:t xml:space="preserve">     </w:t>
      </w:r>
      <w:r>
        <w:rPr>
          <w:sz w:val="18"/>
        </w:rPr>
        <w:tab/>
        <w:t>Selby had a visit from the mysterious airship on Friday night. Mr. C.H. March, a well-known Selby solicitor, states in an interview, that on Friday night, about 9.25 he was looking out from his house in Bryton Road, when he observed what he took to be a very bright star in the direction of Hambleton, and he drew his wife's attention to it. They both were surprised to see the light begin to move. Mr. March came to the conclusion that it was an airship. It began to go up and down, and a powerful flashlight was shown. At times it came near and then it would go away for some distance, as if those in charge were trying to locate something. After 45 minutes it sailed away at a good speed in the direction of Leeds.</w:t>
      </w:r>
    </w:p>
    <w:p w:rsidR="00800D33" w:rsidRDefault="00800D33">
      <w:pPr>
        <w:ind w:left="280" w:right="-300"/>
        <w:jc w:val="both"/>
        <w:rPr>
          <w:sz w:val="18"/>
        </w:rPr>
      </w:pPr>
      <w:r>
        <w:rPr>
          <w:sz w:val="18"/>
        </w:rPr>
        <w:t xml:space="preserve">     </w:t>
      </w:r>
      <w:r>
        <w:rPr>
          <w:sz w:val="18"/>
        </w:rPr>
        <w:tab/>
        <w:t>Asked his opinion, he replied that he was certain it was a dirigible balloon or airship, and he should fancy it was a foreign one. Perhaps the vicinity of Selby of a Government magazine was the reason for the visit. He thought it would be the airship seen at Scarborough etc....</w:t>
      </w:r>
    </w:p>
    <w:p w:rsidR="00800D33" w:rsidRDefault="00800D33">
      <w:pPr>
        <w:ind w:left="280" w:right="-300"/>
        <w:jc w:val="both"/>
        <w:rPr>
          <w:sz w:val="18"/>
        </w:rPr>
      </w:pPr>
      <w:r>
        <w:rPr>
          <w:sz w:val="18"/>
        </w:rPr>
        <w:t xml:space="preserve">     </w:t>
      </w:r>
      <w:r>
        <w:rPr>
          <w:sz w:val="18"/>
        </w:rPr>
        <w:tab/>
        <w:t>Another Selby man, Mr. J. Collinwood, stated that he was on the Church Fenton station platform at about ten o'clock with a party of about 12, when they saw an airship approaching with a powerful light shining on the metals of the railway. After manoeuvring about for twenty minutes it went at a great rate north-east. As it was going away it was noticed that it carried a port and starboard light--red and green.</w:t>
      </w:r>
    </w:p>
    <w:p w:rsidR="00800D33" w:rsidRDefault="00800D33">
      <w:pPr>
        <w:ind w:left="280" w:right="-300"/>
        <w:jc w:val="both"/>
        <w:rPr>
          <w:sz w:val="18"/>
        </w:rPr>
      </w:pPr>
      <w:r>
        <w:rPr>
          <w:sz w:val="18"/>
        </w:rPr>
        <w:t xml:space="preserve">     </w:t>
      </w:r>
      <w:r>
        <w:rPr>
          <w:sz w:val="18"/>
        </w:rPr>
        <w:tab/>
        <w:t>Mr. Sanderson, of Selby, said he saw the headlight and the rear lights, and also heard the whir of machinery as it went over Wide Street, Selby, shortly after eight. It was also seen at Riccall about eight o'clock showing lights. Two Selby ladies saw it on Selby common neat ten o'clock showing a flashlight among the hedgerows.</w:t>
      </w:r>
    </w:p>
    <w:p w:rsidR="00800D33" w:rsidRDefault="00800D33">
      <w:pPr>
        <w:ind w:left="280" w:right="-300"/>
        <w:jc w:val="both"/>
        <w:rPr>
          <w:sz w:val="18"/>
        </w:rPr>
      </w:pPr>
      <w:r>
        <w:rPr>
          <w:sz w:val="18"/>
        </w:rPr>
        <w:t xml:space="preserve">     </w:t>
      </w:r>
      <w:r>
        <w:rPr>
          <w:sz w:val="18"/>
        </w:rPr>
        <w:tab/>
        <w:t>Mr. Bickerdike, a traveller for Messrs. Isaac Walton, of York, made the statement that he was travelling from Ellerton towards Bubwith Highfield between ten and eleven on Friday night, when something carrying a bright light went across the road in front of him and caused his horses to shy. Whilst he was getting it quiet again the thing disappeared in the direction of Bridlington. It travelled at a very rapid rate.</w:t>
      </w:r>
    </w:p>
    <w:p w:rsidR="00800D33" w:rsidRDefault="00800D33">
      <w:pPr>
        <w:ind w:left="280" w:right="-300"/>
        <w:jc w:val="both"/>
        <w:rPr>
          <w:sz w:val="18"/>
        </w:rPr>
      </w:pPr>
    </w:p>
    <w:p w:rsidR="00800D33" w:rsidRDefault="00800D33">
      <w:pPr>
        <w:ind w:left="280" w:right="-300"/>
        <w:jc w:val="center"/>
        <w:rPr>
          <w:b/>
          <w:sz w:val="18"/>
        </w:rPr>
      </w:pPr>
      <w:r>
        <w:rPr>
          <w:b/>
          <w:sz w:val="18"/>
        </w:rPr>
        <w:t>---------------------------------------</w:t>
      </w:r>
    </w:p>
    <w:p w:rsidR="00800D33" w:rsidRDefault="00800D33">
      <w:pPr>
        <w:ind w:left="280" w:right="-300"/>
        <w:jc w:val="both"/>
        <w:rPr>
          <w:b/>
          <w:sz w:val="18"/>
        </w:rPr>
      </w:pPr>
    </w:p>
    <w:p w:rsidR="00800D33" w:rsidRDefault="00800D33">
      <w:pPr>
        <w:ind w:left="280" w:right="-300"/>
        <w:jc w:val="both"/>
        <w:rPr>
          <w:sz w:val="18"/>
        </w:rPr>
      </w:pPr>
      <w:r>
        <w:rPr>
          <w:sz w:val="18"/>
        </w:rPr>
        <w:t>(</w:t>
      </w:r>
      <w:r>
        <w:rPr>
          <w:sz w:val="18"/>
          <w:u w:val="single"/>
        </w:rPr>
        <w:t>Yorkshire</w:t>
      </w:r>
      <w:r>
        <w:rPr>
          <w:sz w:val="18"/>
        </w:rPr>
        <w:t xml:space="preserve"> </w:t>
      </w:r>
      <w:r>
        <w:rPr>
          <w:sz w:val="18"/>
          <w:u w:val="single"/>
        </w:rPr>
        <w:t>Evening</w:t>
      </w:r>
      <w:r>
        <w:rPr>
          <w:sz w:val="18"/>
        </w:rPr>
        <w:t xml:space="preserve"> </w:t>
      </w:r>
      <w:r>
        <w:rPr>
          <w:sz w:val="18"/>
          <w:u w:val="single"/>
        </w:rPr>
        <w:t>Press</w:t>
      </w:r>
      <w:r>
        <w:rPr>
          <w:sz w:val="18"/>
        </w:rPr>
        <w:t xml:space="preserve"> [York], February 24, 1913)</w:t>
      </w:r>
    </w:p>
    <w:p w:rsidR="00800D33" w:rsidRDefault="00800D33">
      <w:pPr>
        <w:ind w:left="280" w:right="-300"/>
        <w:jc w:val="both"/>
        <w:rPr>
          <w:sz w:val="18"/>
        </w:rPr>
      </w:pPr>
      <w:r>
        <w:rPr>
          <w:sz w:val="18"/>
        </w:rPr>
        <w:t>(Credit:  Granville Oldroyd)</w:t>
      </w:r>
    </w:p>
    <w:p w:rsidR="00800D33" w:rsidRDefault="00800D33">
      <w:pPr>
        <w:ind w:left="280" w:right="-300"/>
        <w:jc w:val="both"/>
        <w:rPr>
          <w:sz w:val="18"/>
        </w:rPr>
      </w:pPr>
      <w:r>
        <w:rPr>
          <w:sz w:val="18"/>
        </w:rPr>
        <w:t>*******************************************************************************************************</w:t>
      </w:r>
    </w:p>
    <w:p w:rsidR="00800D33" w:rsidRDefault="00800D33">
      <w:pPr>
        <w:ind w:left="280" w:right="-300"/>
        <w:jc w:val="both"/>
        <w:rPr>
          <w:b/>
          <w:sz w:val="18"/>
        </w:rPr>
      </w:pPr>
    </w:p>
    <w:p w:rsidR="00800D33" w:rsidRDefault="00800D33">
      <w:pPr>
        <w:ind w:left="280" w:right="-300"/>
        <w:jc w:val="center"/>
        <w:rPr>
          <w:b/>
          <w:sz w:val="18"/>
        </w:rPr>
      </w:pPr>
      <w:r>
        <w:rPr>
          <w:b/>
          <w:sz w:val="18"/>
        </w:rPr>
        <w:t xml:space="preserve">THE FLY-BY-NIGHT.   </w:t>
      </w:r>
    </w:p>
    <w:p w:rsidR="00800D33" w:rsidRDefault="00800D33">
      <w:pPr>
        <w:ind w:left="280" w:right="-300"/>
        <w:jc w:val="center"/>
        <w:rPr>
          <w:sz w:val="18"/>
        </w:rPr>
      </w:pPr>
      <w:r>
        <w:rPr>
          <w:b/>
          <w:sz w:val="18"/>
        </w:rPr>
        <w:t>MYSTERIOUS AIRSHIP VISITS YORKSHIRE.</w:t>
      </w:r>
      <w:r>
        <w:rPr>
          <w:sz w:val="18"/>
        </w:rPr>
        <w:t xml:space="preserve">         </w:t>
      </w:r>
      <w:r>
        <w:rPr>
          <w:sz w:val="18"/>
        </w:rPr>
        <w:tab/>
      </w:r>
    </w:p>
    <w:p w:rsidR="00800D33" w:rsidRDefault="00800D33">
      <w:pPr>
        <w:ind w:left="280" w:right="-300"/>
        <w:jc w:val="both"/>
        <w:rPr>
          <w:sz w:val="18"/>
        </w:rPr>
      </w:pPr>
      <w:r>
        <w:rPr>
          <w:sz w:val="18"/>
        </w:rPr>
        <w:tab/>
        <w:t xml:space="preserve">A number of persons in Yorkshire declare that they saw a large airship of Friday night.     </w:t>
      </w:r>
      <w:r>
        <w:rPr>
          <w:sz w:val="18"/>
        </w:rPr>
        <w:tab/>
      </w:r>
    </w:p>
    <w:p w:rsidR="00800D33" w:rsidRDefault="00800D33">
      <w:pPr>
        <w:ind w:left="280" w:right="-300"/>
        <w:jc w:val="both"/>
        <w:rPr>
          <w:sz w:val="18"/>
        </w:rPr>
      </w:pPr>
      <w:r>
        <w:rPr>
          <w:sz w:val="18"/>
        </w:rPr>
        <w:tab/>
        <w:t xml:space="preserve">Mr. C.H. March, a Selby solicitor, states that about 9.25 p.m. he was looking out from his residence when he noticed in the direction of Hamnleton what he thought at first was a very bright star. The light began to go up and down, and appeared to go out at times.     </w:t>
      </w:r>
      <w:r>
        <w:rPr>
          <w:sz w:val="18"/>
        </w:rPr>
        <w:tab/>
      </w:r>
    </w:p>
    <w:p w:rsidR="00800D33" w:rsidRDefault="00800D33">
      <w:pPr>
        <w:ind w:left="280" w:right="-300"/>
        <w:jc w:val="both"/>
        <w:rPr>
          <w:sz w:val="18"/>
        </w:rPr>
      </w:pPr>
      <w:r>
        <w:rPr>
          <w:sz w:val="18"/>
        </w:rPr>
        <w:tab/>
        <w:t xml:space="preserve">He kept it under observation for three-quarters of an hour, and came to the definite conclusion that it was a dirigible. It was lost sight of going in the direction of Leeds.     </w:t>
      </w:r>
      <w:r>
        <w:rPr>
          <w:sz w:val="18"/>
        </w:rPr>
        <w:tab/>
      </w:r>
    </w:p>
    <w:p w:rsidR="00800D33" w:rsidRDefault="00800D33">
      <w:pPr>
        <w:ind w:left="280" w:right="-300"/>
        <w:jc w:val="both"/>
        <w:rPr>
          <w:sz w:val="18"/>
        </w:rPr>
      </w:pPr>
      <w:r>
        <w:rPr>
          <w:sz w:val="18"/>
        </w:rPr>
        <w:tab/>
        <w:t xml:space="preserve">Mr. John Collinwood, an insurance superintendent says that about 10 p.m. he was on the station platform at Church Fenton with a party of Selby Business men when they observed an airship with a strong searchlight playing on the railway lines. After about twenty minutes it left at a high speed, going in a norther-ly direction, and then they observed a starboard an- port light of red and green.      </w:t>
      </w:r>
    </w:p>
    <w:p w:rsidR="00800D33" w:rsidRDefault="00800D33">
      <w:pPr>
        <w:ind w:left="280" w:right="-300"/>
        <w:jc w:val="both"/>
        <w:rPr>
          <w:sz w:val="18"/>
        </w:rPr>
      </w:pPr>
      <w:r>
        <w:rPr>
          <w:sz w:val="18"/>
        </w:rPr>
        <w:tab/>
        <w:t xml:space="preserve">Mr. J. Creasor, a Harrogate fruit and potato merchant, living at [unreadable word], in the East Rising, about 8 p.m., and the whirr of its engines could be heard.     </w:t>
      </w:r>
    </w:p>
    <w:p w:rsidR="00800D33" w:rsidRDefault="00800D33">
      <w:pPr>
        <w:ind w:left="280" w:right="-300"/>
        <w:jc w:val="both"/>
        <w:rPr>
          <w:sz w:val="18"/>
        </w:rPr>
      </w:pPr>
      <w:r>
        <w:rPr>
          <w:sz w:val="18"/>
        </w:rPr>
        <w:tab/>
        <w:t xml:space="preserve">A man named Sanderson saw the airship over Wide-street, Selby, between 8 and 9 p.m., and he could distinctly hear the whirr of machinery, and noticed that it had a powerful headlight and rearlights. Two Selby ladies saw it over Selby Common between 9 and 10 p.m., and it was then throwing its searchlights on the hedgerows on the common.     </w:t>
      </w:r>
    </w:p>
    <w:p w:rsidR="00800D33" w:rsidRDefault="00800D33">
      <w:pPr>
        <w:ind w:left="280" w:right="-300"/>
        <w:jc w:val="both"/>
        <w:rPr>
          <w:sz w:val="18"/>
        </w:rPr>
      </w:pPr>
      <w:r>
        <w:rPr>
          <w:sz w:val="18"/>
        </w:rPr>
        <w:tab/>
        <w:t>Another airship was reported on Friday night Nuneatos, in Wareickshire, which is about 100 miles by air from Selby.</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London</w:t>
      </w:r>
      <w:r>
        <w:rPr>
          <w:sz w:val="18"/>
        </w:rPr>
        <w:t xml:space="preserve"> </w:t>
      </w:r>
      <w:r>
        <w:rPr>
          <w:sz w:val="18"/>
          <w:u w:val="single"/>
        </w:rPr>
        <w:t>Daily</w:t>
      </w:r>
      <w:r>
        <w:rPr>
          <w:sz w:val="18"/>
        </w:rPr>
        <w:t xml:space="preserve"> </w:t>
      </w:r>
      <w:r>
        <w:rPr>
          <w:sz w:val="18"/>
          <w:u w:val="single"/>
        </w:rPr>
        <w:t>Express</w:t>
      </w:r>
      <w:r>
        <w:rPr>
          <w:sz w:val="18"/>
        </w:rPr>
        <w:t>, February 24, 1913, p. 7)</w:t>
      </w:r>
    </w:p>
    <w:p w:rsidR="00800D33" w:rsidRDefault="00800D33">
      <w:pPr>
        <w:ind w:left="280" w:right="-300"/>
        <w:jc w:val="both"/>
        <w:rPr>
          <w:b/>
          <w:sz w:val="18"/>
        </w:rPr>
      </w:pPr>
      <w:r>
        <w:rPr>
          <w:sz w:val="18"/>
        </w:rPr>
        <w:t>*******************************************************************************************************</w:t>
      </w:r>
      <w:r>
        <w:rPr>
          <w:b/>
          <w:sz w:val="18"/>
        </w:rPr>
        <w:t xml:space="preserve"> </w:t>
      </w:r>
    </w:p>
    <w:p w:rsidR="00800D33" w:rsidRDefault="00800D33">
      <w:pPr>
        <w:ind w:left="280" w:right="-300"/>
        <w:jc w:val="both"/>
        <w:rPr>
          <w:b/>
          <w:sz w:val="18"/>
        </w:rPr>
      </w:pPr>
    </w:p>
    <w:p w:rsidR="00800D33" w:rsidRDefault="00800D33">
      <w:pPr>
        <w:ind w:left="280" w:right="-300"/>
        <w:jc w:val="center"/>
        <w:rPr>
          <w:sz w:val="18"/>
        </w:rPr>
      </w:pPr>
      <w:r>
        <w:rPr>
          <w:b/>
          <w:sz w:val="18"/>
        </w:rPr>
        <w:t>MYSTERIOUS AIRSHIPS.</w:t>
      </w:r>
      <w:r>
        <w:rPr>
          <w:sz w:val="18"/>
        </w:rPr>
        <w:t xml:space="preserve">     </w:t>
      </w:r>
    </w:p>
    <w:p w:rsidR="00800D33" w:rsidRDefault="00800D33">
      <w:pPr>
        <w:ind w:left="280" w:right="-300"/>
        <w:jc w:val="both"/>
        <w:rPr>
          <w:sz w:val="18"/>
        </w:rPr>
      </w:pPr>
      <w:r>
        <w:rPr>
          <w:sz w:val="18"/>
        </w:rPr>
        <w:tab/>
        <w:t xml:space="preserve">Our Selby Correspondent, investigating a statement that on Friday night an airship carrying a powerful flashlight was hovering over the town, says Mr C.H. March, a prominent Selby solicitor, who said that he was certain from what he saw that a dirigible balloon or airship was over and round the vicinity for fifty-five minutes. At 9.25 p.m. outside his house he saw what he thought was a very bright star. He called his wife's attention to it. At the same time the object began to go up and down. Another Selby business man, Mr. John Collinwood, said that he was at Church Fenton Station about ten o'clock on Friday night with a party of Selby gentlemen when they saw an airship with a powerful searchlight coming along the [lines]. At times it would be very high, then it would swoop down almost to touch the house-tops. After maneuvring for about twenty minutes it suddenly turned in a northerly direction. They then saw that it carried both a port and starboard light of red and green.     </w:t>
      </w:r>
    </w:p>
    <w:p w:rsidR="00800D33" w:rsidRDefault="00800D33">
      <w:pPr>
        <w:ind w:left="280" w:right="-300"/>
        <w:jc w:val="both"/>
        <w:rPr>
          <w:sz w:val="18"/>
        </w:rPr>
      </w:pPr>
      <w:r>
        <w:rPr>
          <w:sz w:val="18"/>
        </w:rPr>
        <w:tab/>
        <w:t>Our Nuseston Correspondent states that considerable excitement was occasioned in several parts of north-east Warwickshire, particularly Exhall and Longford, on Friday night about ten o'clock, by the passage of an airship. Policemen and cooliers on their way from work sighted the strange craft, which came from the direction of Leicester and went towards Birmingham. It was carrying two headlights and one in the rear.</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Daily</w:t>
      </w:r>
      <w:r>
        <w:rPr>
          <w:sz w:val="18"/>
        </w:rPr>
        <w:t xml:space="preserve"> </w:t>
      </w:r>
      <w:r>
        <w:rPr>
          <w:sz w:val="18"/>
          <w:u w:val="single"/>
        </w:rPr>
        <w:t>Telegraph</w:t>
      </w:r>
      <w:r>
        <w:rPr>
          <w:sz w:val="18"/>
        </w:rPr>
        <w:t>, February 24, 1913, p. 8)</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b/>
          <w:sz w:val="18"/>
        </w:rPr>
      </w:pPr>
      <w:r>
        <w:rPr>
          <w:b/>
          <w:sz w:val="18"/>
        </w:rPr>
        <w:t>The English Phantom Airship</w:t>
      </w:r>
      <w:r>
        <w:rPr>
          <w:sz w:val="18"/>
        </w:rPr>
        <w:t xml:space="preserve">            </w:t>
      </w:r>
      <w:r>
        <w:rPr>
          <w:b/>
          <w:sz w:val="18"/>
        </w:rPr>
        <w:t xml:space="preserve">    </w:t>
      </w:r>
    </w:p>
    <w:p w:rsidR="00800D33" w:rsidRDefault="00800D33">
      <w:pPr>
        <w:ind w:left="280" w:right="-300"/>
        <w:jc w:val="center"/>
        <w:rPr>
          <w:b/>
          <w:sz w:val="18"/>
        </w:rPr>
      </w:pPr>
      <w:r>
        <w:rPr>
          <w:b/>
          <w:sz w:val="18"/>
        </w:rPr>
        <w:t xml:space="preserve">(Telegram from Our Correspondent)     </w:t>
      </w:r>
    </w:p>
    <w:p w:rsidR="00800D33" w:rsidRDefault="00800D33">
      <w:pPr>
        <w:ind w:left="280" w:right="-300"/>
        <w:jc w:val="both"/>
        <w:rPr>
          <w:sz w:val="18"/>
        </w:rPr>
      </w:pPr>
      <w:r>
        <w:rPr>
          <w:b/>
          <w:sz w:val="18"/>
        </w:rPr>
        <w:tab/>
        <w:t>London 25 February.</w:t>
      </w:r>
      <w:r>
        <w:rPr>
          <w:sz w:val="18"/>
        </w:rPr>
        <w:t xml:space="preserve">     </w:t>
      </w:r>
    </w:p>
    <w:p w:rsidR="00800D33" w:rsidRDefault="00800D33">
      <w:pPr>
        <w:ind w:left="280" w:right="-300"/>
        <w:jc w:val="both"/>
        <w:rPr>
          <w:sz w:val="18"/>
        </w:rPr>
      </w:pPr>
      <w:r>
        <w:rPr>
          <w:sz w:val="18"/>
        </w:rPr>
        <w:tab/>
        <w:t>The reports of the appearance of the mysterious airship which was seen over Yorkshire and northeast Warwickshire, which in general opinion is German, produces genuine desolation in the conservative press. They do so as if now the whole national defense through a considerable masterful, built-up and always enlarging fleet had become absolutely nought [worthless]. This exaggeration condemns itself, but it occupies much space in the press. It cannot be denied that especially the report of a 13-hour trip of the Erasta Zeppelin I, which for the whole time maintained contact with the radio station, called forth a bewilderment bordering on amazement here. It is wholly unnoticed in any of the press utterances which came through that it always came to [returned to] the same point. These, which before had made fun of those afraid of ghosts and seers of ghosts, thus believe that the time has come that it is dangerous for the wellbeing of England to any longer close its eyes to the threatening danger. Everyone is furthermore fully convinced that England is unprepared for an energetic air struggle. The quality of work in the royal airship division has never been in question, except that up till now the material [they had to work with] was marked by laughably poor quality. [Well as the division has done in the past, so they will be distinguished in the future.] But for the moment, at the present time, it so happens that Germany has a splendid fleet of absolutely first-class and admirably equipped war airships, beside which none other is worthy to stand. Concerning what these airships can do, there persists not the slightest doubt and it is known that the most modern of them, as it is here called, none other than the mysterious airship which appears to be seen over England, travels through the air with 27 tons [?]. England, so it is understood, is by the sea absolutely separated from attack from the sea, and Germany recognizes England's right to keep a secure force for safety. That was the case, however, until England's maritime superiority lost its whole significance, as superiority in the air [now] brings mastery of the world with it. Superiority in the air rests with Germany, however. The trip of the mysterious airship Sunday evening, a newspaper wrote today, which all the others of the 20 large German airships likewise is ready to make, was a splendidly lucky discovery which gave England the proof that against an aerial attack it is unprotected and helpless. "Dreadnoughts can only fight dreadnoughts and airships can only be fought by airships." It is a pleasing circumstance that the new air laws so quickly went through Parliament, quite without discussion and now at least against the taxing of information by foreign airships offers a certain guarantee.</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Berliner</w:t>
      </w:r>
      <w:r>
        <w:rPr>
          <w:sz w:val="18"/>
        </w:rPr>
        <w:t xml:space="preserve"> </w:t>
      </w:r>
      <w:r>
        <w:rPr>
          <w:sz w:val="18"/>
          <w:u w:val="single"/>
        </w:rPr>
        <w:t>Tageblatt</w:t>
      </w:r>
      <w:r>
        <w:rPr>
          <w:sz w:val="18"/>
        </w:rPr>
        <w:t>, February 25, 1913)</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b/>
          <w:sz w:val="18"/>
        </w:rPr>
      </w:pPr>
      <w:r>
        <w:rPr>
          <w:b/>
          <w:sz w:val="18"/>
        </w:rPr>
        <w:t>NIGHT RAIDS BY AIR.</w:t>
      </w:r>
    </w:p>
    <w:p w:rsidR="00800D33" w:rsidRDefault="00800D33">
      <w:pPr>
        <w:ind w:left="280" w:right="-300"/>
        <w:jc w:val="center"/>
        <w:rPr>
          <w:b/>
          <w:sz w:val="18"/>
        </w:rPr>
      </w:pPr>
      <w:r>
        <w:rPr>
          <w:b/>
          <w:sz w:val="18"/>
        </w:rPr>
        <w:t xml:space="preserve"> GERMAN DIRIGIBLES' FLIGHTS OVER ENGLAND.</w:t>
      </w:r>
    </w:p>
    <w:p w:rsidR="00800D33" w:rsidRDefault="00800D33">
      <w:pPr>
        <w:ind w:left="280" w:right="-300"/>
        <w:jc w:val="center"/>
        <w:rPr>
          <w:b/>
          <w:sz w:val="18"/>
        </w:rPr>
      </w:pPr>
      <w:r>
        <w:rPr>
          <w:b/>
          <w:sz w:val="18"/>
        </w:rPr>
        <w:t xml:space="preserve">  THE NEW PERIL.</w:t>
      </w:r>
    </w:p>
    <w:p w:rsidR="00800D33" w:rsidRDefault="00800D33">
      <w:pPr>
        <w:ind w:left="280" w:right="-300"/>
        <w:jc w:val="center"/>
        <w:rPr>
          <w:b/>
          <w:sz w:val="18"/>
        </w:rPr>
      </w:pPr>
      <w:r>
        <w:rPr>
          <w:b/>
          <w:sz w:val="18"/>
        </w:rPr>
        <w:t xml:space="preserve">   WANTED, 1,000,000 TO MEET IT.</w:t>
      </w:r>
    </w:p>
    <w:p w:rsidR="00800D33" w:rsidRDefault="00800D33">
      <w:pPr>
        <w:ind w:left="280" w:right="-300"/>
        <w:jc w:val="both"/>
        <w:rPr>
          <w:sz w:val="18"/>
        </w:rPr>
      </w:pPr>
      <w:r>
        <w:rPr>
          <w:sz w:val="18"/>
        </w:rPr>
        <w:t xml:space="preserve">     </w:t>
      </w:r>
      <w:r>
        <w:rPr>
          <w:sz w:val="18"/>
        </w:rPr>
        <w:tab/>
        <w:t>It is clear now that the fears which caused the Government to rush through both houses of parliament a fortnight ago a Bill giving officers the power to fire on any mysterious aircraft were absolutely justified.</w:t>
      </w:r>
    </w:p>
    <w:p w:rsidR="00800D33" w:rsidRDefault="00800D33">
      <w:pPr>
        <w:ind w:left="280" w:right="-300"/>
        <w:jc w:val="both"/>
        <w:rPr>
          <w:sz w:val="18"/>
        </w:rPr>
      </w:pPr>
      <w:r>
        <w:rPr>
          <w:sz w:val="18"/>
        </w:rPr>
        <w:t xml:space="preserve">     </w:t>
      </w:r>
      <w:r>
        <w:rPr>
          <w:sz w:val="18"/>
        </w:rPr>
        <w:tab/>
        <w:t>The Bill was passed with little or no explanation by the Government but it was surmised that the naval and military authorities had received confidential reports which assured them that the airships of foreign powers were making reconnaissances over the fortified positions on our east coast.</w:t>
      </w:r>
    </w:p>
    <w:p w:rsidR="00800D33" w:rsidRDefault="00800D33">
      <w:pPr>
        <w:ind w:left="280" w:right="-300"/>
        <w:jc w:val="both"/>
        <w:rPr>
          <w:sz w:val="18"/>
        </w:rPr>
      </w:pPr>
      <w:r>
        <w:rPr>
          <w:sz w:val="18"/>
        </w:rPr>
        <w:t xml:space="preserve">     </w:t>
      </w:r>
      <w:r>
        <w:rPr>
          <w:sz w:val="18"/>
        </w:rPr>
        <w:tab/>
        <w:t xml:space="preserve">The "Express" printed yesterday morning a number of statements showing that a mysterious airship passed over Selby Abey, Yorkshire, on Friday night. A number of other persons stated yesterday that they saw over the east coast of Yorkshire on Saturday night. </w:t>
      </w:r>
    </w:p>
    <w:p w:rsidR="00800D33" w:rsidRDefault="00800D33">
      <w:pPr>
        <w:ind w:left="280" w:right="-300"/>
        <w:jc w:val="both"/>
        <w:rPr>
          <w:sz w:val="18"/>
        </w:rPr>
      </w:pPr>
      <w:r>
        <w:rPr>
          <w:sz w:val="18"/>
        </w:rPr>
        <w:t xml:space="preserve">     </w:t>
      </w:r>
      <w:r>
        <w:rPr>
          <w:sz w:val="18"/>
        </w:rPr>
        <w:tab/>
        <w:t xml:space="preserve">Mr. James Boyce, a member of the Scarborough Town Council, states that on Saturday night he watched a bright light moving over the Suffield heights to the north of Scarborough. This eventually disappeared in the direction of Cloughton. </w:t>
      </w:r>
    </w:p>
    <w:p w:rsidR="00800D33" w:rsidRDefault="00800D33">
      <w:pPr>
        <w:ind w:left="280" w:right="-300"/>
        <w:jc w:val="both"/>
        <w:rPr>
          <w:sz w:val="18"/>
        </w:rPr>
      </w:pPr>
      <w:r>
        <w:rPr>
          <w:sz w:val="18"/>
        </w:rPr>
        <w:t xml:space="preserve">     </w:t>
      </w:r>
      <w:r>
        <w:rPr>
          <w:sz w:val="18"/>
        </w:rPr>
        <w:tab/>
        <w:t>Mr. Boyce first saw a bright light coming towards Scarborough, and then it turned away slightly round. Later he saw a second light on its side, and also a searchlight glancing downwards.</w:t>
      </w:r>
    </w:p>
    <w:p w:rsidR="00800D33" w:rsidRDefault="00800D33">
      <w:pPr>
        <w:ind w:left="280" w:right="-300"/>
        <w:jc w:val="both"/>
        <w:rPr>
          <w:sz w:val="18"/>
        </w:rPr>
      </w:pPr>
      <w:r>
        <w:rPr>
          <w:sz w:val="18"/>
        </w:rPr>
        <w:t xml:space="preserve">     Mr. Boyce has no doubt that the lights were those of an airship, and several persons have come forward to corroborate his evidence.     </w:t>
      </w:r>
    </w:p>
    <w:p w:rsidR="00800D33" w:rsidRDefault="00800D33">
      <w:pPr>
        <w:ind w:left="280" w:right="-300"/>
        <w:jc w:val="both"/>
        <w:rPr>
          <w:sz w:val="18"/>
        </w:rPr>
      </w:pPr>
      <w:r>
        <w:rPr>
          <w:sz w:val="18"/>
        </w:rPr>
        <w:tab/>
        <w:t>Mr. Fred Head, a North-Eastern Railway driver, stated that on Saturday morning an airship with a powerful headlight kept alongside his express from Winstow Gates to Selby until it was lost in the fog between Burton and Salmon and Castleford.</w:t>
      </w:r>
    </w:p>
    <w:p w:rsidR="00800D33" w:rsidRDefault="00800D33">
      <w:pPr>
        <w:ind w:left="280" w:right="-300"/>
        <w:jc w:val="both"/>
        <w:rPr>
          <w:sz w:val="18"/>
        </w:rPr>
      </w:pPr>
    </w:p>
    <w:p w:rsidR="00800D33" w:rsidRDefault="00800D33">
      <w:pPr>
        <w:ind w:left="280" w:right="-300"/>
        <w:jc w:val="center"/>
        <w:rPr>
          <w:b/>
          <w:sz w:val="18"/>
        </w:rPr>
      </w:pPr>
      <w:r>
        <w:rPr>
          <w:b/>
          <w:sz w:val="18"/>
        </w:rPr>
        <w:t xml:space="preserve">FLIGHT OVER NAVAL PORT.  </w:t>
      </w:r>
    </w:p>
    <w:p w:rsidR="00800D33" w:rsidRDefault="00800D33">
      <w:pPr>
        <w:ind w:left="280" w:right="-300"/>
        <w:jc w:val="center"/>
        <w:rPr>
          <w:b/>
          <w:sz w:val="18"/>
        </w:rPr>
      </w:pPr>
      <w:r>
        <w:rPr>
          <w:b/>
          <w:sz w:val="18"/>
        </w:rPr>
        <w:t>SHEERNESS AIRSHIP MYSTERY EXPLAINED.</w:t>
      </w:r>
    </w:p>
    <w:p w:rsidR="00800D33" w:rsidRDefault="00800D33">
      <w:pPr>
        <w:ind w:left="280" w:right="-300"/>
        <w:jc w:val="both"/>
        <w:rPr>
          <w:sz w:val="18"/>
        </w:rPr>
      </w:pPr>
      <w:r>
        <w:rPr>
          <w:sz w:val="18"/>
        </w:rPr>
        <w:t xml:space="preserve">     </w:t>
      </w:r>
      <w:r>
        <w:rPr>
          <w:sz w:val="18"/>
        </w:rPr>
        <w:tab/>
        <w:t>A special correspondent of the Manchester Courier gives a vivid description of the voyage of the German airship H L 1 last year, which makes it clear that it was this craft which was seen over Sheerness on October 14 last. It will be remembered that Mr. Churchill stated in the House of Commons that on that date an unknown aircraft passed over Sheerness, and that "it was not one of our ships."</w:t>
      </w:r>
    </w:p>
    <w:p w:rsidR="00800D33" w:rsidRDefault="00800D33">
      <w:pPr>
        <w:ind w:left="280" w:right="-300"/>
        <w:jc w:val="both"/>
        <w:rPr>
          <w:sz w:val="18"/>
        </w:rPr>
      </w:pPr>
      <w:r>
        <w:rPr>
          <w:sz w:val="18"/>
        </w:rPr>
        <w:t xml:space="preserve">     </w:t>
      </w:r>
      <w:r>
        <w:rPr>
          <w:sz w:val="18"/>
        </w:rPr>
        <w:tab/>
        <w:t xml:space="preserve">According to the official German report, the ML1 after leaving Friedrichahafen shaped a course to the North Sea, and passed over Borkus, Heligoland, and Hamburg, and then returned to Berlin.     </w:t>
      </w:r>
    </w:p>
    <w:p w:rsidR="00800D33" w:rsidRDefault="00800D33">
      <w:pPr>
        <w:ind w:left="280" w:right="-300"/>
        <w:jc w:val="both"/>
        <w:rPr>
          <w:sz w:val="18"/>
        </w:rPr>
      </w:pPr>
      <w:r>
        <w:rPr>
          <w:sz w:val="18"/>
        </w:rPr>
        <w:tab/>
        <w:t xml:space="preserve">"Assuming the Sheerness report to be quite trustworthy," says the "Courier," it would appear that the German naval airship, after passing over Borkus, did not head at once for Heligoland, but made a digression towards the English coast, and reconnoitered the fleet base at Sheerness.     </w:t>
      </w:r>
    </w:p>
    <w:p w:rsidR="00800D33" w:rsidRDefault="00800D33">
      <w:pPr>
        <w:ind w:left="280" w:right="-300"/>
        <w:jc w:val="both"/>
        <w:rPr>
          <w:sz w:val="18"/>
        </w:rPr>
      </w:pPr>
      <w:r>
        <w:rPr>
          <w:sz w:val="18"/>
        </w:rPr>
        <w:tab/>
        <w:t xml:space="preserve">"If this be so, it is evident that the vessel travelled at a much greater speed than was officially admitted, for the Sheerness visit would have added at least 600 miles to the total distance.     </w:t>
      </w:r>
    </w:p>
    <w:p w:rsidR="00800D33" w:rsidRDefault="00800D33">
      <w:pPr>
        <w:ind w:left="280" w:right="-300"/>
        <w:jc w:val="both"/>
        <w:rPr>
          <w:b/>
          <w:sz w:val="18"/>
        </w:rPr>
      </w:pPr>
      <w:r>
        <w:rPr>
          <w:sz w:val="18"/>
        </w:rPr>
        <w:tab/>
        <w:t>Whatever the truth of the matter may be, it is worth noting that no member of the crew of the airship would either deny or affirm that the digression had been made. For six hours during the journey the vessel travelled at an altitude of 5,400 feet. From every point of view this trip is the most remarkable in the annals of aerial navigation up to date."</w:t>
      </w:r>
      <w:r>
        <w:rPr>
          <w:b/>
          <w:sz w:val="18"/>
        </w:rPr>
        <w:t xml:space="preserve"> </w:t>
      </w:r>
    </w:p>
    <w:p w:rsidR="00800D33" w:rsidRDefault="00800D33">
      <w:pPr>
        <w:ind w:left="280" w:right="-300"/>
        <w:jc w:val="both"/>
        <w:rPr>
          <w:b/>
          <w:sz w:val="18"/>
        </w:rPr>
      </w:pPr>
    </w:p>
    <w:p w:rsidR="00800D33" w:rsidRDefault="00800D33">
      <w:pPr>
        <w:ind w:left="280" w:right="-300"/>
        <w:jc w:val="center"/>
        <w:rPr>
          <w:b/>
          <w:sz w:val="18"/>
        </w:rPr>
      </w:pPr>
      <w:r>
        <w:rPr>
          <w:b/>
          <w:sz w:val="18"/>
        </w:rPr>
        <w:t xml:space="preserve">LONG-DISTANCE JOURNEYS.   </w:t>
      </w:r>
    </w:p>
    <w:p w:rsidR="00800D33" w:rsidRDefault="00800D33">
      <w:pPr>
        <w:ind w:left="280" w:right="-300"/>
        <w:jc w:val="center"/>
        <w:rPr>
          <w:sz w:val="18"/>
        </w:rPr>
      </w:pPr>
      <w:r>
        <w:rPr>
          <w:b/>
          <w:sz w:val="18"/>
        </w:rPr>
        <w:t>GREAT POSSIBILITIES OF THE GERMAN AIRSHIPS.</w:t>
      </w:r>
      <w:r>
        <w:rPr>
          <w:sz w:val="18"/>
        </w:rPr>
        <w:t xml:space="preserve">     </w:t>
      </w:r>
    </w:p>
    <w:p w:rsidR="00800D33" w:rsidRDefault="00800D33">
      <w:pPr>
        <w:ind w:left="280" w:right="-300"/>
        <w:jc w:val="both"/>
        <w:rPr>
          <w:sz w:val="18"/>
        </w:rPr>
      </w:pPr>
      <w:r>
        <w:rPr>
          <w:sz w:val="18"/>
        </w:rPr>
        <w:tab/>
        <w:t xml:space="preserve">Mr. A. F. Berriman, the technical editor of "Flight," the leading journal devoted to aviation, is convinced of the feasibility of Continental airship making a successful flight over the shores of Great Britain and returning safely to her moorings.      </w:t>
      </w:r>
    </w:p>
    <w:p w:rsidR="00800D33" w:rsidRDefault="00800D33">
      <w:pPr>
        <w:ind w:left="280" w:right="-300"/>
        <w:jc w:val="both"/>
        <w:rPr>
          <w:sz w:val="18"/>
        </w:rPr>
      </w:pPr>
      <w:r>
        <w:rPr>
          <w:sz w:val="18"/>
        </w:rPr>
        <w:tab/>
        <w:t xml:space="preserve">"Germany," he said to an "Express" representative yesterday, "has specialized in the construction of long-distance airships, and, therefore it is a natural to associate her with the appearance of any mysterious aircraft in this country. Yorkshire is, it is true, about 400 miles from the nearest point in Germany, and a journey from Germany to Yorkshire leaves little margin on the longest record hat has been made known to the public; but it is far from certain whether the best work of the German airships really is known abroad.     </w:t>
      </w:r>
    </w:p>
    <w:p w:rsidR="00800D33" w:rsidRDefault="00800D33">
      <w:pPr>
        <w:ind w:left="280" w:right="-300"/>
        <w:jc w:val="both"/>
        <w:rPr>
          <w:sz w:val="18"/>
        </w:rPr>
      </w:pPr>
      <w:r>
        <w:rPr>
          <w:sz w:val="18"/>
        </w:rPr>
        <w:tab/>
        <w:t xml:space="preserve">"The fact, however, that journeys of thirteen hours or so in duration have been accomplished, likewise the fact that the speed of the latest Zeppelins probably exceeds forty-five miles an hour, which would account for a journey of 600 miles or so in the time [?], leaves no question that aerial navigation could be carried out over a considerable portion of England and the return journey made in safety.     </w:t>
      </w:r>
    </w:p>
    <w:p w:rsidR="00800D33" w:rsidRDefault="00800D33">
      <w:pPr>
        <w:ind w:left="280" w:right="-300"/>
        <w:jc w:val="both"/>
        <w:rPr>
          <w:sz w:val="18"/>
        </w:rPr>
      </w:pPr>
      <w:r>
        <w:rPr>
          <w:sz w:val="18"/>
        </w:rPr>
        <w:tab/>
        <w:t xml:space="preserve">"The reported appearance of airships by night is also exactly what one would expect of an airship. One of the great points in favour of the airship for the purpose of military reconnaissance is that it could perform the greater part of its journey under the cover of darkness, so as to be in readiness to make its observations in the early dawn and retreat before it had attracted too much attention.     </w:t>
      </w:r>
    </w:p>
    <w:p w:rsidR="00800D33" w:rsidRDefault="00800D33">
      <w:pPr>
        <w:ind w:left="280" w:right="-300"/>
        <w:jc w:val="both"/>
        <w:rPr>
          <w:sz w:val="18"/>
        </w:rPr>
      </w:pPr>
      <w:r>
        <w:rPr>
          <w:sz w:val="18"/>
        </w:rPr>
        <w:tab/>
        <w:t xml:space="preserve">"Another thought that suggests itself in connection with the report is [presented by the coincidence of the passing of the Aerial Navigation Act, which empowers the authorities to fire at such craft, after giving some predetermined signal. It would have been a singularly opportune moment at which to try the efficacy of the new measure in its power to materialize the aerial visitor. It would be an interesting experiment, even if it only precipitated dust.     </w:t>
      </w:r>
    </w:p>
    <w:p w:rsidR="00800D33" w:rsidRDefault="00800D33">
      <w:pPr>
        <w:ind w:left="280" w:right="-300"/>
        <w:jc w:val="both"/>
        <w:rPr>
          <w:sz w:val="18"/>
        </w:rPr>
      </w:pPr>
      <w:r>
        <w:rPr>
          <w:sz w:val="18"/>
        </w:rPr>
        <w:tab/>
        <w:t xml:space="preserve">"According to the act, 'it shall be lawful for the officer to fire at or into such aircraft and to use any and every other means to compel compliance."     "At the present moment it will be easier to fire at them into, for if we may judge from the general trend, of a discussion on the subject recently held by the Aeronautical Society, it would appear that the land artillery expert to experience very considerable difficulty in hitting aircraft, both on account of their lack of practice at high angle elevations and also on account of the high speed of such machines as travel by air." </w:t>
      </w:r>
    </w:p>
    <w:p w:rsidR="00800D33" w:rsidRDefault="00800D33">
      <w:pPr>
        <w:ind w:left="280" w:right="-300"/>
        <w:jc w:val="both"/>
        <w:rPr>
          <w:sz w:val="18"/>
        </w:rPr>
      </w:pPr>
    </w:p>
    <w:p w:rsidR="00800D33" w:rsidRDefault="00800D33">
      <w:pPr>
        <w:ind w:left="280" w:right="-300"/>
        <w:jc w:val="center"/>
        <w:rPr>
          <w:b/>
          <w:sz w:val="18"/>
        </w:rPr>
      </w:pPr>
      <w:r>
        <w:rPr>
          <w:b/>
          <w:sz w:val="18"/>
        </w:rPr>
        <w:t>OFFICIAL RETICENCE.</w:t>
      </w:r>
      <w:r>
        <w:rPr>
          <w:sz w:val="18"/>
        </w:rPr>
        <w:t xml:space="preserve">                   </w:t>
      </w:r>
      <w:r>
        <w:rPr>
          <w:b/>
          <w:sz w:val="18"/>
        </w:rPr>
        <w:t xml:space="preserve"> </w:t>
      </w:r>
    </w:p>
    <w:p w:rsidR="00800D33" w:rsidRDefault="00800D33">
      <w:pPr>
        <w:ind w:left="280" w:right="-300"/>
        <w:jc w:val="center"/>
        <w:rPr>
          <w:b/>
          <w:sz w:val="18"/>
        </w:rPr>
      </w:pPr>
      <w:r>
        <w:rPr>
          <w:b/>
          <w:sz w:val="18"/>
        </w:rPr>
        <w:t xml:space="preserve">"Express" Correspondent.     </w:t>
      </w:r>
    </w:p>
    <w:p w:rsidR="00800D33" w:rsidRDefault="00800D33">
      <w:pPr>
        <w:ind w:left="280" w:right="-300"/>
        <w:jc w:val="both"/>
        <w:rPr>
          <w:sz w:val="18"/>
        </w:rPr>
      </w:pPr>
      <w:r>
        <w:rPr>
          <w:b/>
          <w:sz w:val="18"/>
        </w:rPr>
        <w:tab/>
        <w:t>Berlin, Monday, Feb. 24.</w:t>
      </w:r>
      <w:r>
        <w:rPr>
          <w:sz w:val="18"/>
        </w:rPr>
        <w:t xml:space="preserve">     </w:t>
      </w:r>
    </w:p>
    <w:p w:rsidR="00800D33" w:rsidRDefault="00800D33">
      <w:pPr>
        <w:ind w:left="280" w:right="-300"/>
        <w:jc w:val="both"/>
        <w:rPr>
          <w:sz w:val="18"/>
        </w:rPr>
      </w:pPr>
      <w:r>
        <w:rPr>
          <w:sz w:val="18"/>
        </w:rPr>
        <w:tab/>
        <w:t xml:space="preserve">All the competent experts in aviation in Germany believe that it is quite impossible for one of the new type Zeppelin airships to fly from Germany to Yorkshire and back, provided the wind is favourable.     </w:t>
      </w:r>
    </w:p>
    <w:p w:rsidR="00800D33" w:rsidRDefault="00800D33">
      <w:pPr>
        <w:ind w:left="280" w:right="-300"/>
        <w:jc w:val="both"/>
        <w:rPr>
          <w:sz w:val="18"/>
        </w:rPr>
      </w:pPr>
      <w:r>
        <w:rPr>
          <w:sz w:val="18"/>
        </w:rPr>
        <w:tab/>
        <w:t xml:space="preserve">Nevertheless, no one will admit that it was a German aircraft that was seen in the neighbourhood of Selby last Friday night. This reticence, of course, is quite in accord with German policy. The greatest secrecy is observed in official circles regarding the movements of the Zeppelin airships, and while all who are acquainted with them admit their possibilities, no one is prepared to give any definite details regarding the actual flights they have accomplished.     </w:t>
      </w:r>
    </w:p>
    <w:p w:rsidR="00800D33" w:rsidRDefault="00800D33">
      <w:pPr>
        <w:ind w:left="280" w:right="-300"/>
        <w:jc w:val="both"/>
        <w:rPr>
          <w:sz w:val="18"/>
        </w:rPr>
      </w:pPr>
      <w:r>
        <w:rPr>
          <w:sz w:val="18"/>
        </w:rPr>
        <w:tab/>
        <w:t>It is stated unofficially that the Zeppelin L.Z.1 made a flight extending over thirteen hours on Saturday, and was in wireless communication all the time with the headquarters a Carlsruhe.</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London</w:t>
      </w:r>
      <w:r>
        <w:rPr>
          <w:sz w:val="18"/>
        </w:rPr>
        <w:t xml:space="preserve"> </w:t>
      </w:r>
      <w:r>
        <w:rPr>
          <w:sz w:val="18"/>
          <w:u w:val="single"/>
        </w:rPr>
        <w:t>Daily</w:t>
      </w:r>
      <w:r>
        <w:rPr>
          <w:sz w:val="18"/>
        </w:rPr>
        <w:t xml:space="preserve"> </w:t>
      </w:r>
      <w:r>
        <w:rPr>
          <w:sz w:val="18"/>
          <w:u w:val="single"/>
        </w:rPr>
        <w:t>Express</w:t>
      </w:r>
      <w:r>
        <w:rPr>
          <w:sz w:val="18"/>
        </w:rPr>
        <w:t>, February 25, 1913, p. 1)</w:t>
      </w:r>
    </w:p>
    <w:p w:rsidR="00800D33" w:rsidRDefault="00800D33">
      <w:pPr>
        <w:ind w:left="280" w:right="-300"/>
        <w:jc w:val="both"/>
        <w:rPr>
          <w:b/>
          <w:sz w:val="18"/>
        </w:rPr>
      </w:pPr>
      <w:r>
        <w:rPr>
          <w:sz w:val="18"/>
        </w:rPr>
        <w:t>*******************************************************************************************************</w:t>
      </w:r>
      <w:r>
        <w:rPr>
          <w:b/>
          <w:sz w:val="18"/>
        </w:rPr>
        <w:t xml:space="preserve">  </w:t>
      </w:r>
    </w:p>
    <w:p w:rsidR="00800D33" w:rsidRDefault="00800D33">
      <w:pPr>
        <w:ind w:left="280" w:right="-300"/>
        <w:jc w:val="both"/>
        <w:rPr>
          <w:b/>
          <w:sz w:val="18"/>
        </w:rPr>
      </w:pPr>
    </w:p>
    <w:p w:rsidR="00800D33" w:rsidRDefault="00800D33">
      <w:pPr>
        <w:ind w:left="280" w:right="-300"/>
        <w:jc w:val="center"/>
        <w:rPr>
          <w:b/>
          <w:sz w:val="18"/>
        </w:rPr>
      </w:pPr>
      <w:r>
        <w:rPr>
          <w:b/>
          <w:sz w:val="18"/>
        </w:rPr>
        <w:t xml:space="preserve">AIRSHIP MYSTERY IN THE EAST OF ENGLAND.   </w:t>
      </w:r>
    </w:p>
    <w:p w:rsidR="00800D33" w:rsidRDefault="00800D33">
      <w:pPr>
        <w:ind w:left="280" w:right="-300"/>
        <w:jc w:val="center"/>
        <w:rPr>
          <w:b/>
          <w:sz w:val="18"/>
        </w:rPr>
      </w:pPr>
      <w:r>
        <w:rPr>
          <w:b/>
          <w:sz w:val="18"/>
        </w:rPr>
        <w:t xml:space="preserve">A GERMAN VISITOR?    </w:t>
      </w:r>
    </w:p>
    <w:p w:rsidR="00800D33" w:rsidRDefault="00800D33">
      <w:pPr>
        <w:ind w:left="280" w:right="-300"/>
        <w:jc w:val="center"/>
        <w:rPr>
          <w:sz w:val="18"/>
        </w:rPr>
      </w:pPr>
      <w:r>
        <w:rPr>
          <w:b/>
          <w:sz w:val="18"/>
        </w:rPr>
        <w:t>EYEWITNESSES' STORIES.</w:t>
      </w:r>
      <w:r>
        <w:rPr>
          <w:sz w:val="18"/>
        </w:rPr>
        <w:t xml:space="preserve">     </w:t>
      </w:r>
    </w:p>
    <w:p w:rsidR="00800D33" w:rsidRDefault="00800D33">
      <w:pPr>
        <w:ind w:left="280" w:right="-300"/>
        <w:jc w:val="both"/>
        <w:rPr>
          <w:sz w:val="18"/>
        </w:rPr>
      </w:pPr>
      <w:r>
        <w:rPr>
          <w:sz w:val="18"/>
        </w:rPr>
        <w:tab/>
        <w:t xml:space="preserve">Remarkable reports are current with regard to the mysterious airships, supposed to have come over from Germany, which are alleged to have been seen by many persons at Selby, Scarborough, and other places in the east of England during the end of last week.     </w:t>
      </w:r>
    </w:p>
    <w:p w:rsidR="00800D33" w:rsidRDefault="00800D33">
      <w:pPr>
        <w:ind w:left="280" w:right="-300"/>
        <w:jc w:val="both"/>
        <w:rPr>
          <w:b/>
          <w:sz w:val="18"/>
        </w:rPr>
      </w:pPr>
      <w:r>
        <w:rPr>
          <w:sz w:val="18"/>
        </w:rPr>
        <w:tab/>
        <w:t>It is at present impossible to establish definitely the truth of these assertions, but, taken in connection with the appearance of an airship at Sheerness last October and the urgency with which the Government only a few days ago hastily rushed a bill through Parliament authorizing the authorities to fire upon any dirigibles which omitted to descend when signalled to do so, there certainly seems some cause to think that visitors of this kind are not entirely imaginary.</w:t>
      </w:r>
      <w:r>
        <w:rPr>
          <w:b/>
          <w:sz w:val="18"/>
        </w:rPr>
        <w:t xml:space="preserve">   </w:t>
      </w:r>
    </w:p>
    <w:p w:rsidR="00800D33" w:rsidRDefault="00800D33">
      <w:pPr>
        <w:ind w:left="280" w:right="-300"/>
        <w:jc w:val="both"/>
        <w:rPr>
          <w:b/>
          <w:sz w:val="18"/>
        </w:rPr>
      </w:pPr>
    </w:p>
    <w:p w:rsidR="00800D33" w:rsidRDefault="00800D33">
      <w:pPr>
        <w:ind w:left="280" w:right="-300"/>
        <w:jc w:val="center"/>
        <w:rPr>
          <w:b/>
          <w:sz w:val="18"/>
        </w:rPr>
      </w:pPr>
      <w:r>
        <w:rPr>
          <w:b/>
          <w:sz w:val="18"/>
        </w:rPr>
        <w:t>STATEMENTS AT SELBY.</w:t>
      </w:r>
      <w:r>
        <w:rPr>
          <w:sz w:val="18"/>
        </w:rPr>
        <w:t xml:space="preserve">               </w:t>
      </w:r>
      <w:r>
        <w:rPr>
          <w:b/>
          <w:sz w:val="18"/>
        </w:rPr>
        <w:t xml:space="preserve">    </w:t>
      </w:r>
    </w:p>
    <w:p w:rsidR="00800D33" w:rsidRDefault="00800D33">
      <w:pPr>
        <w:ind w:left="280" w:right="-300"/>
        <w:jc w:val="center"/>
        <w:rPr>
          <w:b/>
          <w:sz w:val="18"/>
        </w:rPr>
      </w:pPr>
      <w:r>
        <w:rPr>
          <w:b/>
          <w:sz w:val="18"/>
        </w:rPr>
        <w:t xml:space="preserve">From Our Own Correspondent.     </w:t>
      </w:r>
    </w:p>
    <w:p w:rsidR="00800D33" w:rsidRDefault="00800D33">
      <w:pPr>
        <w:ind w:left="280" w:right="-300"/>
        <w:jc w:val="both"/>
        <w:rPr>
          <w:sz w:val="18"/>
        </w:rPr>
      </w:pPr>
      <w:r>
        <w:rPr>
          <w:b/>
          <w:sz w:val="18"/>
        </w:rPr>
        <w:tab/>
        <w:t>SELBY, Monday.</w:t>
      </w:r>
      <w:r>
        <w:rPr>
          <w:sz w:val="18"/>
        </w:rPr>
        <w:t xml:space="preserve">     </w:t>
      </w:r>
    </w:p>
    <w:p w:rsidR="00800D33" w:rsidRDefault="00800D33">
      <w:pPr>
        <w:ind w:left="280" w:right="-300"/>
        <w:jc w:val="both"/>
        <w:rPr>
          <w:sz w:val="18"/>
        </w:rPr>
      </w:pPr>
      <w:r>
        <w:rPr>
          <w:sz w:val="18"/>
        </w:rPr>
        <w:tab/>
        <w:t xml:space="preserve">The airship mystery was the principal topic at to-day's market. Various farmers declare that they saw it, in Stillingfest, Eacrick, Cliffe, and Barlby. A Selby manufacturer says he saw the airship's lights again on Saturday night for under five minutes. The light was very powerful. A North-Eastern Railway Motorman mail driver named Fred Head reported on Saturday morning that an airship with a powerful headlight kept in front and at the side of the express from Winstow Gates to Selby until it was lost in the fog between Burton Salmon and Castleford.     </w:t>
      </w:r>
    </w:p>
    <w:p w:rsidR="00800D33" w:rsidRDefault="00800D33">
      <w:pPr>
        <w:ind w:left="280" w:right="-300"/>
        <w:jc w:val="both"/>
        <w:rPr>
          <w:sz w:val="18"/>
        </w:rPr>
      </w:pPr>
      <w:r>
        <w:rPr>
          <w:sz w:val="18"/>
        </w:rPr>
        <w:tab/>
        <w:t xml:space="preserve">Mrs. McClure, a dentist's wife, stated that she was driving a lady friend from York, and between Riccall and Selby saw two lights, a powerful head and rear lamp. They disappeared north-west of Selby, and seemed to come from nowhere.     </w:t>
      </w:r>
    </w:p>
    <w:p w:rsidR="00800D33" w:rsidRDefault="00800D33">
      <w:pPr>
        <w:ind w:left="280" w:right="-300"/>
        <w:jc w:val="both"/>
        <w:rPr>
          <w:sz w:val="18"/>
        </w:rPr>
      </w:pPr>
      <w:r>
        <w:rPr>
          <w:sz w:val="18"/>
        </w:rPr>
        <w:tab/>
        <w:t>In the course of conversation Captain Lilley, who is in charge of the Government ordnance stores at Barlby, said that inquiries made from all the men on duty on Friday night elicited the reply that nothing out of the ordinary was noticed. Sergeant Skyrme, who has twenty years' service, when shown the statement by Captain Lilley, replied, "Well, I was not mistaken." He then related that shortly after nine p.m., from his house at Green-lane, Selby, he saw what he thought at the time was an aeroplane carrying powerful front and rear lights. He concluded at the time that an Army airman was making a flight to York. His statement carries great weight. Searching inquiries are being made by the military authorities to solve the mystery in the district where the lights were seen.</w:t>
      </w:r>
    </w:p>
    <w:p w:rsidR="00800D33" w:rsidRDefault="00800D33">
      <w:pPr>
        <w:ind w:left="280" w:right="-300"/>
        <w:jc w:val="both"/>
        <w:rPr>
          <w:sz w:val="18"/>
        </w:rPr>
      </w:pPr>
    </w:p>
    <w:p w:rsidR="00800D33" w:rsidRDefault="00800D33">
      <w:pPr>
        <w:ind w:left="280" w:right="-300"/>
        <w:jc w:val="center"/>
        <w:rPr>
          <w:b/>
          <w:sz w:val="18"/>
        </w:rPr>
      </w:pPr>
      <w:r>
        <w:rPr>
          <w:b/>
          <w:sz w:val="18"/>
        </w:rPr>
        <w:t>SEEN AT SCARBOROUGH.</w:t>
      </w:r>
    </w:p>
    <w:p w:rsidR="00800D33" w:rsidRDefault="00800D33">
      <w:pPr>
        <w:ind w:left="280" w:right="-300"/>
        <w:jc w:val="center"/>
        <w:rPr>
          <w:b/>
          <w:sz w:val="18"/>
        </w:rPr>
      </w:pPr>
      <w:r>
        <w:rPr>
          <w:b/>
          <w:sz w:val="18"/>
        </w:rPr>
        <w:t xml:space="preserve">From Our Own Correspondent.     </w:t>
      </w:r>
    </w:p>
    <w:p w:rsidR="00800D33" w:rsidRDefault="00800D33">
      <w:pPr>
        <w:ind w:left="280" w:right="-300"/>
        <w:jc w:val="both"/>
        <w:rPr>
          <w:sz w:val="18"/>
        </w:rPr>
      </w:pPr>
      <w:r>
        <w:rPr>
          <w:b/>
          <w:sz w:val="18"/>
        </w:rPr>
        <w:tab/>
        <w:t>SCARBOROUGH, Monday.</w:t>
      </w:r>
      <w:r>
        <w:rPr>
          <w:sz w:val="18"/>
        </w:rPr>
        <w:t xml:space="preserve">     </w:t>
      </w:r>
    </w:p>
    <w:p w:rsidR="00800D33" w:rsidRDefault="00800D33">
      <w:pPr>
        <w:ind w:left="280" w:right="-300"/>
        <w:jc w:val="both"/>
        <w:rPr>
          <w:sz w:val="18"/>
        </w:rPr>
      </w:pPr>
      <w:r>
        <w:rPr>
          <w:sz w:val="18"/>
        </w:rPr>
        <w:tab/>
        <w:t xml:space="preserve">Lieutenant James Boyce, a member of the Scarborough Town Council, to-day stated that on Saturday night, about 9.40, he was standing in his garden in Queen's-parade, North Cliff, when he saw a moving light in the sky. It was over Selby village, and towards Suffield Heights, and finally vanished in the direction of Cloughton. When he first saw the airship--and he was most emphatically of the belief that the light was on an airship--there was one light only, but afterwards--he had the object under observation altogether about a quarter of an hour--two were visible. The lights were of a glowing character, and not of the diamond type of starlight.     </w:t>
      </w:r>
    </w:p>
    <w:p w:rsidR="00800D33" w:rsidRDefault="00800D33">
      <w:pPr>
        <w:ind w:left="280" w:right="-300"/>
        <w:jc w:val="both"/>
        <w:rPr>
          <w:sz w:val="18"/>
        </w:rPr>
      </w:pPr>
      <w:r>
        <w:rPr>
          <w:sz w:val="18"/>
        </w:rPr>
        <w:tab/>
        <w:t xml:space="preserve">Lieutenant Boyce drew the attention of one of his servants to the light, and she, too, is most emphatic in corroboration of her employer's statement. Whilst in his bed-room later Lieutenant Boyce heard a whirring noise. It was not that of a passing motor-car, but proceeded from the air.     </w:t>
      </w:r>
    </w:p>
    <w:p w:rsidR="00800D33" w:rsidRDefault="00800D33">
      <w:pPr>
        <w:ind w:left="280" w:right="-300"/>
        <w:jc w:val="both"/>
        <w:rPr>
          <w:sz w:val="18"/>
        </w:rPr>
      </w:pPr>
      <w:r>
        <w:rPr>
          <w:sz w:val="18"/>
        </w:rPr>
        <w:tab/>
        <w:t>This constitutes the third time this month that absolutely credible witnesses have justified to the presence in the air in the immediate vicinity of Scarborough at night of an airship. The previous reports were to the effect that a searchlight had been manipulated on the vessel. As is well known, Scarborough is regarded as a most important strategical point, and on the borough boundary, near the racecourse, the Admiralty have a wireless telegraph station.</w:t>
      </w:r>
    </w:p>
    <w:p w:rsidR="00800D33" w:rsidRDefault="00800D33">
      <w:pPr>
        <w:ind w:left="280" w:right="-300"/>
        <w:jc w:val="both"/>
        <w:rPr>
          <w:sz w:val="18"/>
        </w:rPr>
      </w:pPr>
    </w:p>
    <w:p w:rsidR="00800D33" w:rsidRDefault="00800D33">
      <w:pPr>
        <w:ind w:left="280" w:right="-300"/>
        <w:jc w:val="center"/>
        <w:rPr>
          <w:sz w:val="18"/>
        </w:rPr>
      </w:pPr>
      <w:r>
        <w:rPr>
          <w:b/>
          <w:sz w:val="18"/>
        </w:rPr>
        <w:t>AIRSHIP'S POSSIBLE ROUTE.</w:t>
      </w:r>
      <w:r>
        <w:rPr>
          <w:sz w:val="18"/>
        </w:rPr>
        <w:t xml:space="preserve">     </w:t>
      </w:r>
    </w:p>
    <w:p w:rsidR="00800D33" w:rsidRDefault="00800D33">
      <w:pPr>
        <w:ind w:left="280" w:right="-300"/>
        <w:jc w:val="both"/>
        <w:rPr>
          <w:sz w:val="18"/>
        </w:rPr>
      </w:pPr>
      <w:r>
        <w:rPr>
          <w:sz w:val="18"/>
        </w:rPr>
        <w:tab/>
        <w:t xml:space="preserve">According to reports from various sources an airship was seen on Friday night passing over Selby in the West Riding of Yorkshire, some forty-five miles inland from Crimsby. The time at which the craft was noticed appears to have been between 9.15 and 9.25 a.m., and the vessel seems to have cruised in the air for about an hour before disappearing. About ten o'clock, according to other reports, an airship was noticed in north-east Warwickshire, particularly at Exhall and Longford she came, it is said, from the direction of Leicester, and went towards Birmingham. Bridlington is another town from which the airship was seen.     </w:t>
      </w:r>
    </w:p>
    <w:p w:rsidR="00800D33" w:rsidRDefault="00800D33">
      <w:pPr>
        <w:ind w:left="280" w:right="-300"/>
        <w:jc w:val="both"/>
        <w:rPr>
          <w:b/>
          <w:sz w:val="18"/>
        </w:rPr>
      </w:pPr>
      <w:r>
        <w:rPr>
          <w:sz w:val="18"/>
        </w:rPr>
        <w:tab/>
        <w:t xml:space="preserve">Of course, in the absence of trustworthy information as to the time of the various observations, it is practically impossible to reconstruct the route taken by the mysterious aircraft. One indication is the time reported from Selby and that from Exhall, and another is the direction from Leicester to Birmingham. A presumable route might, therefore, be Bridlington, Selby, Lesiter, Birmingham. From Bridlington to Selby is a distance of about forty miles as the crow flies; it is about eighty miles from Selby to Leicester, and thirty from Leicester to Birmingham, in which direction the airship is reported to have been heading. This makes a total distance of about 150 miles, which is easily within the capacity of a powerful; l airship carrying a plentiful supply of fuel.  </w:t>
      </w:r>
      <w:r>
        <w:rPr>
          <w:b/>
          <w:sz w:val="18"/>
        </w:rPr>
        <w:t xml:space="preserve"> </w:t>
      </w:r>
    </w:p>
    <w:p w:rsidR="00800D33" w:rsidRDefault="00800D33">
      <w:pPr>
        <w:ind w:left="280" w:right="-300"/>
        <w:jc w:val="both"/>
        <w:rPr>
          <w:b/>
          <w:sz w:val="18"/>
        </w:rPr>
      </w:pPr>
    </w:p>
    <w:p w:rsidR="00800D33" w:rsidRDefault="00800D33">
      <w:pPr>
        <w:ind w:left="280" w:right="-300"/>
        <w:jc w:val="center"/>
        <w:rPr>
          <w:sz w:val="18"/>
        </w:rPr>
      </w:pPr>
      <w:r>
        <w:rPr>
          <w:b/>
          <w:sz w:val="18"/>
        </w:rPr>
        <w:t>JOURNEY TO SHEERNES.</w:t>
      </w:r>
      <w:r>
        <w:rPr>
          <w:sz w:val="18"/>
        </w:rPr>
        <w:t xml:space="preserve">     </w:t>
      </w:r>
    </w:p>
    <w:p w:rsidR="00800D33" w:rsidRDefault="00800D33">
      <w:pPr>
        <w:ind w:left="280" w:right="-300"/>
        <w:jc w:val="both"/>
        <w:rPr>
          <w:sz w:val="18"/>
        </w:rPr>
      </w:pPr>
      <w:r>
        <w:rPr>
          <w:sz w:val="18"/>
        </w:rPr>
        <w:tab/>
        <w:t xml:space="preserve">The Manchester Courier yesterday published an article giving what it states are the facts about the visit of a German airship in Sheerness. It said:     On Oct. 13 last year the ML 1 left the shed where it had been built for acceptance trials. The vessel was expected back at Friedrichshafen the same day. What actually happened, however, was the the airship rose from Friedrichshafen, on the borders of Switzerland, and did not descend before the aerodrome at Johannisthal, near Berlin, was reached.     </w:t>
      </w:r>
    </w:p>
    <w:p w:rsidR="00800D33" w:rsidRDefault="00800D33">
      <w:pPr>
        <w:ind w:left="280" w:right="-300"/>
        <w:jc w:val="both"/>
        <w:rPr>
          <w:sz w:val="18"/>
        </w:rPr>
      </w:pPr>
      <w:r>
        <w:rPr>
          <w:sz w:val="18"/>
        </w:rPr>
        <w:tab/>
        <w:t xml:space="preserve">According to the official version the airship, after leaving Friedrichshafen, shaped a course to the North Sea, which was reached the same evening (Oct. 13), and passed over Borkum, then turned north, and held on in this direction till the lights of Heligoland were sighted. Again the course was changed, and this time towards Schleswig-Holstein, and the vessel soon reached the Baltic Sea, passing over the war harbour of Kiel at dawn on Oct. 14. From there she turned from the southwest and came in sight of Hamburg, performed some evolutions at an immense height for the difications of early risers, and finally steered for Berlin, which was passed shortly before three p.m. The landing was made at Johannisthal a few minutes after three o'clock, after an uninterrupted flight of thirty-two hours, during which a distance of 1,065 miles was covered.     </w:t>
      </w:r>
    </w:p>
    <w:p w:rsidR="00800D33" w:rsidRDefault="00800D33">
      <w:pPr>
        <w:ind w:left="280" w:right="-300"/>
        <w:jc w:val="both"/>
        <w:rPr>
          <w:sz w:val="18"/>
        </w:rPr>
      </w:pPr>
      <w:r>
        <w:rPr>
          <w:sz w:val="18"/>
        </w:rPr>
        <w:tab/>
        <w:t xml:space="preserve">By a curious coincidence, however, some people at Sheerness testified that on the night of Oct. 13 they heard the engines of an unknown airship above the harbour. This circumstance was reported on the following morning, at which time no one in England have anything of the German vessel's remarkable trial trip.     </w:t>
      </w:r>
    </w:p>
    <w:p w:rsidR="00800D33" w:rsidRDefault="00800D33">
      <w:pPr>
        <w:ind w:left="280" w:right="-300"/>
        <w:jc w:val="both"/>
        <w:rPr>
          <w:sz w:val="18"/>
        </w:rPr>
      </w:pPr>
      <w:r>
        <w:rPr>
          <w:sz w:val="18"/>
        </w:rPr>
        <w:tab/>
        <w:t xml:space="preserve">Assuming the Sheerness report to be quite trustworthy, it would appear that the German naval airship, after passing over Borkium did not head at once for Heligoland, but made a digression towards the English coast, and reconnoitered the fleet base at Sheerness. If this be so, it is evident that the vessel travelled at a much greater speed than was officially admitted, for the Sheerness visit would have added at least 600 miles to the total distance. Whatever the truth of the matter may be, it is worth noting that no member of the crew of the airship would either deny or affirm that the digression had been made.     </w:t>
      </w:r>
    </w:p>
    <w:p w:rsidR="00800D33" w:rsidRDefault="00800D33">
      <w:pPr>
        <w:ind w:left="280" w:right="-300"/>
        <w:jc w:val="both"/>
        <w:rPr>
          <w:sz w:val="18"/>
        </w:rPr>
      </w:pPr>
      <w:r>
        <w:rPr>
          <w:sz w:val="18"/>
        </w:rPr>
        <w:tab/>
        <w:t>From every point of view this trip is the most remarkable in the annals of aerial navigation up to date. The efficiency of the three motors was demonstrated by the fact that they ran for thirty-two hours on and without a moment's pause or hitch. The normal fuel capacity of the naval airship supplies for a sustained flight of 1,000 miles.</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London</w:t>
      </w:r>
      <w:r>
        <w:rPr>
          <w:sz w:val="18"/>
        </w:rPr>
        <w:t xml:space="preserve"> </w:t>
      </w:r>
      <w:r>
        <w:rPr>
          <w:sz w:val="18"/>
          <w:u w:val="single"/>
        </w:rPr>
        <w:t>Daily</w:t>
      </w:r>
      <w:r>
        <w:rPr>
          <w:sz w:val="18"/>
        </w:rPr>
        <w:t xml:space="preserve"> </w:t>
      </w:r>
      <w:r>
        <w:rPr>
          <w:sz w:val="18"/>
          <w:u w:val="single"/>
        </w:rPr>
        <w:t>Telegraph</w:t>
      </w:r>
      <w:r>
        <w:rPr>
          <w:sz w:val="18"/>
        </w:rPr>
        <w:t>, February 25, 1913, p. 11)</w:t>
      </w:r>
    </w:p>
    <w:p w:rsidR="00800D33" w:rsidRDefault="00800D33">
      <w:pPr>
        <w:ind w:left="280" w:right="-300"/>
        <w:jc w:val="both"/>
        <w:rPr>
          <w:b/>
          <w:sz w:val="18"/>
        </w:rPr>
      </w:pPr>
      <w:r>
        <w:rPr>
          <w:sz w:val="18"/>
        </w:rPr>
        <w:t>*******************************************************************************************************</w:t>
      </w:r>
      <w:r>
        <w:rPr>
          <w:b/>
          <w:sz w:val="18"/>
        </w:rPr>
        <w:t xml:space="preserve"> </w:t>
      </w:r>
    </w:p>
    <w:p w:rsidR="00800D33" w:rsidRDefault="00800D33">
      <w:pPr>
        <w:ind w:left="280" w:right="-300"/>
        <w:jc w:val="center"/>
        <w:rPr>
          <w:b/>
          <w:sz w:val="18"/>
        </w:rPr>
      </w:pPr>
    </w:p>
    <w:p w:rsidR="00800D33" w:rsidRDefault="00800D33">
      <w:pPr>
        <w:ind w:left="280" w:right="-300"/>
        <w:jc w:val="center"/>
        <w:rPr>
          <w:b/>
          <w:sz w:val="18"/>
        </w:rPr>
      </w:pPr>
      <w:r>
        <w:rPr>
          <w:b/>
          <w:sz w:val="18"/>
        </w:rPr>
        <w:t>Belgium</w:t>
      </w:r>
    </w:p>
    <w:p w:rsidR="00800D33" w:rsidRDefault="00800D33">
      <w:pPr>
        <w:ind w:left="280" w:right="-300"/>
        <w:jc w:val="center"/>
        <w:rPr>
          <w:b/>
          <w:sz w:val="18"/>
        </w:rPr>
      </w:pPr>
      <w:r>
        <w:rPr>
          <w:b/>
          <w:sz w:val="18"/>
        </w:rPr>
        <w:t>--</w:t>
      </w:r>
    </w:p>
    <w:p w:rsidR="00800D33" w:rsidRDefault="00800D33">
      <w:pPr>
        <w:ind w:left="280" w:right="-300"/>
        <w:jc w:val="center"/>
        <w:rPr>
          <w:b/>
          <w:sz w:val="18"/>
        </w:rPr>
      </w:pPr>
      <w:r>
        <w:rPr>
          <w:b/>
          <w:sz w:val="18"/>
        </w:rPr>
        <w:t>The Phantom Airship in Belgium.</w:t>
      </w:r>
    </w:p>
    <w:p w:rsidR="00800D33" w:rsidRDefault="00800D33">
      <w:pPr>
        <w:ind w:left="280" w:right="-300"/>
        <w:jc w:val="both"/>
        <w:rPr>
          <w:sz w:val="18"/>
        </w:rPr>
      </w:pPr>
      <w:r>
        <w:rPr>
          <w:b/>
          <w:sz w:val="18"/>
        </w:rPr>
        <w:tab/>
      </w:r>
      <w:r>
        <w:rPr>
          <w:sz w:val="18"/>
        </w:rPr>
        <w:t>A Pt.--Telegram reports from Brussels, 25 Feb.:  Yesterday in the area of Poperinghe, as the papers from there report, there has been observed a large airship which seemed to come from Germany. The population was very stirred up over the visit.England.--The Phantom Airship. The "Manchester Courier" reports the rumor that it was really a German Zeppelin which this time undertakes nightly excursions over the Arsenal. Lately the British Admiralty has been occupied with information which proves that a German manned balloon nightly flies over the North Sea, crosses over Britain and returns to Germany. It is also established that Friday night an airship was seen in Warwick and Yorkshire. Since this airship had red and green lights it is believed, according to an H-B report, that it (was) British.</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Neue</w:t>
      </w:r>
      <w:r>
        <w:rPr>
          <w:sz w:val="18"/>
        </w:rPr>
        <w:t xml:space="preserve"> </w:t>
      </w:r>
      <w:r>
        <w:rPr>
          <w:sz w:val="18"/>
          <w:u w:val="single"/>
        </w:rPr>
        <w:t>Preusslsche</w:t>
      </w:r>
      <w:r>
        <w:rPr>
          <w:sz w:val="18"/>
        </w:rPr>
        <w:t xml:space="preserve"> </w:t>
      </w:r>
      <w:r>
        <w:rPr>
          <w:sz w:val="18"/>
          <w:u w:val="single"/>
        </w:rPr>
        <w:t>Zeitung</w:t>
      </w:r>
      <w:r>
        <w:rPr>
          <w:sz w:val="18"/>
        </w:rPr>
        <w:t>, February 25, 1913, Part 2, p. 2)</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b/>
          <w:sz w:val="18"/>
        </w:rPr>
      </w:pPr>
      <w:r>
        <w:rPr>
          <w:b/>
          <w:sz w:val="18"/>
        </w:rPr>
        <w:t>THE MYSTERY AIRSHIP.SUPPOSED VISIT TO YORK LAST NIGHT.</w:t>
      </w:r>
    </w:p>
    <w:p w:rsidR="00800D33" w:rsidRDefault="00800D33">
      <w:pPr>
        <w:ind w:left="280" w:right="-300"/>
        <w:jc w:val="center"/>
        <w:rPr>
          <w:sz w:val="18"/>
        </w:rPr>
      </w:pPr>
      <w:r>
        <w:rPr>
          <w:b/>
          <w:sz w:val="18"/>
        </w:rPr>
        <w:t>BRIGHT LIGHTS WHICH VANISHED.EXCITED CROWDS SCAN THE SKY.</w:t>
      </w:r>
      <w:r>
        <w:rPr>
          <w:sz w:val="18"/>
        </w:rPr>
        <w:t xml:space="preserve">     </w:t>
      </w:r>
    </w:p>
    <w:p w:rsidR="00800D33" w:rsidRDefault="00800D33">
      <w:pPr>
        <w:ind w:left="280" w:right="-300"/>
        <w:jc w:val="both"/>
        <w:rPr>
          <w:sz w:val="18"/>
        </w:rPr>
      </w:pPr>
      <w:r>
        <w:rPr>
          <w:sz w:val="18"/>
        </w:rPr>
        <w:tab/>
        <w:t xml:space="preserve">Between eight and nine o'clock on Monday night York received what was generally believed to be a visit from the mysterious airship, the coming and going of which has caused so much comment recently. The light in the firmament appeared about that time from the north-east. The light was bright and steady for a moment or so, and then it apparently came nearer terra firma, and as it did so a shaft of light shot down the blackness of the night.     </w:t>
      </w:r>
    </w:p>
    <w:p w:rsidR="00800D33" w:rsidRDefault="00800D33">
      <w:pPr>
        <w:ind w:left="280" w:right="-300"/>
        <w:jc w:val="both"/>
        <w:rPr>
          <w:sz w:val="18"/>
        </w:rPr>
      </w:pPr>
      <w:r>
        <w:rPr>
          <w:sz w:val="18"/>
        </w:rPr>
        <w:tab/>
        <w:t>At every street corner almost groups of people indulging in conjecture, watched the light, while at the corner of the market a crowd of about 150 had gathered to gaze. A member of the "Evening Press" staff was among those who tried to pierce the gloom and identify the nocturnal visitant. As he looked one more ray of pierced the night and then, so far as could be judged the airship got into motion again, and changed its course, as what was presumed to be the headlight disappeared, and a red light was clearly discernable. Within a few minutes this had vanished. When last seen it appeared as though the airship were moving rapidly towards the east coast.</w:t>
      </w:r>
    </w:p>
    <w:p w:rsidR="00800D33" w:rsidRDefault="00800D33">
      <w:pPr>
        <w:ind w:left="280" w:right="-300"/>
        <w:jc w:val="both"/>
        <w:rPr>
          <w:sz w:val="18"/>
        </w:rPr>
      </w:pPr>
    </w:p>
    <w:p w:rsidR="00800D33" w:rsidRDefault="00800D33">
      <w:pPr>
        <w:ind w:left="280" w:right="-300"/>
        <w:jc w:val="center"/>
        <w:rPr>
          <w:sz w:val="18"/>
        </w:rPr>
      </w:pPr>
      <w:r>
        <w:rPr>
          <w:b/>
          <w:sz w:val="18"/>
        </w:rPr>
        <w:t>AN OBSERVANT SCHOLAR.</w:t>
      </w:r>
      <w:r>
        <w:rPr>
          <w:sz w:val="18"/>
        </w:rPr>
        <w:t xml:space="preserve">     </w:t>
      </w:r>
    </w:p>
    <w:p w:rsidR="00800D33" w:rsidRDefault="00800D33">
      <w:pPr>
        <w:ind w:left="280" w:right="-300"/>
        <w:jc w:val="both"/>
        <w:rPr>
          <w:sz w:val="18"/>
        </w:rPr>
      </w:pPr>
      <w:r>
        <w:rPr>
          <w:sz w:val="18"/>
        </w:rPr>
        <w:tab/>
        <w:t>A scholar at the Fishergate School, York, who signs himself "G.K.," writes:--Last night, between half past eight and half past nine, many peoples attention was drawn by what was thought to be a very bright star just over the river Ouse, at the bottom of Alma Terrace, but it could be seen to move in the direction of Knavesmire. It could be seen to be the shape of a cigar, but very broad in the centre. It was seen to carry a red and green light. About nine o'clock the light disappeared in the distance, but in a few minutes it returned from over the Knavesmire. At half past nine it disappeared altogether and was not seen again.</w:t>
      </w:r>
    </w:p>
    <w:p w:rsidR="00800D33" w:rsidRDefault="00800D33">
      <w:pPr>
        <w:ind w:left="280" w:right="-300"/>
        <w:jc w:val="both"/>
        <w:rPr>
          <w:sz w:val="18"/>
        </w:rPr>
      </w:pPr>
    </w:p>
    <w:p w:rsidR="00800D33" w:rsidRDefault="00800D33">
      <w:pPr>
        <w:ind w:left="280" w:right="-300"/>
        <w:jc w:val="center"/>
        <w:rPr>
          <w:sz w:val="18"/>
        </w:rPr>
      </w:pPr>
      <w:r>
        <w:rPr>
          <w:b/>
          <w:sz w:val="18"/>
        </w:rPr>
        <w:t>ANOTHER AIRSHIP.</w:t>
      </w:r>
      <w:r>
        <w:rPr>
          <w:sz w:val="18"/>
        </w:rPr>
        <w:t xml:space="preserve">     </w:t>
      </w:r>
    </w:p>
    <w:p w:rsidR="00800D33" w:rsidRDefault="00800D33">
      <w:pPr>
        <w:ind w:left="280" w:right="-300"/>
        <w:jc w:val="both"/>
        <w:rPr>
          <w:sz w:val="18"/>
        </w:rPr>
      </w:pPr>
      <w:r>
        <w:rPr>
          <w:sz w:val="18"/>
        </w:rPr>
        <w:tab/>
        <w:t>Another correspondent writes:--An airship was seen in the vicinity of Hallfield Road, York, on Friday night, about ten o'clock. It came by way of Hull Road, and was seen by several persons at the end of Faber Street and on the bridge. It is presumed that this was the airship seen at Linton Locks, and the correspondent adds that it was thought by the observers that it had broken down coming to York.</w:t>
      </w:r>
    </w:p>
    <w:p w:rsidR="00800D33" w:rsidRDefault="00800D33">
      <w:pPr>
        <w:ind w:left="280" w:right="-300"/>
        <w:jc w:val="center"/>
        <w:rPr>
          <w:b/>
          <w:sz w:val="18"/>
        </w:rPr>
      </w:pPr>
      <w:r>
        <w:rPr>
          <w:b/>
          <w:sz w:val="18"/>
        </w:rPr>
        <w:t>------------------------------------------</w:t>
      </w:r>
    </w:p>
    <w:p w:rsidR="00800D33" w:rsidRDefault="00800D33">
      <w:pPr>
        <w:ind w:left="280" w:right="-300"/>
        <w:jc w:val="both"/>
        <w:rPr>
          <w:sz w:val="18"/>
        </w:rPr>
      </w:pPr>
      <w:r>
        <w:rPr>
          <w:sz w:val="18"/>
        </w:rPr>
        <w:t>(</w:t>
      </w:r>
      <w:r>
        <w:rPr>
          <w:sz w:val="18"/>
          <w:u w:val="single"/>
        </w:rPr>
        <w:t>Yorkshire</w:t>
      </w:r>
      <w:r>
        <w:rPr>
          <w:sz w:val="18"/>
        </w:rPr>
        <w:t xml:space="preserve"> </w:t>
      </w:r>
      <w:r>
        <w:rPr>
          <w:sz w:val="18"/>
          <w:u w:val="single"/>
        </w:rPr>
        <w:t>Evening</w:t>
      </w:r>
      <w:r>
        <w:rPr>
          <w:sz w:val="18"/>
        </w:rPr>
        <w:t xml:space="preserve"> </w:t>
      </w:r>
      <w:r>
        <w:rPr>
          <w:sz w:val="18"/>
          <w:u w:val="single"/>
        </w:rPr>
        <w:t>Press</w:t>
      </w:r>
      <w:r>
        <w:rPr>
          <w:sz w:val="18"/>
        </w:rPr>
        <w:t xml:space="preserve"> [York], February 25, 1913)</w:t>
      </w:r>
    </w:p>
    <w:p w:rsidR="00800D33" w:rsidRDefault="00800D33">
      <w:pPr>
        <w:ind w:left="280" w:right="-300"/>
        <w:jc w:val="both"/>
        <w:rPr>
          <w:sz w:val="18"/>
        </w:rPr>
      </w:pPr>
      <w:r>
        <w:rPr>
          <w:sz w:val="18"/>
        </w:rPr>
        <w:t>(Credit:  Granville Oldroyd)</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b/>
          <w:sz w:val="18"/>
        </w:rPr>
      </w:pPr>
      <w:r>
        <w:rPr>
          <w:b/>
          <w:sz w:val="18"/>
        </w:rPr>
        <w:t>FLY-BY-NIGHT MYSTERY.</w:t>
      </w:r>
    </w:p>
    <w:p w:rsidR="00800D33" w:rsidRDefault="00800D33">
      <w:pPr>
        <w:ind w:left="280" w:right="-300"/>
        <w:jc w:val="center"/>
        <w:rPr>
          <w:b/>
          <w:sz w:val="18"/>
        </w:rPr>
      </w:pPr>
      <w:r>
        <w:rPr>
          <w:b/>
          <w:sz w:val="18"/>
        </w:rPr>
        <w:t>AIRSHIP SEEN AGAIN OVER YORK.DESCRIPTION OF THE CRAFT.</w:t>
      </w:r>
    </w:p>
    <w:p w:rsidR="00800D33" w:rsidRDefault="00800D33">
      <w:pPr>
        <w:ind w:left="280" w:right="-300"/>
        <w:jc w:val="center"/>
        <w:rPr>
          <w:sz w:val="18"/>
        </w:rPr>
      </w:pPr>
      <w:r>
        <w:rPr>
          <w:b/>
          <w:sz w:val="18"/>
        </w:rPr>
        <w:t>WENT AWAY IN A NORTHERLY DIRECTION.</w:t>
      </w:r>
      <w:r>
        <w:rPr>
          <w:sz w:val="18"/>
        </w:rPr>
        <w:t xml:space="preserve">     </w:t>
      </w:r>
    </w:p>
    <w:p w:rsidR="00800D33" w:rsidRDefault="00800D33">
      <w:pPr>
        <w:ind w:left="280" w:right="-300"/>
        <w:jc w:val="both"/>
        <w:rPr>
          <w:sz w:val="18"/>
        </w:rPr>
      </w:pPr>
      <w:r>
        <w:rPr>
          <w:sz w:val="18"/>
        </w:rPr>
        <w:tab/>
        <w:t xml:space="preserve">The latest statement in regard to the mysterious airship, is made by three officials of the York workhouse, who state that at 10.30 last night they saw an airship of an oblong shape pass over the workhouse in a direction south to north roughly following the Huntington Road. They first saw a headlight, and as it came nearer they could make out that the vessel was of an oblong shape, and, after it had passed over them, they saw a rear light. A searchlight was also being used.     </w:t>
      </w:r>
    </w:p>
    <w:p w:rsidR="00800D33" w:rsidRDefault="00800D33">
      <w:pPr>
        <w:ind w:left="280" w:right="-300"/>
        <w:jc w:val="both"/>
        <w:rPr>
          <w:sz w:val="18"/>
        </w:rPr>
      </w:pPr>
      <w:r>
        <w:rPr>
          <w:sz w:val="18"/>
        </w:rPr>
        <w:tab/>
        <w:t>The airship was at a great height, and was travelling at a very high speed, and it quickly disappeared to the north, a little towards the west of Huntington Road. The officials state that they have no doubt whatever that they could distinctly make out the shape of the aircraft.</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Yorkshire</w:t>
      </w:r>
      <w:r>
        <w:rPr>
          <w:sz w:val="18"/>
        </w:rPr>
        <w:t xml:space="preserve"> </w:t>
      </w:r>
      <w:r>
        <w:rPr>
          <w:sz w:val="18"/>
          <w:u w:val="single"/>
        </w:rPr>
        <w:t>Evening</w:t>
      </w:r>
      <w:r>
        <w:rPr>
          <w:sz w:val="18"/>
        </w:rPr>
        <w:t xml:space="preserve"> </w:t>
      </w:r>
      <w:r>
        <w:rPr>
          <w:sz w:val="18"/>
          <w:u w:val="single"/>
        </w:rPr>
        <w:t>Press</w:t>
      </w:r>
      <w:r>
        <w:rPr>
          <w:sz w:val="18"/>
        </w:rPr>
        <w:t xml:space="preserve"> [York], February 26, 1913)</w:t>
      </w:r>
    </w:p>
    <w:p w:rsidR="00800D33" w:rsidRDefault="00800D33">
      <w:pPr>
        <w:ind w:left="280" w:right="-300"/>
        <w:jc w:val="both"/>
        <w:rPr>
          <w:sz w:val="18"/>
        </w:rPr>
      </w:pPr>
      <w:r>
        <w:rPr>
          <w:sz w:val="18"/>
        </w:rPr>
        <w:t>(Credit:  Granville Oldroyd)</w:t>
      </w:r>
    </w:p>
    <w:p w:rsidR="00800D33" w:rsidRDefault="00800D33">
      <w:pPr>
        <w:ind w:left="280" w:right="-300"/>
        <w:jc w:val="both"/>
        <w:rPr>
          <w:sz w:val="18"/>
        </w:rPr>
      </w:pPr>
      <w:r>
        <w:rPr>
          <w:sz w:val="18"/>
        </w:rPr>
        <w:t>*******************************************************************************************************</w:t>
      </w:r>
    </w:p>
    <w:p w:rsidR="00800D33" w:rsidRDefault="00800D33">
      <w:pPr>
        <w:ind w:left="280" w:right="-300"/>
        <w:jc w:val="center"/>
        <w:rPr>
          <w:b/>
          <w:sz w:val="18"/>
        </w:rPr>
      </w:pPr>
      <w:r>
        <w:rPr>
          <w:b/>
          <w:sz w:val="18"/>
        </w:rPr>
        <w:t>--</w:t>
      </w:r>
    </w:p>
    <w:p w:rsidR="00800D33" w:rsidRDefault="00800D33">
      <w:pPr>
        <w:ind w:left="280" w:right="-300"/>
        <w:jc w:val="center"/>
        <w:rPr>
          <w:sz w:val="18"/>
        </w:rPr>
      </w:pPr>
      <w:r>
        <w:rPr>
          <w:b/>
          <w:sz w:val="18"/>
        </w:rPr>
        <w:t>Yet again the Phantom Airship.</w:t>
      </w:r>
      <w:r>
        <w:rPr>
          <w:sz w:val="18"/>
        </w:rPr>
        <w:t xml:space="preserve">     </w:t>
      </w:r>
    </w:p>
    <w:p w:rsidR="00800D33" w:rsidRDefault="00800D33">
      <w:pPr>
        <w:ind w:left="280" w:right="-300"/>
        <w:jc w:val="both"/>
        <w:rPr>
          <w:sz w:val="18"/>
        </w:rPr>
      </w:pPr>
      <w:r>
        <w:rPr>
          <w:sz w:val="18"/>
        </w:rPr>
        <w:tab/>
        <w:t>A PT Telegram reports from London, Feb. 26:  The whole evening and morning press fabulates still about the German airship which is asserted to cross over the British Isles. Yesterday newspapers mentioned that it appeared in Portsmouth, Ipswich and Hull. Especially in Hull it was observed by a great number of people. Also in these various places did it operate a searchlight. Also in Paris all the press speaks of the appearance of the phantom airship over England and expresses strong disapproval against Germany.</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Neue</w:t>
      </w:r>
      <w:r>
        <w:rPr>
          <w:sz w:val="18"/>
        </w:rPr>
        <w:t xml:space="preserve"> </w:t>
      </w:r>
      <w:r>
        <w:rPr>
          <w:sz w:val="18"/>
          <w:u w:val="single"/>
        </w:rPr>
        <w:t>Preussische</w:t>
      </w:r>
      <w:r>
        <w:rPr>
          <w:sz w:val="18"/>
        </w:rPr>
        <w:t xml:space="preserve"> </w:t>
      </w:r>
      <w:r>
        <w:rPr>
          <w:sz w:val="18"/>
          <w:u w:val="single"/>
        </w:rPr>
        <w:t>Zeitung</w:t>
      </w:r>
      <w:r>
        <w:rPr>
          <w:sz w:val="18"/>
        </w:rPr>
        <w:t>, February 26, 1913, Part 2, p. 2)</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b/>
          <w:sz w:val="18"/>
        </w:rPr>
      </w:pPr>
      <w:r>
        <w:rPr>
          <w:b/>
          <w:sz w:val="18"/>
        </w:rPr>
        <w:t>The Airship Psychosis in England.</w:t>
      </w:r>
      <w:r>
        <w:rPr>
          <w:sz w:val="18"/>
        </w:rPr>
        <w:t xml:space="preserve">             </w:t>
      </w:r>
      <w:r>
        <w:rPr>
          <w:b/>
          <w:sz w:val="18"/>
        </w:rPr>
        <w:t xml:space="preserve">  </w:t>
      </w:r>
    </w:p>
    <w:p w:rsidR="00800D33" w:rsidRDefault="00800D33">
      <w:pPr>
        <w:ind w:left="280" w:right="-300"/>
        <w:jc w:val="center"/>
        <w:rPr>
          <w:b/>
          <w:sz w:val="18"/>
        </w:rPr>
      </w:pPr>
      <w:r>
        <w:rPr>
          <w:b/>
          <w:sz w:val="18"/>
        </w:rPr>
        <w:t xml:space="preserve">(Telegrams from our Correspondent.)     </w:t>
      </w:r>
    </w:p>
    <w:p w:rsidR="00800D33" w:rsidRDefault="00800D33">
      <w:pPr>
        <w:ind w:left="280" w:right="-300"/>
        <w:jc w:val="both"/>
        <w:rPr>
          <w:sz w:val="18"/>
        </w:rPr>
      </w:pPr>
      <w:r>
        <w:rPr>
          <w:b/>
          <w:sz w:val="18"/>
        </w:rPr>
        <w:tab/>
        <w:t>London, 25 Feb.</w:t>
      </w:r>
      <w:r>
        <w:rPr>
          <w:sz w:val="18"/>
        </w:rPr>
        <w:t xml:space="preserve">     </w:t>
      </w:r>
    </w:p>
    <w:p w:rsidR="00800D33" w:rsidRDefault="00800D33">
      <w:pPr>
        <w:ind w:left="280" w:right="-300"/>
        <w:jc w:val="both"/>
        <w:rPr>
          <w:sz w:val="18"/>
        </w:rPr>
      </w:pPr>
      <w:r>
        <w:rPr>
          <w:sz w:val="18"/>
        </w:rPr>
        <w:tab/>
        <w:t>To the conservative press now comes irrefutable evidence for the presence of foreign airships in England at Hull. An airship was seen over the city for an hour yesterday evening, after previously being observed over Hornsea. Great excitement reigned in Hornesa, reported the correspondent of the Exchange Telegraph Co., and great crowds gathered in the center of the city in order to observe the mysterious airship, which after about an hour disappeared in a westerly direction. In Hornesa the aerial watch also saw the airship, which was immediately explained to notables among Hornesa's city officials, showed a red and white light. Another man from Hornesa explained with precision that the airship had come from the North Sea and seemed to fly quickly westward. From Ipswich in Suffolk it is now reported also that a (fellow-visionary) saw an airship on Monday evening which operated a powerful searchlight in methodical exercises. For everyone it is determined that the airship which has carried out all these flights is the new Zeppelin. That this airship must first array out a day-long flight through Germany does not trouble the purpose of the excited English conservative patriots.They want to have their air fleet, and are prepared to [assent and complain] a million pounds out of the pocket of the Government for it [?]. Very reasonable said a department man [to] a Reuters representative:  "The whole mysterious airship rumor is based in the head sad in the end [on] what people want to see. A Zeppelin, which manages a night trip to England, would under no circumstances show a light. The next hindrance with which it would have to [deal] is the moon. Light in the cabin is all that is needed in the ship, and it can be so masked that it cannot be seen from the ground." In no case, either, as the nervous super-patriots maintain, can the airship be English, since the "Delta" is in the airship hanger in the London Qlympia [?] and "Beta" and "Gamma" are being repaired.</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Berliner</w:t>
      </w:r>
      <w:r>
        <w:rPr>
          <w:sz w:val="18"/>
        </w:rPr>
        <w:t xml:space="preserve"> </w:t>
      </w:r>
      <w:r>
        <w:rPr>
          <w:sz w:val="18"/>
          <w:u w:val="single"/>
        </w:rPr>
        <w:t>Tageblatt</w:t>
      </w:r>
      <w:r>
        <w:rPr>
          <w:sz w:val="18"/>
        </w:rPr>
        <w:t>, February 26, 1913)</w:t>
      </w:r>
    </w:p>
    <w:p w:rsidR="00800D33" w:rsidRDefault="00800D33">
      <w:pPr>
        <w:ind w:left="280" w:right="-300"/>
        <w:jc w:val="both"/>
        <w:rPr>
          <w:sz w:val="18"/>
        </w:rPr>
      </w:pPr>
      <w:r>
        <w:rPr>
          <w:sz w:val="18"/>
        </w:rPr>
        <w:t xml:space="preserve">*******************************************************************************************************  </w:t>
      </w:r>
    </w:p>
    <w:p w:rsidR="00800D33" w:rsidRDefault="00800D33">
      <w:pPr>
        <w:ind w:left="280" w:right="-300"/>
        <w:jc w:val="both"/>
        <w:rPr>
          <w:sz w:val="18"/>
        </w:rPr>
      </w:pPr>
    </w:p>
    <w:p w:rsidR="00800D33" w:rsidRDefault="00800D33">
      <w:pPr>
        <w:ind w:left="280" w:right="-300"/>
        <w:jc w:val="center"/>
        <w:rPr>
          <w:b/>
          <w:sz w:val="18"/>
        </w:rPr>
      </w:pPr>
      <w:r>
        <w:rPr>
          <w:b/>
          <w:sz w:val="18"/>
        </w:rPr>
        <w:t xml:space="preserve">WHOSE IS THE AIRSHIP? </w:t>
      </w:r>
    </w:p>
    <w:p w:rsidR="00800D33" w:rsidRDefault="00800D33">
      <w:pPr>
        <w:ind w:left="280" w:right="-300"/>
        <w:jc w:val="center"/>
        <w:rPr>
          <w:b/>
          <w:sz w:val="18"/>
        </w:rPr>
      </w:pPr>
      <w:r>
        <w:rPr>
          <w:b/>
          <w:sz w:val="18"/>
        </w:rPr>
        <w:t xml:space="preserve">MYSTERIOUS CRAFT HOVERS OVER HULL FOR AN HOUR. </w:t>
      </w:r>
    </w:p>
    <w:p w:rsidR="00800D33" w:rsidRDefault="00800D33">
      <w:pPr>
        <w:ind w:left="280" w:right="-300"/>
        <w:jc w:val="center"/>
        <w:rPr>
          <w:b/>
          <w:sz w:val="18"/>
        </w:rPr>
      </w:pPr>
      <w:r>
        <w:rPr>
          <w:b/>
          <w:sz w:val="18"/>
        </w:rPr>
        <w:t xml:space="preserve">SEEN BY HUNDREDS. </w:t>
      </w:r>
    </w:p>
    <w:p w:rsidR="00800D33" w:rsidRDefault="00800D33">
      <w:pPr>
        <w:ind w:left="280" w:right="-300"/>
        <w:jc w:val="center"/>
        <w:rPr>
          <w:sz w:val="18"/>
        </w:rPr>
      </w:pPr>
      <w:r>
        <w:rPr>
          <w:b/>
          <w:sz w:val="18"/>
        </w:rPr>
        <w:t>DEFENSE COMMITTEE AND THE PROBLEM.</w:t>
      </w:r>
      <w:r>
        <w:rPr>
          <w:sz w:val="18"/>
        </w:rPr>
        <w:t xml:space="preserve">     </w:t>
      </w:r>
    </w:p>
    <w:p w:rsidR="00800D33" w:rsidRDefault="00800D33">
      <w:pPr>
        <w:ind w:left="280" w:right="-300"/>
        <w:jc w:val="both"/>
        <w:rPr>
          <w:sz w:val="18"/>
        </w:rPr>
      </w:pPr>
      <w:r>
        <w:rPr>
          <w:sz w:val="18"/>
        </w:rPr>
        <w:tab/>
        <w:t xml:space="preserve">The strongest and most irrefutable evidence of the presence of mysterious airships in this country comes from Hull, where a strange craft hovered over the city for about an hour last night.     </w:t>
      </w:r>
    </w:p>
    <w:p w:rsidR="00800D33" w:rsidRDefault="00800D33">
      <w:pPr>
        <w:ind w:left="280" w:right="-300"/>
        <w:jc w:val="both"/>
        <w:rPr>
          <w:sz w:val="18"/>
        </w:rPr>
      </w:pPr>
      <w:r>
        <w:rPr>
          <w:sz w:val="18"/>
        </w:rPr>
        <w:tab/>
        <w:t xml:space="preserve">That this airship is the property of some Continental Power is certain. An official statement issued by the War Office yesterday affirmed that of the three Army airships, the Delta is at the Aero Exhibition, while the Gamma and the Beta are being overhauled at the Royal Aircraft's factory.    </w:t>
      </w:r>
    </w:p>
    <w:p w:rsidR="00800D33" w:rsidRDefault="00800D33">
      <w:pPr>
        <w:ind w:left="280" w:right="-300"/>
        <w:jc w:val="both"/>
        <w:rPr>
          <w:sz w:val="18"/>
        </w:rPr>
      </w:pPr>
      <w:r>
        <w:rPr>
          <w:sz w:val="18"/>
        </w:rPr>
        <w:tab/>
        <w:t xml:space="preserve">Last night's mysterious visitor to Hull was first seen over the town of Hornesa, a little watering-place between Hull and Bridlington.     </w:t>
      </w:r>
    </w:p>
    <w:p w:rsidR="00800D33" w:rsidRDefault="00800D33">
      <w:pPr>
        <w:ind w:left="280" w:right="-300"/>
        <w:jc w:val="both"/>
        <w:rPr>
          <w:b/>
          <w:sz w:val="18"/>
        </w:rPr>
      </w:pPr>
      <w:r>
        <w:rPr>
          <w:sz w:val="18"/>
        </w:rPr>
        <w:tab/>
        <w:t xml:space="preserve">The coast guards at Hornesa first saw a bright light about eight o'clock. It appeared to be travelling in a westerly direction. They kept it under observation through their glasses, and have reported to occurrence to the Admiralty.     </w:t>
      </w:r>
      <w:r>
        <w:rPr>
          <w:b/>
          <w:sz w:val="18"/>
        </w:rPr>
        <w:t xml:space="preserve">   </w:t>
      </w:r>
    </w:p>
    <w:p w:rsidR="00800D33" w:rsidRDefault="00800D33">
      <w:pPr>
        <w:ind w:left="280" w:right="-300"/>
        <w:jc w:val="both"/>
        <w:rPr>
          <w:b/>
          <w:sz w:val="18"/>
        </w:rPr>
      </w:pPr>
    </w:p>
    <w:p w:rsidR="00800D33" w:rsidRDefault="00800D33">
      <w:pPr>
        <w:ind w:left="280" w:right="-300"/>
        <w:jc w:val="center"/>
        <w:rPr>
          <w:sz w:val="18"/>
        </w:rPr>
      </w:pPr>
      <w:r>
        <w:rPr>
          <w:b/>
          <w:sz w:val="18"/>
        </w:rPr>
        <w:t>OUTLINES PLAINLY SEEN.</w:t>
      </w:r>
      <w:r>
        <w:rPr>
          <w:sz w:val="18"/>
        </w:rPr>
        <w:t xml:space="preserve">     </w:t>
      </w:r>
    </w:p>
    <w:p w:rsidR="00800D33" w:rsidRDefault="00800D33">
      <w:pPr>
        <w:ind w:left="280" w:right="-300"/>
        <w:jc w:val="both"/>
        <w:rPr>
          <w:sz w:val="18"/>
        </w:rPr>
      </w:pPr>
      <w:r>
        <w:rPr>
          <w:sz w:val="18"/>
        </w:rPr>
        <w:tab/>
        <w:t xml:space="preserve">Mr. Jameson Falconer, one of the principal residents of Hornesa, also watched it through his glasses, and says he succeeded in making out the outlines of an airship, which was carrying two lights--one white and the other red.     </w:t>
      </w:r>
    </w:p>
    <w:p w:rsidR="00800D33" w:rsidRDefault="00800D33">
      <w:pPr>
        <w:ind w:left="280" w:right="-300"/>
        <w:jc w:val="both"/>
        <w:rPr>
          <w:sz w:val="18"/>
        </w:rPr>
      </w:pPr>
      <w:r>
        <w:rPr>
          <w:sz w:val="18"/>
        </w:rPr>
        <w:tab/>
        <w:t xml:space="preserve">Another resident of Hornesa says that the craft came from the direction of the North Sea, and travelled westwards.     </w:t>
      </w:r>
    </w:p>
    <w:p w:rsidR="00800D33" w:rsidRDefault="00800D33">
      <w:pPr>
        <w:ind w:left="280" w:right="-300"/>
        <w:jc w:val="both"/>
        <w:rPr>
          <w:sz w:val="18"/>
        </w:rPr>
      </w:pPr>
      <w:r>
        <w:rPr>
          <w:sz w:val="18"/>
        </w:rPr>
        <w:tab/>
        <w:t xml:space="preserve">A little later the airship appeared over the city of Hull. Crowds of people assembled in the centre of the city and outside the Paragoa Station, and watched with keenest interest the movements of the mysterious craft for upwards of an hour, when it disappeared in a westerly direction.     </w:t>
      </w:r>
    </w:p>
    <w:p w:rsidR="00800D33" w:rsidRDefault="00800D33">
      <w:pPr>
        <w:ind w:left="280" w:right="-300"/>
        <w:jc w:val="both"/>
        <w:rPr>
          <w:sz w:val="18"/>
        </w:rPr>
      </w:pPr>
      <w:r>
        <w:rPr>
          <w:sz w:val="18"/>
        </w:rPr>
        <w:tab/>
        <w:t xml:space="preserve">The airship's lights were easily distinguishable. At times they appeared to be quite bright, while occasionally, a patch of red was visible. The ship altered her course frequently, while at times appeared to remain stationary.      </w:t>
      </w:r>
    </w:p>
    <w:p w:rsidR="00800D33" w:rsidRDefault="00800D33">
      <w:pPr>
        <w:ind w:left="280" w:right="-300"/>
        <w:jc w:val="both"/>
        <w:rPr>
          <w:b/>
          <w:sz w:val="18"/>
        </w:rPr>
      </w:pPr>
      <w:r>
        <w:rPr>
          <w:sz w:val="18"/>
        </w:rPr>
        <w:tab/>
        <w:t xml:space="preserve">The lights were first visible coming from the eastwards about 8.30 and it was an hour later before they disappeared from view.     </w:t>
      </w:r>
      <w:r>
        <w:rPr>
          <w:b/>
          <w:sz w:val="18"/>
        </w:rPr>
        <w:t xml:space="preserve"> </w:t>
      </w:r>
    </w:p>
    <w:p w:rsidR="00800D33" w:rsidRDefault="00800D33">
      <w:pPr>
        <w:ind w:left="280" w:right="-300"/>
        <w:jc w:val="both"/>
        <w:rPr>
          <w:b/>
          <w:sz w:val="18"/>
        </w:rPr>
      </w:pPr>
    </w:p>
    <w:p w:rsidR="00800D33" w:rsidRDefault="00800D33">
      <w:pPr>
        <w:ind w:left="280" w:right="-300"/>
        <w:jc w:val="center"/>
        <w:rPr>
          <w:sz w:val="18"/>
        </w:rPr>
      </w:pPr>
      <w:r>
        <w:rPr>
          <w:b/>
          <w:sz w:val="18"/>
        </w:rPr>
        <w:t>VISIT TO NAVIAL PORT.</w:t>
      </w:r>
      <w:r>
        <w:rPr>
          <w:sz w:val="18"/>
        </w:rPr>
        <w:t xml:space="preserve">     </w:t>
      </w:r>
    </w:p>
    <w:p w:rsidR="00800D33" w:rsidRDefault="00800D33">
      <w:pPr>
        <w:ind w:left="280" w:right="-300"/>
        <w:jc w:val="both"/>
        <w:rPr>
          <w:sz w:val="18"/>
        </w:rPr>
      </w:pPr>
      <w:r>
        <w:rPr>
          <w:sz w:val="18"/>
        </w:rPr>
        <w:tab/>
        <w:t xml:space="preserve">A number of people in Portsmouth are positive that they saw a mysterious airship pass over Gosport on Monday night.     </w:t>
      </w:r>
    </w:p>
    <w:p w:rsidR="00800D33" w:rsidRDefault="00800D33">
      <w:pPr>
        <w:ind w:left="280" w:right="-300"/>
        <w:jc w:val="both"/>
        <w:rPr>
          <w:sz w:val="18"/>
        </w:rPr>
      </w:pPr>
      <w:r>
        <w:rPr>
          <w:sz w:val="18"/>
        </w:rPr>
        <w:tab/>
        <w:t xml:space="preserve">Soon after eight o'clock a very bright light was noticed in the sky in the direction of Fareham. The light approached towards Forton Barracks, where the Royal Marine Light Infantry is stationed.     </w:t>
      </w:r>
    </w:p>
    <w:p w:rsidR="00800D33" w:rsidRDefault="00800D33">
      <w:pPr>
        <w:ind w:left="280" w:right="-300"/>
        <w:jc w:val="both"/>
        <w:rPr>
          <w:sz w:val="18"/>
        </w:rPr>
      </w:pPr>
      <w:r>
        <w:rPr>
          <w:sz w:val="18"/>
        </w:rPr>
        <w:tab/>
        <w:t xml:space="preserve">Scores of people claim to have seen the light, and to have noticed it hovering over the neighbourhood of St. John's Church and Forton Barracks for about an hour.      </w:t>
      </w:r>
    </w:p>
    <w:p w:rsidR="00800D33" w:rsidRDefault="00800D33">
      <w:pPr>
        <w:ind w:left="280" w:right="-300"/>
        <w:jc w:val="both"/>
        <w:rPr>
          <w:sz w:val="18"/>
        </w:rPr>
      </w:pPr>
      <w:r>
        <w:rPr>
          <w:sz w:val="18"/>
        </w:rPr>
        <w:tab/>
        <w:t xml:space="preserve">The light was seen to turn in various directions and to move about over a considerable area.     </w:t>
      </w:r>
    </w:p>
    <w:p w:rsidR="00800D33" w:rsidRDefault="00800D33">
      <w:pPr>
        <w:ind w:left="280" w:right="-300"/>
        <w:jc w:val="both"/>
        <w:rPr>
          <w:sz w:val="18"/>
        </w:rPr>
      </w:pPr>
      <w:r>
        <w:rPr>
          <w:sz w:val="18"/>
        </w:rPr>
        <w:tab/>
        <w:t xml:space="preserve">Finally it disappeared, after making an apparently straight course in the the direction of Hardway and Portsdown Hill.     </w:t>
      </w:r>
    </w:p>
    <w:p w:rsidR="00800D33" w:rsidRDefault="00800D33">
      <w:pPr>
        <w:ind w:left="280" w:right="-300"/>
        <w:jc w:val="both"/>
        <w:rPr>
          <w:b/>
          <w:sz w:val="18"/>
        </w:rPr>
      </w:pPr>
      <w:r>
        <w:rPr>
          <w:sz w:val="18"/>
        </w:rPr>
        <w:tab/>
        <w:t>Mr. Edgar Moore, of Henniker road, Ipswich, claimed to have seen the searchlight of an airship passing over Ipswich in a south-westerly direction on Monday night.</w:t>
      </w:r>
      <w:r>
        <w:rPr>
          <w:b/>
          <w:sz w:val="18"/>
        </w:rPr>
        <w:t xml:space="preserve">  </w:t>
      </w:r>
    </w:p>
    <w:p w:rsidR="00800D33" w:rsidRDefault="00800D33">
      <w:pPr>
        <w:ind w:left="280" w:right="-300"/>
        <w:jc w:val="both"/>
        <w:rPr>
          <w:b/>
          <w:sz w:val="18"/>
        </w:rPr>
      </w:pPr>
    </w:p>
    <w:p w:rsidR="00800D33" w:rsidRDefault="00800D33">
      <w:pPr>
        <w:ind w:left="280" w:right="-300"/>
        <w:jc w:val="center"/>
        <w:rPr>
          <w:sz w:val="18"/>
        </w:rPr>
      </w:pPr>
      <w:r>
        <w:rPr>
          <w:b/>
          <w:sz w:val="18"/>
        </w:rPr>
        <w:t>GREAT BRITAIN'S TASK.</w:t>
      </w:r>
      <w:r>
        <w:rPr>
          <w:sz w:val="18"/>
        </w:rPr>
        <w:t xml:space="preserve">     </w:t>
      </w:r>
    </w:p>
    <w:p w:rsidR="00800D33" w:rsidRDefault="00800D33">
      <w:pPr>
        <w:ind w:left="280" w:right="-300"/>
        <w:jc w:val="both"/>
        <w:rPr>
          <w:sz w:val="18"/>
        </w:rPr>
      </w:pPr>
      <w:r>
        <w:rPr>
          <w:sz w:val="18"/>
        </w:rPr>
        <w:tab/>
        <w:t xml:space="preserve">These appearances have one pregnant lesson for the British people and for the naval and military authorities.     </w:t>
      </w:r>
    </w:p>
    <w:p w:rsidR="00800D33" w:rsidRDefault="00800D33">
      <w:pPr>
        <w:ind w:left="280" w:right="-300"/>
        <w:jc w:val="both"/>
        <w:rPr>
          <w:sz w:val="18"/>
        </w:rPr>
      </w:pPr>
      <w:r>
        <w:rPr>
          <w:sz w:val="18"/>
        </w:rPr>
        <w:tab/>
        <w:t xml:space="preserve">That lesson is the paramount necessity for Great Britain to bring her aerial up to the standard set by other countries.     </w:t>
      </w:r>
    </w:p>
    <w:p w:rsidR="00800D33" w:rsidRDefault="00800D33">
      <w:pPr>
        <w:ind w:left="280" w:right="-300"/>
        <w:jc w:val="both"/>
        <w:rPr>
          <w:sz w:val="18"/>
        </w:rPr>
      </w:pPr>
      <w:r>
        <w:rPr>
          <w:sz w:val="18"/>
        </w:rPr>
        <w:tab/>
        <w:t xml:space="preserve">That this subject is engaging the attention of not only the greatest aviation experts of the country but the naval and military authorities as well is certain. The vital problem is whether the Government will vote enough money to give us an ample margin of security. Nothing less than a vote of 1,000,000 will suffice.     </w:t>
      </w:r>
    </w:p>
    <w:p w:rsidR="00800D33" w:rsidRDefault="00800D33">
      <w:pPr>
        <w:ind w:left="280" w:right="-300"/>
        <w:jc w:val="both"/>
        <w:rPr>
          <w:sz w:val="18"/>
        </w:rPr>
      </w:pPr>
      <w:r>
        <w:rPr>
          <w:sz w:val="18"/>
        </w:rPr>
        <w:tab/>
        <w:t xml:space="preserve">At this season of the year the Committee of Imperial Defence review all that the foregoing twelve months has revealed concerning the progress of military science in other countries, and the ever-changing possibility or likelihood of an invasion of Britain.     </w:t>
      </w:r>
    </w:p>
    <w:p w:rsidR="00800D33" w:rsidRDefault="00800D33">
      <w:pPr>
        <w:ind w:left="280" w:right="-300"/>
        <w:jc w:val="both"/>
        <w:rPr>
          <w:sz w:val="18"/>
        </w:rPr>
      </w:pPr>
      <w:r>
        <w:rPr>
          <w:sz w:val="18"/>
        </w:rPr>
        <w:tab/>
        <w:t xml:space="preserve">The "Express" understands that mysterious appearance of an airship at Selby, in South Yorkshire, on Friday night last is regarded by the authorities as being distinctly a factor for their consideration. Theory held by highly placed experts--in view of the official denials made in Germany concerning such a flight by a German "service" dirigible, and more particularly in view of the fact that the movements of such vessels are closely watched by official observers--is that the dirigible in questionwas one of the privately owned airships of which Germany boasts ten or a dozen.     </w:t>
      </w:r>
    </w:p>
    <w:p w:rsidR="00800D33" w:rsidRDefault="00800D33">
      <w:pPr>
        <w:ind w:left="280" w:right="-300"/>
        <w:jc w:val="both"/>
        <w:rPr>
          <w:sz w:val="18"/>
        </w:rPr>
      </w:pPr>
      <w:r>
        <w:rPr>
          <w:sz w:val="18"/>
        </w:rPr>
        <w:tab/>
        <w:t xml:space="preserve">Such a flight would have the desired effect of stimulating enthusiasm in Germany for dirigibles without committing the authorities in any way--although, unofficially, the private German dirigibles are regarded as a reserve which the army would not hesitate to use in war time.     </w:t>
      </w:r>
    </w:p>
    <w:p w:rsidR="00800D33" w:rsidRDefault="00800D33">
      <w:pPr>
        <w:ind w:left="280" w:right="-300"/>
        <w:jc w:val="both"/>
        <w:rPr>
          <w:sz w:val="18"/>
        </w:rPr>
      </w:pPr>
      <w:r>
        <w:rPr>
          <w:sz w:val="18"/>
        </w:rPr>
        <w:tab/>
        <w:t xml:space="preserve">However, the lesson of the Yorkshire dirigible's visit--whatever its ownership--has not been lost on the Committee of Imperial Defense. All that now remains is for the public to show sufficient enthusiasm to justify the authorities in making that increase in Britain's aerial service which they are believed to desire.     </w:t>
      </w:r>
    </w:p>
    <w:p w:rsidR="00800D33" w:rsidRDefault="00800D33">
      <w:pPr>
        <w:ind w:left="280" w:right="-300"/>
        <w:jc w:val="both"/>
        <w:rPr>
          <w:sz w:val="18"/>
        </w:rPr>
      </w:pPr>
      <w:r>
        <w:rPr>
          <w:sz w:val="18"/>
        </w:rPr>
        <w:tab/>
        <w:t xml:space="preserve">The point is clearly dealt with in an article printed on page 4, by Mr. G. Holt Thomas.     </w:t>
      </w:r>
    </w:p>
    <w:p w:rsidR="00800D33" w:rsidRDefault="00800D33">
      <w:pPr>
        <w:ind w:left="280" w:right="-300"/>
        <w:jc w:val="both"/>
        <w:rPr>
          <w:b/>
          <w:sz w:val="18"/>
        </w:rPr>
      </w:pPr>
      <w:r>
        <w:rPr>
          <w:sz w:val="18"/>
        </w:rPr>
        <w:tab/>
        <w:t>As will be seen, Mr. Holt Thomas considers even 1,000,000 too little for Britain's present need.</w:t>
      </w:r>
      <w:r>
        <w:rPr>
          <w:b/>
          <w:sz w:val="18"/>
        </w:rPr>
        <w:t xml:space="preserve">  </w:t>
      </w:r>
    </w:p>
    <w:p w:rsidR="00800D33" w:rsidRDefault="00800D33">
      <w:pPr>
        <w:ind w:left="280" w:right="-300"/>
        <w:jc w:val="both"/>
        <w:rPr>
          <w:b/>
          <w:sz w:val="18"/>
        </w:rPr>
      </w:pPr>
    </w:p>
    <w:p w:rsidR="00800D33" w:rsidRDefault="00800D33">
      <w:pPr>
        <w:ind w:left="280" w:right="-300"/>
        <w:jc w:val="center"/>
        <w:rPr>
          <w:b/>
          <w:sz w:val="18"/>
        </w:rPr>
      </w:pPr>
      <w:r>
        <w:rPr>
          <w:b/>
          <w:sz w:val="18"/>
        </w:rPr>
        <w:t xml:space="preserve">GERMANY'S ALIBI.ALL KNOWLEDGE </w:t>
      </w:r>
    </w:p>
    <w:p w:rsidR="00800D33" w:rsidRDefault="00800D33">
      <w:pPr>
        <w:ind w:left="280" w:right="-300"/>
        <w:jc w:val="center"/>
        <w:rPr>
          <w:sz w:val="18"/>
        </w:rPr>
      </w:pPr>
      <w:r>
        <w:rPr>
          <w:b/>
          <w:sz w:val="18"/>
        </w:rPr>
        <w:t>DENIED OF THE YORKSHIRE MYSTERY.</w:t>
      </w:r>
      <w:r>
        <w:rPr>
          <w:sz w:val="18"/>
        </w:rPr>
        <w:t xml:space="preserve">                                        </w:t>
      </w:r>
    </w:p>
    <w:p w:rsidR="00800D33" w:rsidRDefault="00800D33">
      <w:pPr>
        <w:ind w:left="280" w:right="-300"/>
        <w:jc w:val="both"/>
        <w:rPr>
          <w:sz w:val="18"/>
        </w:rPr>
      </w:pPr>
      <w:r>
        <w:rPr>
          <w:sz w:val="18"/>
        </w:rPr>
        <w:tab/>
      </w:r>
      <w:r>
        <w:rPr>
          <w:b/>
          <w:sz w:val="18"/>
        </w:rPr>
        <w:t>Berlin, Tuesday, Feb. 25.</w:t>
      </w:r>
      <w:r>
        <w:rPr>
          <w:sz w:val="18"/>
        </w:rPr>
        <w:t xml:space="preserve">     </w:t>
      </w:r>
    </w:p>
    <w:p w:rsidR="00800D33" w:rsidRDefault="00800D33">
      <w:pPr>
        <w:ind w:left="280" w:right="-300"/>
        <w:jc w:val="both"/>
        <w:rPr>
          <w:sz w:val="18"/>
        </w:rPr>
      </w:pPr>
      <w:r>
        <w:rPr>
          <w:sz w:val="18"/>
        </w:rPr>
        <w:tab/>
        <w:t xml:space="preserve">German officials and German newspapers are very sarcastic about the appearance of an airship over Yorkshire on Friday night and the suggestion that it was a German craft.     </w:t>
      </w:r>
    </w:p>
    <w:p w:rsidR="00800D33" w:rsidRDefault="00800D33">
      <w:pPr>
        <w:ind w:left="280" w:right="-300"/>
        <w:jc w:val="both"/>
        <w:rPr>
          <w:sz w:val="18"/>
        </w:rPr>
      </w:pPr>
      <w:r>
        <w:rPr>
          <w:sz w:val="18"/>
        </w:rPr>
        <w:tab/>
        <w:t xml:space="preserve">It is pointed out of the four Zeppelin airships which might conceivably attempt a winter trip to England and back, the naval airship is at Johannistal, the Hansea is at Potsdam, the VictoriaLuise is at Frankfurt, and the new military Zeppelin is at Ocs,near Baden Baden.     </w:t>
      </w:r>
    </w:p>
    <w:p w:rsidR="00800D33" w:rsidRDefault="00800D33">
      <w:pPr>
        <w:ind w:left="280" w:right="-300"/>
        <w:jc w:val="both"/>
        <w:rPr>
          <w:sz w:val="18"/>
        </w:rPr>
      </w:pPr>
      <w:r>
        <w:rPr>
          <w:sz w:val="18"/>
        </w:rPr>
        <w:tab/>
        <w:t xml:space="preserve">None of them could have reached the Yorkshire coast by nine on Friday evening without a long daylight flight across Germany and Holland, during which observations would have been inevitable.     </w:t>
      </w:r>
    </w:p>
    <w:p w:rsidR="00800D33" w:rsidRDefault="00800D33">
      <w:pPr>
        <w:ind w:left="280" w:right="-300"/>
        <w:jc w:val="both"/>
        <w:rPr>
          <w:sz w:val="18"/>
        </w:rPr>
      </w:pPr>
      <w:r>
        <w:rPr>
          <w:sz w:val="18"/>
        </w:rPr>
        <w:tab/>
        <w:t xml:space="preserve">Even if the ship had flown at its upmost height of 10,000 feet it would not have been invisible, as the consequent loss of gas would so shortened the radius of action that a 900 or 1,000 mile flight to England and back, which at present is about the theoretical maximum any Zeppelin, would have had to start from Oca about ten in the morning.     </w:t>
      </w:r>
    </w:p>
    <w:p w:rsidR="00800D33" w:rsidRDefault="00800D33">
      <w:pPr>
        <w:ind w:left="280" w:right="-300"/>
        <w:jc w:val="both"/>
        <w:rPr>
          <w:sz w:val="18"/>
        </w:rPr>
      </w:pPr>
      <w:r>
        <w:rPr>
          <w:sz w:val="18"/>
        </w:rPr>
        <w:tab/>
        <w:t xml:space="preserve">Allowing that it could average fifty miles an hour all the way, flew as the crow flies, this airship, which started on a twelve-hour night flight on Saturday evening, flying far as Frankfurt, where it turned back, would obviously not have been ready for such a performance if it had returned from a twenty-four-hour trip to Selby and back on the same morning.     A competent critic with whom Reuter's correspondent talked this morning pointed out that the evidence for the existence of a phantom airship depended on head or tail lights, which are alleged to have been seen by a number of persons.     </w:t>
      </w:r>
    </w:p>
    <w:p w:rsidR="00800D33" w:rsidRDefault="00800D33">
      <w:pPr>
        <w:ind w:left="280" w:right="-300"/>
        <w:jc w:val="both"/>
        <w:rPr>
          <w:sz w:val="18"/>
        </w:rPr>
      </w:pPr>
      <w:r>
        <w:rPr>
          <w:sz w:val="18"/>
        </w:rPr>
        <w:tab/>
        <w:t>The Zeppelin making a night cruise over England would not carry light, as there is nothing nearer than the moon to comeinto collision with. A head and tail light are useless to those on board, lights in the cabins belong all that is needed for navigating the ship, and they can be masked and cannot be seenfrom below.--Reuter.</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London</w:t>
      </w:r>
      <w:r>
        <w:rPr>
          <w:sz w:val="18"/>
        </w:rPr>
        <w:t xml:space="preserve"> </w:t>
      </w:r>
      <w:r>
        <w:rPr>
          <w:sz w:val="18"/>
          <w:u w:val="single"/>
        </w:rPr>
        <w:t>Daily</w:t>
      </w:r>
      <w:r>
        <w:rPr>
          <w:sz w:val="18"/>
        </w:rPr>
        <w:t xml:space="preserve"> </w:t>
      </w:r>
      <w:r>
        <w:rPr>
          <w:sz w:val="18"/>
          <w:u w:val="single"/>
        </w:rPr>
        <w:t>Express</w:t>
      </w:r>
      <w:r>
        <w:rPr>
          <w:sz w:val="18"/>
        </w:rPr>
        <w:t>, February 26, 1913, p.1)</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b/>
          <w:sz w:val="18"/>
        </w:rPr>
      </w:pPr>
      <w:r>
        <w:rPr>
          <w:b/>
          <w:sz w:val="18"/>
        </w:rPr>
        <w:t xml:space="preserve">AIRSHIP MYSTERY. </w:t>
      </w:r>
    </w:p>
    <w:p w:rsidR="00800D33" w:rsidRDefault="00800D33">
      <w:pPr>
        <w:ind w:left="280" w:right="-300"/>
        <w:jc w:val="center"/>
        <w:rPr>
          <w:b/>
          <w:sz w:val="18"/>
        </w:rPr>
      </w:pPr>
      <w:r>
        <w:rPr>
          <w:b/>
          <w:sz w:val="18"/>
        </w:rPr>
        <w:t xml:space="preserve">FRESH APPEARANCES REPORTED. </w:t>
      </w:r>
    </w:p>
    <w:p w:rsidR="00800D33" w:rsidRDefault="00800D33">
      <w:pPr>
        <w:ind w:left="280" w:right="-300"/>
        <w:jc w:val="center"/>
        <w:rPr>
          <w:b/>
          <w:sz w:val="18"/>
        </w:rPr>
      </w:pPr>
      <w:r>
        <w:rPr>
          <w:b/>
          <w:sz w:val="18"/>
        </w:rPr>
        <w:t>VESSEL SEEN AT HULL.</w:t>
      </w:r>
    </w:p>
    <w:p w:rsidR="00800D33" w:rsidRDefault="00800D33">
      <w:pPr>
        <w:ind w:left="280" w:right="-300"/>
        <w:jc w:val="center"/>
        <w:rPr>
          <w:b/>
          <w:sz w:val="18"/>
        </w:rPr>
      </w:pPr>
      <w:r>
        <w:rPr>
          <w:b/>
          <w:sz w:val="18"/>
        </w:rPr>
        <w:t xml:space="preserve">WATCHED BY CROWDS. </w:t>
      </w:r>
    </w:p>
    <w:p w:rsidR="00800D33" w:rsidRDefault="00800D33">
      <w:pPr>
        <w:ind w:left="280" w:right="-300"/>
        <w:jc w:val="center"/>
        <w:rPr>
          <w:sz w:val="18"/>
        </w:rPr>
      </w:pPr>
      <w:r>
        <w:rPr>
          <w:b/>
          <w:sz w:val="18"/>
        </w:rPr>
        <w:t>INCIDENT AT PORTSMOUTH.</w:t>
      </w:r>
      <w:r>
        <w:rPr>
          <w:sz w:val="18"/>
        </w:rPr>
        <w:t xml:space="preserve">     </w:t>
      </w:r>
    </w:p>
    <w:p w:rsidR="00800D33" w:rsidRDefault="00800D33">
      <w:pPr>
        <w:ind w:left="280" w:right="-300"/>
        <w:jc w:val="both"/>
        <w:rPr>
          <w:sz w:val="18"/>
        </w:rPr>
      </w:pPr>
      <w:r>
        <w:rPr>
          <w:sz w:val="18"/>
        </w:rPr>
        <w:tab/>
        <w:t xml:space="preserve">Telephoning at 11 o'clock last night the Hull correspondent of the Exchange Telegraph Company states:     </w:t>
      </w:r>
    </w:p>
    <w:p w:rsidR="00800D33" w:rsidRDefault="00800D33">
      <w:pPr>
        <w:ind w:left="280" w:right="-300"/>
        <w:jc w:val="both"/>
        <w:rPr>
          <w:sz w:val="18"/>
        </w:rPr>
      </w:pPr>
      <w:r>
        <w:rPr>
          <w:sz w:val="18"/>
        </w:rPr>
        <w:tab/>
        <w:t xml:space="preserve">"Great excitement was caused here this evening by the appearance over the city of the mysterious airship previously reported as having been seen over Hornsea. Crowds of people assembled in the centre of the city and outside the Paragon station and watched with the keenest interest the movements of the mysterious craft for upwards of an hour, when it disappeared in a westerly direction.     </w:t>
      </w:r>
    </w:p>
    <w:p w:rsidR="00800D33" w:rsidRDefault="00800D33">
      <w:pPr>
        <w:ind w:left="280" w:right="-300"/>
        <w:jc w:val="both"/>
        <w:rPr>
          <w:sz w:val="18"/>
        </w:rPr>
      </w:pPr>
      <w:r>
        <w:rPr>
          <w:sz w:val="18"/>
        </w:rPr>
        <w:tab/>
        <w:t xml:space="preserve">"The airship's lights were easily distinguishable. At times they appeared to be quite bright, while occasionally a patch of red was visible. The ship altered her course frequently, while at times she appeared to remain stationary. The lights were first visible coming from the eastwards, about 8.30, and it was quite an hour later before they disappeared from view.     </w:t>
      </w:r>
    </w:p>
    <w:p w:rsidR="00800D33" w:rsidRDefault="00800D33">
      <w:pPr>
        <w:ind w:left="280" w:right="-300"/>
        <w:jc w:val="both"/>
        <w:rPr>
          <w:sz w:val="18"/>
        </w:rPr>
      </w:pPr>
      <w:r>
        <w:rPr>
          <w:sz w:val="18"/>
        </w:rPr>
        <w:tab/>
        <w:t xml:space="preserve">"Late to-night I succeeded in getting into telephonic communication with Hornsea, a quaint little watering place on the East Coast, between Hull and Bridlington, and ascertained that coastguards there had had the light of the airship under close observation for an hour or so.     </w:t>
      </w:r>
    </w:p>
    <w:p w:rsidR="00800D33" w:rsidRDefault="00800D33">
      <w:pPr>
        <w:ind w:left="280" w:right="-300"/>
        <w:jc w:val="both"/>
        <w:rPr>
          <w:sz w:val="18"/>
        </w:rPr>
      </w:pPr>
      <w:r>
        <w:rPr>
          <w:sz w:val="18"/>
        </w:rPr>
        <w:tab/>
        <w:t xml:space="preserve">"Mr. Falconer Jameson, one of the principal residents of Hornesa, informed me that on seeing the light he followed it with his glasses, and succeeded in making out the body of an airship of cone shape. The craft, so far as he could observe, was carrying two lights. The principal light was light in colour, while the other was red.      </w:t>
      </w:r>
    </w:p>
    <w:p w:rsidR="00800D33" w:rsidRDefault="00800D33">
      <w:pPr>
        <w:ind w:left="280" w:right="-300"/>
        <w:jc w:val="both"/>
        <w:rPr>
          <w:sz w:val="18"/>
        </w:rPr>
      </w:pPr>
      <w:r>
        <w:rPr>
          <w:sz w:val="18"/>
        </w:rPr>
        <w:tab/>
        <w:t xml:space="preserve">"Another resident stated that the airship came from the direction of the North Sea, and proceeded westwards at a good pace."     </w:t>
      </w:r>
    </w:p>
    <w:p w:rsidR="00800D33" w:rsidRDefault="00800D33">
      <w:pPr>
        <w:ind w:left="280" w:right="-300"/>
        <w:jc w:val="both"/>
        <w:rPr>
          <w:b/>
          <w:sz w:val="18"/>
        </w:rPr>
      </w:pPr>
      <w:r>
        <w:rPr>
          <w:sz w:val="18"/>
        </w:rPr>
        <w:tab/>
        <w:t xml:space="preserve">The Admiralty have been advised."  </w:t>
      </w:r>
      <w:r>
        <w:rPr>
          <w:b/>
          <w:sz w:val="18"/>
        </w:rPr>
        <w:t xml:space="preserve">    </w:t>
      </w:r>
    </w:p>
    <w:p w:rsidR="00800D33" w:rsidRDefault="00800D33">
      <w:pPr>
        <w:ind w:left="280" w:right="-300"/>
        <w:jc w:val="both"/>
        <w:rPr>
          <w:b/>
          <w:sz w:val="18"/>
        </w:rPr>
      </w:pPr>
    </w:p>
    <w:p w:rsidR="00800D33" w:rsidRDefault="00800D33">
      <w:pPr>
        <w:ind w:left="280" w:right="-300"/>
        <w:jc w:val="center"/>
        <w:rPr>
          <w:b/>
          <w:sz w:val="18"/>
        </w:rPr>
      </w:pPr>
      <w:r>
        <w:rPr>
          <w:b/>
          <w:sz w:val="18"/>
        </w:rPr>
        <w:t>SEEN AT PORTSMPUTH.</w:t>
      </w:r>
      <w:r>
        <w:rPr>
          <w:sz w:val="18"/>
        </w:rPr>
        <w:t xml:space="preserve">               </w:t>
      </w:r>
      <w:r>
        <w:rPr>
          <w:b/>
          <w:sz w:val="18"/>
        </w:rPr>
        <w:t xml:space="preserve">    </w:t>
      </w:r>
    </w:p>
    <w:p w:rsidR="00800D33" w:rsidRDefault="00800D33">
      <w:pPr>
        <w:ind w:left="280" w:right="-300"/>
        <w:jc w:val="center"/>
        <w:rPr>
          <w:b/>
          <w:sz w:val="18"/>
        </w:rPr>
      </w:pPr>
      <w:r>
        <w:rPr>
          <w:b/>
          <w:sz w:val="18"/>
        </w:rPr>
        <w:t xml:space="preserve">From Our Own Correspondent.     </w:t>
      </w:r>
    </w:p>
    <w:p w:rsidR="00800D33" w:rsidRDefault="00800D33">
      <w:pPr>
        <w:ind w:left="280" w:right="-300"/>
        <w:jc w:val="both"/>
        <w:rPr>
          <w:sz w:val="18"/>
        </w:rPr>
      </w:pPr>
      <w:r>
        <w:rPr>
          <w:b/>
          <w:sz w:val="18"/>
        </w:rPr>
        <w:tab/>
        <w:t>PORTSMOUTH, Tuesday.</w:t>
      </w:r>
      <w:r>
        <w:rPr>
          <w:sz w:val="18"/>
        </w:rPr>
        <w:t xml:space="preserve">     </w:t>
      </w:r>
    </w:p>
    <w:p w:rsidR="00800D33" w:rsidRDefault="00800D33">
      <w:pPr>
        <w:ind w:left="280" w:right="-300"/>
        <w:jc w:val="both"/>
        <w:rPr>
          <w:sz w:val="18"/>
        </w:rPr>
      </w:pPr>
      <w:r>
        <w:rPr>
          <w:sz w:val="18"/>
        </w:rPr>
        <w:tab/>
        <w:t xml:space="preserve">The appearance of a light from what was evidently an airship floating over Portsmouth Harbour, soon after eight o'clock on Monday evening, occasioned a good deal of excitement, both at Portsmouth and Gosport. The mysterious stranger was observed coming from the south-west. It moved over the dockyard and harbour, and then towards the Royal Marine Light Infantry Barracks, passing over the oil fuel depot tanks.     </w:t>
      </w:r>
    </w:p>
    <w:p w:rsidR="00800D33" w:rsidRDefault="00800D33">
      <w:pPr>
        <w:ind w:left="280" w:right="-300"/>
        <w:jc w:val="both"/>
        <w:rPr>
          <w:sz w:val="18"/>
        </w:rPr>
      </w:pPr>
      <w:r>
        <w:rPr>
          <w:sz w:val="18"/>
        </w:rPr>
        <w:tab/>
        <w:t xml:space="preserve">That it was an airship was deduced from the fact that the light turned in various directions, and was at times obscured by what was concluded to be the large balloon body of a dirigible. It eventually disappeared in a northern direction.     </w:t>
      </w:r>
    </w:p>
    <w:p w:rsidR="00800D33" w:rsidRDefault="00800D33">
      <w:pPr>
        <w:ind w:left="280" w:right="-300"/>
        <w:jc w:val="both"/>
        <w:rPr>
          <w:b/>
          <w:sz w:val="18"/>
        </w:rPr>
      </w:pPr>
      <w:r>
        <w:rPr>
          <w:sz w:val="18"/>
        </w:rPr>
        <w:tab/>
        <w:t>The naval authorities have had no report of any such dirigible or other form of aircraft having been in the vicinity of Portsmouth at the time in question.</w:t>
      </w:r>
      <w:r>
        <w:rPr>
          <w:b/>
          <w:sz w:val="18"/>
        </w:rPr>
        <w:t xml:space="preserve">  </w:t>
      </w:r>
    </w:p>
    <w:p w:rsidR="00800D33" w:rsidRDefault="00800D33">
      <w:pPr>
        <w:ind w:left="280" w:right="-300"/>
        <w:jc w:val="both"/>
        <w:rPr>
          <w:b/>
          <w:sz w:val="18"/>
        </w:rPr>
      </w:pPr>
    </w:p>
    <w:p w:rsidR="00800D33" w:rsidRDefault="00800D33">
      <w:pPr>
        <w:ind w:left="280" w:right="-300"/>
        <w:jc w:val="center"/>
        <w:rPr>
          <w:sz w:val="18"/>
        </w:rPr>
      </w:pPr>
      <w:r>
        <w:rPr>
          <w:b/>
          <w:sz w:val="18"/>
        </w:rPr>
        <w:t>A VISIT TO IPSWICH?</w:t>
      </w:r>
      <w:r>
        <w:rPr>
          <w:sz w:val="18"/>
        </w:rPr>
        <w:t xml:space="preserve">     </w:t>
      </w:r>
    </w:p>
    <w:p w:rsidR="00800D33" w:rsidRDefault="00800D33">
      <w:pPr>
        <w:ind w:left="280" w:right="-300"/>
        <w:jc w:val="both"/>
        <w:rPr>
          <w:sz w:val="18"/>
        </w:rPr>
      </w:pPr>
      <w:r>
        <w:rPr>
          <w:sz w:val="18"/>
        </w:rPr>
        <w:tab/>
        <w:t xml:space="preserve">An Ipswich telegram says:  Mr. Edgar Moore, of Highfield, Henniker-road, Ipswich, reported yesterday that on Monday evening, at about half-past nine, he saw an airship manoeuvring to the wets of Ipswich. He stated that it carried a powerful searchlight, and after moving about in a methodical manner it disappeared at a great speed in a south-westerly direction. Mr.Moore, who lives on the outskirts of the town, declares that several persons saw the aircraft at the same time.       </w:t>
      </w:r>
    </w:p>
    <w:p w:rsidR="00800D33" w:rsidRDefault="00800D33">
      <w:pPr>
        <w:ind w:left="280" w:right="-300"/>
        <w:jc w:val="both"/>
        <w:rPr>
          <w:sz w:val="18"/>
        </w:rPr>
      </w:pPr>
    </w:p>
    <w:p w:rsidR="00800D33" w:rsidRDefault="00800D33">
      <w:pPr>
        <w:ind w:left="280" w:right="-300"/>
        <w:jc w:val="center"/>
        <w:rPr>
          <w:sz w:val="18"/>
        </w:rPr>
      </w:pPr>
      <w:r>
        <w:rPr>
          <w:b/>
          <w:sz w:val="18"/>
        </w:rPr>
        <w:t>THE SELBY EPISODE.</w:t>
      </w:r>
      <w:r>
        <w:rPr>
          <w:sz w:val="18"/>
        </w:rPr>
        <w:t xml:space="preserve">     </w:t>
      </w:r>
    </w:p>
    <w:p w:rsidR="00800D33" w:rsidRDefault="00800D33">
      <w:pPr>
        <w:ind w:left="280" w:right="-300"/>
        <w:jc w:val="both"/>
        <w:rPr>
          <w:sz w:val="18"/>
        </w:rPr>
      </w:pPr>
      <w:r>
        <w:rPr>
          <w:sz w:val="18"/>
        </w:rPr>
        <w:tab/>
        <w:t xml:space="preserve">Our Selby correspondent writes:  After a search of three days, and interviewing hundreds of people, I have been able to run down an eye-witness who described the shape of the airship seen over Selby on Friday night. Mr. George Daniels, a grocer, of Riccall, some five miles from Selby, stated that between nine and ten o'clock on Friday night, he was at the village reading-room when a noise like that made by an aeroplane engine was heard. On the party going out they saw a bright light approaching, and as the airship was travelling fast it was soon right over them. The night was very clear. Mr. Daniels and the others could easily discern the shape of the craft, which he described as a long cigar-shaped envelope. The airship was using a searchlight, which it flashed in several directions. It also carried a small rear light.     </w:t>
      </w:r>
    </w:p>
    <w:p w:rsidR="00800D33" w:rsidRDefault="00800D33">
      <w:pPr>
        <w:ind w:left="280" w:right="-300"/>
        <w:jc w:val="both"/>
        <w:rPr>
          <w:b/>
          <w:sz w:val="18"/>
        </w:rPr>
      </w:pPr>
      <w:r>
        <w:rPr>
          <w:sz w:val="18"/>
        </w:rPr>
        <w:tab/>
        <w:t>Mr. Daniels was positive about the shape of the envelope, which he says, was of dark material. The airship was going in the direction of Market Weighton and at a great rate.</w:t>
      </w:r>
      <w:r>
        <w:rPr>
          <w:b/>
          <w:sz w:val="18"/>
        </w:rPr>
        <w:t xml:space="preserve"> </w:t>
      </w:r>
    </w:p>
    <w:p w:rsidR="00800D33" w:rsidRDefault="00800D33">
      <w:pPr>
        <w:ind w:left="280" w:right="-300"/>
        <w:jc w:val="both"/>
        <w:rPr>
          <w:b/>
          <w:sz w:val="18"/>
        </w:rPr>
      </w:pPr>
    </w:p>
    <w:p w:rsidR="00800D33" w:rsidRDefault="00800D33">
      <w:pPr>
        <w:ind w:left="280" w:right="-300"/>
        <w:jc w:val="center"/>
        <w:rPr>
          <w:sz w:val="18"/>
        </w:rPr>
      </w:pPr>
      <w:r>
        <w:rPr>
          <w:b/>
          <w:sz w:val="18"/>
        </w:rPr>
        <w:t>BRITISH AIRSHIPS IDLE.</w:t>
      </w:r>
      <w:r>
        <w:rPr>
          <w:sz w:val="18"/>
        </w:rPr>
        <w:t xml:space="preserve">     </w:t>
      </w:r>
    </w:p>
    <w:p w:rsidR="00800D33" w:rsidRDefault="00800D33">
      <w:pPr>
        <w:ind w:left="280" w:right="-300"/>
        <w:jc w:val="both"/>
        <w:rPr>
          <w:b/>
          <w:sz w:val="18"/>
        </w:rPr>
      </w:pPr>
      <w:r>
        <w:rPr>
          <w:sz w:val="18"/>
        </w:rPr>
        <w:tab/>
        <w:t xml:space="preserve">The weekly report issued from the War Office of the work of the Royal Flying Corps states that last week, "owing to Delta being at the Aero Exhibition., and Gamma and Beta being in the Royal Aircraft Factory for inspection and overhaul, no airship ascents have been made this week," i.e., the week which ended on Feb. 23.   </w:t>
      </w:r>
      <w:r>
        <w:rPr>
          <w:b/>
          <w:sz w:val="18"/>
        </w:rPr>
        <w:t xml:space="preserve"> </w:t>
      </w:r>
    </w:p>
    <w:p w:rsidR="00800D33" w:rsidRDefault="00800D33">
      <w:pPr>
        <w:ind w:left="280" w:right="-300"/>
        <w:jc w:val="both"/>
        <w:rPr>
          <w:b/>
          <w:sz w:val="18"/>
        </w:rPr>
      </w:pPr>
    </w:p>
    <w:p w:rsidR="00800D33" w:rsidRDefault="00800D33">
      <w:pPr>
        <w:ind w:left="280" w:right="-300"/>
        <w:jc w:val="center"/>
        <w:rPr>
          <w:b/>
          <w:sz w:val="18"/>
        </w:rPr>
      </w:pPr>
      <w:r>
        <w:rPr>
          <w:b/>
          <w:sz w:val="18"/>
        </w:rPr>
        <w:t>GERMAN RIDICULE.</w:t>
      </w:r>
      <w:r>
        <w:rPr>
          <w:sz w:val="18"/>
        </w:rPr>
        <w:t xml:space="preserve">             </w:t>
      </w:r>
      <w:r>
        <w:rPr>
          <w:b/>
          <w:sz w:val="18"/>
        </w:rPr>
        <w:t xml:space="preserve">      </w:t>
      </w:r>
    </w:p>
    <w:p w:rsidR="00800D33" w:rsidRDefault="00800D33">
      <w:pPr>
        <w:ind w:left="280" w:right="-300"/>
        <w:jc w:val="center"/>
        <w:rPr>
          <w:b/>
          <w:sz w:val="18"/>
        </w:rPr>
      </w:pPr>
      <w:r>
        <w:rPr>
          <w:b/>
          <w:sz w:val="18"/>
        </w:rPr>
        <w:t xml:space="preserve">From Our Own Correspondent.     </w:t>
      </w:r>
    </w:p>
    <w:p w:rsidR="00800D33" w:rsidRDefault="00800D33">
      <w:pPr>
        <w:ind w:left="280" w:right="-300"/>
        <w:jc w:val="both"/>
        <w:rPr>
          <w:sz w:val="18"/>
        </w:rPr>
      </w:pPr>
      <w:r>
        <w:rPr>
          <w:b/>
          <w:sz w:val="18"/>
        </w:rPr>
        <w:tab/>
        <w:t>BERLIN, Tuesday.</w:t>
      </w:r>
      <w:r>
        <w:rPr>
          <w:sz w:val="18"/>
        </w:rPr>
        <w:t xml:space="preserve">     </w:t>
      </w:r>
    </w:p>
    <w:p w:rsidR="00800D33" w:rsidRDefault="00800D33">
      <w:pPr>
        <w:ind w:left="280" w:right="-300"/>
        <w:jc w:val="both"/>
        <w:rPr>
          <w:sz w:val="18"/>
        </w:rPr>
      </w:pPr>
      <w:r>
        <w:rPr>
          <w:sz w:val="18"/>
        </w:rPr>
        <w:tab/>
        <w:t xml:space="preserve">In the press here ridicule is cast upon the suggestion that the mysterious airship reported to have been seen at various places in England came from Germany. The Tagliche Rundschau states that the company which runs the Zeppelin excursion airships once contemplated making a surprise visit to England with one of them, but eventually abandoned the project at the wish of the Ministry of Marine, "as such a joke might have had a bad end."     </w:t>
      </w:r>
    </w:p>
    <w:p w:rsidR="00800D33" w:rsidRDefault="00800D33">
      <w:pPr>
        <w:ind w:left="280" w:right="-300"/>
        <w:jc w:val="both"/>
        <w:rPr>
          <w:sz w:val="18"/>
        </w:rPr>
      </w:pPr>
      <w:r>
        <w:rPr>
          <w:sz w:val="18"/>
        </w:rPr>
        <w:tab/>
        <w:t>To-day the Hansa and the naval Zeppelin manoeuvred in the neighbourhood of Berlin for the purpose of exchanging messages by wireless telegraphy.</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London</w:t>
      </w:r>
      <w:r>
        <w:rPr>
          <w:sz w:val="18"/>
        </w:rPr>
        <w:t xml:space="preserve"> </w:t>
      </w:r>
      <w:r>
        <w:rPr>
          <w:sz w:val="18"/>
          <w:u w:val="single"/>
        </w:rPr>
        <w:t>Daily</w:t>
      </w:r>
      <w:r>
        <w:rPr>
          <w:sz w:val="18"/>
        </w:rPr>
        <w:t xml:space="preserve"> </w:t>
      </w:r>
      <w:r>
        <w:rPr>
          <w:sz w:val="18"/>
          <w:u w:val="single"/>
        </w:rPr>
        <w:t>Telegraph</w:t>
      </w:r>
      <w:r>
        <w:rPr>
          <w:sz w:val="18"/>
        </w:rPr>
        <w:t>, February 26, 1913, p. 11)</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b/>
          <w:sz w:val="18"/>
        </w:rPr>
      </w:pPr>
      <w:r>
        <w:rPr>
          <w:b/>
          <w:sz w:val="18"/>
        </w:rPr>
        <w:t>The Reported Visits of Airships.</w:t>
      </w:r>
    </w:p>
    <w:p w:rsidR="00800D33" w:rsidRDefault="00800D33">
      <w:pPr>
        <w:ind w:left="280" w:right="-300"/>
        <w:jc w:val="center"/>
        <w:rPr>
          <w:b/>
          <w:sz w:val="18"/>
        </w:rPr>
      </w:pPr>
      <w:r>
        <w:rPr>
          <w:b/>
          <w:sz w:val="18"/>
        </w:rPr>
        <w:t>Capabilities of German Vessels.</w:t>
      </w:r>
      <w:r>
        <w:rPr>
          <w:sz w:val="18"/>
        </w:rPr>
        <w:t xml:space="preserve">              </w:t>
      </w:r>
      <w:r>
        <w:rPr>
          <w:b/>
          <w:sz w:val="18"/>
        </w:rPr>
        <w:t xml:space="preserve">    </w:t>
      </w:r>
    </w:p>
    <w:p w:rsidR="00800D33" w:rsidRDefault="00800D33">
      <w:pPr>
        <w:ind w:left="280" w:right="-300"/>
        <w:jc w:val="center"/>
        <w:rPr>
          <w:b/>
          <w:sz w:val="18"/>
        </w:rPr>
      </w:pPr>
      <w:r>
        <w:rPr>
          <w:b/>
          <w:sz w:val="18"/>
        </w:rPr>
        <w:t xml:space="preserve">(From Our Own Correspondent.)     </w:t>
      </w:r>
    </w:p>
    <w:p w:rsidR="00800D33" w:rsidRDefault="00800D33">
      <w:pPr>
        <w:ind w:left="280" w:right="-300"/>
        <w:jc w:val="both"/>
        <w:rPr>
          <w:sz w:val="18"/>
        </w:rPr>
      </w:pPr>
      <w:r>
        <w:rPr>
          <w:b/>
          <w:sz w:val="18"/>
        </w:rPr>
        <w:tab/>
        <w:t>Berlin, Feb. 25.</w:t>
      </w:r>
      <w:r>
        <w:rPr>
          <w:sz w:val="18"/>
        </w:rPr>
        <w:t xml:space="preserve">     </w:t>
      </w:r>
    </w:p>
    <w:p w:rsidR="00800D33" w:rsidRDefault="00800D33">
      <w:pPr>
        <w:ind w:left="280" w:right="-300"/>
        <w:jc w:val="both"/>
        <w:rPr>
          <w:sz w:val="18"/>
        </w:rPr>
      </w:pPr>
      <w:r>
        <w:rPr>
          <w:sz w:val="18"/>
        </w:rPr>
        <w:tab/>
        <w:t xml:space="preserve">Most of the London correspondents of German newspapers continue to make merry over the reports that airships have been seen in various parts of England. Their remarks are of no interest as regards the explanation of these mysterious apparitions or as regards the need for aerial defense, but it is probably true that the capabilities of Germany's existing airship fleet are exaggerated in may quarters in England. A secret cruise from any of the places where the German airships are stationed to the English coast--to say nothing of an additional inland voyage--and back to Germany is at the present time extraordinarily improbable. There are, apparently, only three Zeppelin airships which could perform the voyage at all from Berlin or from Baden Baden and back, and none of them could perform it between sunset and sunrise. Even if secrecy could be guaranteed on this side of the north Sea--which is improbable in peace time--the airship would be sighted either in England or at sea. Even if such an adventure were practicable, it would seem to be extraordinarily unattractive and to involve many risks without offering any gains. It is pretty certain that before, if ever, a German airship visits Yorkshire in the dead of night and authorities publish either no reports or false reports about its movements there will have been a great deal more cautious practice in harmless oversea cruises.     </w:t>
      </w:r>
    </w:p>
    <w:p w:rsidR="00800D33" w:rsidRDefault="00800D33">
      <w:pPr>
        <w:ind w:left="280" w:right="-300"/>
        <w:jc w:val="both"/>
        <w:rPr>
          <w:sz w:val="18"/>
        </w:rPr>
      </w:pPr>
      <w:r>
        <w:rPr>
          <w:sz w:val="18"/>
        </w:rPr>
        <w:tab/>
        <w:t>As regards the new military Zeppelin called Ersatz ZI, which is at present undergoing trials, especially of her wireless telegraphy apparatus, there is no reason to doubt that during the whole of Saturday night she was cruising between Baden Baden, Frankfurt-on-Main. and Karlsruhe, being all the time in wireless communication with Karlsruhe. Nor is there any reason to suppose that either the Hansa or the new naval airship has been far away from Berlin. These two ships made flights here this afternoon, and exchanged wireless messages with one another and with the Johannisthal station.</w:t>
      </w:r>
    </w:p>
    <w:p w:rsidR="00800D33" w:rsidRDefault="00800D33">
      <w:pPr>
        <w:ind w:left="280" w:right="-300"/>
        <w:jc w:val="both"/>
        <w:rPr>
          <w:sz w:val="18"/>
        </w:rPr>
      </w:pPr>
    </w:p>
    <w:p w:rsidR="00800D33" w:rsidRDefault="00800D33">
      <w:pPr>
        <w:ind w:left="280" w:right="-300"/>
        <w:jc w:val="center"/>
        <w:rPr>
          <w:b/>
          <w:sz w:val="18"/>
        </w:rPr>
      </w:pPr>
      <w:r>
        <w:rPr>
          <w:b/>
          <w:sz w:val="18"/>
        </w:rPr>
        <w:t xml:space="preserve">----------  </w:t>
      </w:r>
    </w:p>
    <w:p w:rsidR="00800D33" w:rsidRDefault="00800D33">
      <w:pPr>
        <w:ind w:left="280" w:right="-300"/>
        <w:jc w:val="center"/>
        <w:rPr>
          <w:sz w:val="18"/>
        </w:rPr>
      </w:pPr>
      <w:r>
        <w:rPr>
          <w:b/>
          <w:sz w:val="18"/>
        </w:rPr>
        <w:t>Bright Lights in the Air.</w:t>
      </w:r>
      <w:r>
        <w:rPr>
          <w:sz w:val="18"/>
        </w:rPr>
        <w:t xml:space="preserve">     </w:t>
      </w:r>
    </w:p>
    <w:p w:rsidR="00800D33" w:rsidRDefault="00800D33">
      <w:pPr>
        <w:ind w:left="280" w:right="-300"/>
        <w:jc w:val="both"/>
        <w:rPr>
          <w:sz w:val="18"/>
        </w:rPr>
      </w:pPr>
      <w:r>
        <w:rPr>
          <w:sz w:val="18"/>
        </w:rPr>
        <w:tab/>
        <w:t xml:space="preserve">It is reported from several quarters that bright lights, presumed to be those of airships, were seen in the air on Monday night and last night.     </w:t>
      </w:r>
    </w:p>
    <w:p w:rsidR="00800D33" w:rsidRDefault="00800D33">
      <w:pPr>
        <w:ind w:left="280" w:right="-300"/>
        <w:jc w:val="both"/>
        <w:rPr>
          <w:sz w:val="18"/>
        </w:rPr>
      </w:pPr>
      <w:r>
        <w:rPr>
          <w:sz w:val="18"/>
        </w:rPr>
        <w:tab/>
        <w:t xml:space="preserve">On Monday night, about 8 o'clock, a bright light was seen moving over Gosport. Although no sound of machinery was heard and nothing seen of the envelope of the vessel it is believed that the light was that of an airship which remained at a great height.     </w:t>
      </w:r>
    </w:p>
    <w:p w:rsidR="00800D33" w:rsidRDefault="00800D33">
      <w:pPr>
        <w:ind w:left="280" w:right="-300"/>
        <w:jc w:val="both"/>
        <w:rPr>
          <w:sz w:val="18"/>
        </w:rPr>
      </w:pPr>
      <w:r>
        <w:rPr>
          <w:sz w:val="18"/>
        </w:rPr>
        <w:tab/>
        <w:t xml:space="preserve">Mr. Edgar Moore, who lives in the western part of Ipswich, declared yesterday that with several friends on Monday evening he saw an airship manoeuvering to the west of town. The airship had a large searchlight, and after various manoeuvers had been executed the vessel proceeded in a southwesterly direction. He added that it was at too great a height for its outline to be clearly seen.     </w:t>
      </w:r>
    </w:p>
    <w:p w:rsidR="00800D33" w:rsidRDefault="00800D33">
      <w:pPr>
        <w:ind w:left="280" w:right="-300"/>
        <w:jc w:val="both"/>
        <w:rPr>
          <w:sz w:val="18"/>
        </w:rPr>
      </w:pPr>
      <w:r>
        <w:rPr>
          <w:sz w:val="18"/>
        </w:rPr>
        <w:tab/>
        <w:t xml:space="preserve">It is also stated that an airship, with a bright light, was seen by the coastguard between eight and half past last night, sailing in a westerly direction.     </w:t>
      </w:r>
    </w:p>
    <w:p w:rsidR="00800D33" w:rsidRDefault="00800D33">
      <w:pPr>
        <w:ind w:left="280" w:right="-300"/>
        <w:jc w:val="both"/>
        <w:rPr>
          <w:sz w:val="18"/>
        </w:rPr>
      </w:pPr>
      <w:r>
        <w:rPr>
          <w:sz w:val="18"/>
        </w:rPr>
        <w:tab/>
        <w:t>There was considerable excitement at Hull last night owing to the appearance over the city of what was believed to be the airship which had previously been seen over Hornsea. Crowds of people assembled in the center of the city and outside the Paragon Station and watched the movements of the craft for over an hour, when it disappeared in a westerly direction. The lights of the vessel were easily distinguishable. At times they were to  be quite bright, while occasionally a patch of red was visible.</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London</w:t>
      </w:r>
      <w:r>
        <w:rPr>
          <w:sz w:val="18"/>
        </w:rPr>
        <w:t xml:space="preserve"> </w:t>
      </w:r>
      <w:r>
        <w:rPr>
          <w:sz w:val="18"/>
          <w:u w:val="single"/>
        </w:rPr>
        <w:t>Times</w:t>
      </w:r>
      <w:r>
        <w:rPr>
          <w:sz w:val="18"/>
        </w:rPr>
        <w:t>, February 26, 1913, p. 8)</w:t>
      </w:r>
    </w:p>
    <w:p w:rsidR="00800D33" w:rsidRDefault="00800D33">
      <w:pPr>
        <w:ind w:left="280" w:right="-300"/>
        <w:jc w:val="both"/>
        <w:rPr>
          <w:b/>
          <w:sz w:val="18"/>
        </w:rPr>
      </w:pPr>
      <w:r>
        <w:rPr>
          <w:sz w:val="18"/>
        </w:rPr>
        <w:t>*******************************************************************************************************</w:t>
      </w:r>
      <w:r>
        <w:rPr>
          <w:b/>
          <w:sz w:val="18"/>
        </w:rPr>
        <w:t xml:space="preserve"> </w:t>
      </w:r>
    </w:p>
    <w:p w:rsidR="00800D33" w:rsidRDefault="00800D33">
      <w:pPr>
        <w:ind w:left="280" w:right="-300"/>
        <w:jc w:val="both"/>
        <w:rPr>
          <w:b/>
          <w:sz w:val="18"/>
        </w:rPr>
      </w:pPr>
    </w:p>
    <w:p w:rsidR="00800D33" w:rsidRDefault="00800D33">
      <w:pPr>
        <w:ind w:left="280" w:right="-300"/>
        <w:jc w:val="center"/>
        <w:rPr>
          <w:b/>
          <w:sz w:val="18"/>
        </w:rPr>
      </w:pPr>
      <w:r>
        <w:rPr>
          <w:b/>
          <w:sz w:val="18"/>
        </w:rPr>
        <w:t xml:space="preserve"> THE "GARMAN AIRSHIP" SCARE    </w:t>
      </w:r>
    </w:p>
    <w:p w:rsidR="00800D33" w:rsidRDefault="00800D33">
      <w:pPr>
        <w:ind w:left="280" w:right="-300"/>
        <w:jc w:val="center"/>
        <w:rPr>
          <w:b/>
          <w:sz w:val="18"/>
        </w:rPr>
      </w:pPr>
      <w:r>
        <w:rPr>
          <w:b/>
          <w:sz w:val="18"/>
        </w:rPr>
        <w:t xml:space="preserve">Incredulity in Berlin   </w:t>
      </w:r>
    </w:p>
    <w:p w:rsidR="00800D33" w:rsidRDefault="00800D33">
      <w:pPr>
        <w:ind w:left="280" w:right="-300"/>
        <w:jc w:val="center"/>
        <w:rPr>
          <w:sz w:val="18"/>
        </w:rPr>
      </w:pPr>
      <w:r>
        <w:rPr>
          <w:b/>
          <w:sz w:val="18"/>
        </w:rPr>
        <w:t>"John Bull's Powers of Seeing Visions"</w:t>
      </w:r>
      <w:r>
        <w:rPr>
          <w:sz w:val="18"/>
        </w:rPr>
        <w:t xml:space="preserve">     </w:t>
      </w:r>
    </w:p>
    <w:p w:rsidR="00800D33" w:rsidRDefault="00800D33">
      <w:pPr>
        <w:ind w:left="280" w:right="-300"/>
        <w:jc w:val="both"/>
        <w:rPr>
          <w:sz w:val="18"/>
        </w:rPr>
      </w:pPr>
      <w:r>
        <w:rPr>
          <w:sz w:val="18"/>
        </w:rPr>
        <w:tab/>
        <w:t xml:space="preserve">The accounts of the latest German airship scare in Eng;and are being received in Berlin with profound amusement, although the German newspapers are too much used to stories of phantom airships showing green and [red] lights over English cities to comment on the subject beyond sarcastic headings of a [brief] tribute to John Bull's long-unsuspected powers of seeing visions. It is pointed out (says Reuter's correspondent, that out of the four Zeppelin airships which might conceivably attempt a winter trip to England and back the naval airship is at Johannistha, the Hansa is at Potsdam, the Victoria Luise is at Frankfort, and the new military Zeppelin is at Ocs, near Baden Baden. None of them could have reached the Yorkshire coast by nine on Friday evening without a long daylight flight across Germany and Hollandduring which observation would have been inevitable. Even if the ship had flown at its utmost height of 3,000 metres (nearly 10,000 feet) it would not have been invisible and the consequent loss of gas would have so shortened its radius of action that a [900] pr 1,000 mile flight to Eng;and and back which at present is about the theoretical maximum for any Zeppelin, would have been impossible. The particular ship which seems to be suspected in England, the New Army Zeppelin, would have had to started from Oca about ten in the morning, admitting that it could average fifty miles an hour all the way and flew as the crow flies. The ship which started on a twelve hour night-flight on Saturday evening, flying as far as Frankfort, where it turned back, would have obviously not have been ready for such a performance as it had returned from a twenty-four-hour trip to Selby and back on the same morning.     </w:t>
      </w:r>
    </w:p>
    <w:p w:rsidR="00800D33" w:rsidRDefault="00800D33">
      <w:pPr>
        <w:ind w:left="280" w:right="-300"/>
        <w:jc w:val="both"/>
        <w:rPr>
          <w:b/>
          <w:sz w:val="18"/>
        </w:rPr>
      </w:pPr>
      <w:r>
        <w:rPr>
          <w:sz w:val="18"/>
        </w:rPr>
        <w:tab/>
        <w:t>A competent critic with whom Reuter's correspondent conversed yesterday morning pointed out that the evidence for the existence of a phantom airship depended on the head or tail lights which are alleged to have been seen by a number of persons. The Zeppelin making an illicit night cruise over England would not carry lights, as there is nothing nearer than the moon to collide with. A head and tail light are useless to those aboard, lights in the cabins being all that is needed for navigating the ship, and they can be masked so the they cannot be seen from below.</w:t>
      </w:r>
      <w:r>
        <w:rPr>
          <w:b/>
          <w:sz w:val="18"/>
        </w:rPr>
        <w:t xml:space="preserve"> </w:t>
      </w:r>
    </w:p>
    <w:p w:rsidR="00800D33" w:rsidRDefault="00800D33">
      <w:pPr>
        <w:ind w:left="280" w:right="-300"/>
        <w:jc w:val="both"/>
        <w:rPr>
          <w:b/>
          <w:sz w:val="18"/>
        </w:rPr>
      </w:pPr>
    </w:p>
    <w:p w:rsidR="00800D33" w:rsidRDefault="00800D33">
      <w:pPr>
        <w:ind w:left="280" w:right="-300"/>
        <w:jc w:val="center"/>
        <w:rPr>
          <w:sz w:val="18"/>
        </w:rPr>
      </w:pPr>
      <w:r>
        <w:rPr>
          <w:b/>
          <w:sz w:val="18"/>
        </w:rPr>
        <w:t>MORE MYSTERIOUS AIRSHIP REPORTS.</w:t>
      </w:r>
      <w:r>
        <w:rPr>
          <w:sz w:val="18"/>
        </w:rPr>
        <w:t xml:space="preserve">     </w:t>
      </w:r>
    </w:p>
    <w:p w:rsidR="00800D33" w:rsidRDefault="00800D33">
      <w:pPr>
        <w:ind w:left="280" w:right="-300"/>
        <w:jc w:val="both"/>
        <w:rPr>
          <w:sz w:val="18"/>
        </w:rPr>
      </w:pPr>
      <w:r>
        <w:rPr>
          <w:sz w:val="18"/>
        </w:rPr>
        <w:tab/>
        <w:t xml:space="preserve">Mr. Edgar Moore, of Henniker Road, [Ipswich], reported yesterday that on Monday evening at about half-past nine he saw an airship manoeuvring to the west of Ipswich. It carried a powerful searchlight, and after moving about in a methodical manner it disappeared at a great speed in a south-westerly direction. Mr. Moore, who lives on the outskirts of the town,declares that several persons saw the aircraft at the same time.     </w:t>
      </w:r>
    </w:p>
    <w:p w:rsidR="00800D33" w:rsidRDefault="00800D33">
      <w:pPr>
        <w:ind w:left="280" w:right="-300"/>
        <w:jc w:val="both"/>
        <w:rPr>
          <w:sz w:val="18"/>
        </w:rPr>
      </w:pPr>
      <w:r>
        <w:rPr>
          <w:sz w:val="18"/>
        </w:rPr>
        <w:tab/>
        <w:t xml:space="preserve">It is also reported that an airship carrying a powerful light appeared on the Gosport side of Portsmouth Harbour on Monday night. It could not be easily distinguished, nor could its machinery be heard, as it was high in the air, but policemen and others declare that the light manoeuvred about so that they had no doubt about the presence of an airship, It came from the north, and after hovering above [about] the Marine Barracks returned in the direction it came. </w:t>
      </w:r>
    </w:p>
    <w:p w:rsidR="00800D33" w:rsidRDefault="00800D33">
      <w:pPr>
        <w:ind w:left="280" w:right="-300"/>
        <w:jc w:val="both"/>
        <w:rPr>
          <w:sz w:val="18"/>
        </w:rPr>
      </w:pPr>
    </w:p>
    <w:p w:rsidR="00800D33" w:rsidRDefault="00800D33">
      <w:pPr>
        <w:ind w:left="280" w:right="-300"/>
        <w:jc w:val="center"/>
        <w:rPr>
          <w:sz w:val="18"/>
        </w:rPr>
      </w:pPr>
      <w:r>
        <w:rPr>
          <w:b/>
          <w:sz w:val="18"/>
        </w:rPr>
        <w:t>A LIGHT OVER HULL.</w:t>
      </w:r>
      <w:r>
        <w:rPr>
          <w:sz w:val="18"/>
        </w:rPr>
        <w:t xml:space="preserve">     </w:t>
      </w:r>
    </w:p>
    <w:p w:rsidR="00800D33" w:rsidRDefault="00800D33">
      <w:pPr>
        <w:ind w:left="280" w:right="-300"/>
        <w:jc w:val="both"/>
        <w:rPr>
          <w:sz w:val="18"/>
        </w:rPr>
      </w:pPr>
      <w:r>
        <w:rPr>
          <w:sz w:val="18"/>
        </w:rPr>
        <w:tab/>
        <w:t>A light thought to be that of an airship is reported to have been clearly observable over Hull last night. Its movements were followed for half an hour by pedestrians in the centre of the city. The light was also seen by coastguards and others at Hornsea.</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Manchester</w:t>
      </w:r>
      <w:r>
        <w:rPr>
          <w:sz w:val="18"/>
        </w:rPr>
        <w:t xml:space="preserve"> </w:t>
      </w:r>
      <w:r>
        <w:rPr>
          <w:sz w:val="18"/>
          <w:u w:val="single"/>
        </w:rPr>
        <w:t>Guardian</w:t>
      </w:r>
      <w:r>
        <w:rPr>
          <w:sz w:val="18"/>
        </w:rPr>
        <w:t>, February 26, 1913, p. 6)</w:t>
      </w:r>
    </w:p>
    <w:p w:rsidR="00800D33" w:rsidRDefault="00800D33">
      <w:pPr>
        <w:ind w:left="280" w:right="-300"/>
        <w:jc w:val="both"/>
        <w:rPr>
          <w:b/>
          <w:sz w:val="18"/>
        </w:rPr>
      </w:pPr>
      <w:r>
        <w:rPr>
          <w:sz w:val="18"/>
        </w:rPr>
        <w:t>*******************************************************************************************************</w:t>
      </w:r>
      <w:r>
        <w:rPr>
          <w:b/>
          <w:sz w:val="18"/>
        </w:rPr>
        <w:t xml:space="preserve">  </w:t>
      </w:r>
    </w:p>
    <w:p w:rsidR="00800D33" w:rsidRDefault="00800D33">
      <w:pPr>
        <w:ind w:left="280" w:right="-300"/>
        <w:jc w:val="both"/>
        <w:rPr>
          <w:b/>
          <w:sz w:val="18"/>
        </w:rPr>
      </w:pPr>
    </w:p>
    <w:p w:rsidR="00800D33" w:rsidRDefault="00800D33">
      <w:pPr>
        <w:ind w:left="280" w:right="-300"/>
        <w:jc w:val="center"/>
        <w:rPr>
          <w:b/>
          <w:sz w:val="18"/>
        </w:rPr>
      </w:pPr>
      <w:r>
        <w:rPr>
          <w:b/>
          <w:sz w:val="18"/>
        </w:rPr>
        <w:t>The Consequences of the English Phantom Airship</w:t>
      </w:r>
    </w:p>
    <w:p w:rsidR="00800D33" w:rsidRDefault="00800D33">
      <w:pPr>
        <w:ind w:left="280" w:right="-300"/>
        <w:jc w:val="center"/>
        <w:rPr>
          <w:b/>
          <w:sz w:val="18"/>
        </w:rPr>
      </w:pPr>
      <w:r>
        <w:rPr>
          <w:b/>
          <w:sz w:val="18"/>
        </w:rPr>
        <w:t>A Propaganda Campaign over Mastery of the Air</w:t>
      </w:r>
    </w:p>
    <w:p w:rsidR="00800D33" w:rsidRDefault="00800D33">
      <w:pPr>
        <w:ind w:left="280" w:right="-300"/>
        <w:jc w:val="center"/>
        <w:rPr>
          <w:b/>
          <w:sz w:val="18"/>
        </w:rPr>
      </w:pPr>
      <w:r>
        <w:rPr>
          <w:b/>
          <w:sz w:val="18"/>
        </w:rPr>
        <w:t>--</w:t>
      </w:r>
    </w:p>
    <w:p w:rsidR="00800D33" w:rsidRDefault="00800D33">
      <w:pPr>
        <w:ind w:left="280" w:right="-300"/>
        <w:jc w:val="center"/>
        <w:rPr>
          <w:b/>
          <w:sz w:val="18"/>
        </w:rPr>
      </w:pPr>
      <w:r>
        <w:rPr>
          <w:b/>
          <w:sz w:val="18"/>
        </w:rPr>
        <w:t>"A Million Pounds for Air Weapons."</w:t>
      </w:r>
      <w:r>
        <w:rPr>
          <w:sz w:val="18"/>
        </w:rPr>
        <w:t xml:space="preserve">             </w:t>
      </w:r>
      <w:r>
        <w:rPr>
          <w:b/>
          <w:sz w:val="18"/>
        </w:rPr>
        <w:t xml:space="preserve">  </w:t>
      </w:r>
    </w:p>
    <w:p w:rsidR="00800D33" w:rsidRDefault="00800D33">
      <w:pPr>
        <w:ind w:left="280" w:right="-300"/>
        <w:jc w:val="center"/>
        <w:rPr>
          <w:b/>
          <w:sz w:val="18"/>
        </w:rPr>
      </w:pPr>
      <w:r>
        <w:rPr>
          <w:b/>
          <w:sz w:val="18"/>
        </w:rPr>
        <w:t xml:space="preserve">(Telegram from Our Correspondent.)     </w:t>
      </w:r>
    </w:p>
    <w:p w:rsidR="00800D33" w:rsidRDefault="00800D33">
      <w:pPr>
        <w:ind w:left="280" w:right="-300"/>
        <w:jc w:val="both"/>
        <w:rPr>
          <w:sz w:val="18"/>
        </w:rPr>
      </w:pPr>
      <w:r>
        <w:rPr>
          <w:b/>
          <w:sz w:val="18"/>
        </w:rPr>
        <w:tab/>
        <w:t>London, 27 February.</w:t>
      </w:r>
      <w:r>
        <w:rPr>
          <w:sz w:val="18"/>
        </w:rPr>
        <w:t xml:space="preserve">     </w:t>
      </w:r>
    </w:p>
    <w:p w:rsidR="00800D33" w:rsidRDefault="00800D33">
      <w:pPr>
        <w:ind w:left="280" w:right="-300"/>
        <w:jc w:val="both"/>
        <w:rPr>
          <w:sz w:val="18"/>
        </w:rPr>
      </w:pPr>
      <w:r>
        <w:rPr>
          <w:sz w:val="18"/>
        </w:rPr>
        <w:tab/>
        <w:t>The mystery of the airship, which for some days past has by night crossed over various parts of English territory, has not been solved. The eyewitness accounts have always been full of contradictions, and when newspapers asked astronomers to explain, they could not agree whether it was an airship or else a star which was seen. People should be a little better observers. Every time this airship, which came from Germany and went back there, disappeared in the east, while Venus moved to the west. Psychologists also have been asked by the newspapers about the exciting mystery, and they have enlarged themselves very wisely on self-deception and the like. The Berlin correspondent of the "Times" finds the whole story very unfortunate and naturally charges the German press [to declare] that it is a fully harmless thing or [crass] senselessness built up by a few people in a state of panic or nervousness in England. The man has read a small part of the German press, or none at all of the English, or else he would know where the excitement is; but then it is known that in general the man has not taken the truth far enough. Since the observations were made at places seemingly far removed from one another at the same time, the "Daily Telegraph" came to the conclusion, after an investigation into the airship crisis, that perhaps now it is again as it was two years ago, more people have made an attempt to interest the public in airship travel by sending up lighted models. The next to last airship panic [came down to this.] Major Sykes of the Royal Flying Corps took moreover the present excitement as the starting-point for a meeting on military airship travel in the Aeronautical Society which he addressed yesterday evening. He declared: "Great Britain is no longer an island. Since Nelson defeated the united fleet at Trafalgar, Great Britain has held the mastery of the sea in hand and an invasion was always improbable, if not even impossible. But the aeroplane has destroyed the inviolability of the English air." In the near future Sykes stated, there was already the [Bright aeroplanes] which make 192 mph. He [showed]a war plane which carried the pilot and his copilot, also a bombardier and observer, and makes provisions and munitions and five times a day travels back and forth over a stretch of 50 km. "The nation," said Sykes, "which commands the air at the beginning of a war wins the struggle. If the nation which rules the air begins a war against England, [England] can never hope to make good any harm against it [?]. To strike the first blow, by him which has mounted into the air, and who has won unconditional mastery of the air, will probably be attempted before the first ground operations begin. The warplanes naturally have [greater] hardships to suffer in the whole matter. In France the whole nation is interested in it, in England it is no different. Without interest of the public nothing can be done. With the support of the public will. England gain first place in the air as it now has on the sea," so says Major Sykes. [He has given something to think about.] The performance of English fliers is at present poor, as was seen in the great [aviation contrast] which the "Daily Mail" sponsored. Sir John French, the chief of the general staff, therefore said at the conclusion of Sykes' address that it is undeniably necessary for general staff officers to be instructed in aviation, and the general staff will seriously concern itself with this question. In the "Daily Express" is made in this connection a motion for establishment of a sum of at least 20 million marks to [support] military aviation.</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Berliner</w:t>
      </w:r>
      <w:r>
        <w:rPr>
          <w:sz w:val="18"/>
        </w:rPr>
        <w:t xml:space="preserve"> </w:t>
      </w:r>
      <w:r>
        <w:rPr>
          <w:sz w:val="18"/>
          <w:u w:val="single"/>
        </w:rPr>
        <w:t>Tageblatt</w:t>
      </w:r>
      <w:r>
        <w:rPr>
          <w:sz w:val="18"/>
        </w:rPr>
        <w:t>, February 27, 1913)</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b/>
          <w:sz w:val="18"/>
        </w:rPr>
      </w:pPr>
      <w:r>
        <w:rPr>
          <w:b/>
          <w:sz w:val="18"/>
        </w:rPr>
        <w:t xml:space="preserve">INVASION BY AEROPLANE. </w:t>
      </w:r>
    </w:p>
    <w:p w:rsidR="00800D33" w:rsidRDefault="00800D33">
      <w:pPr>
        <w:ind w:left="280" w:right="-300"/>
        <w:jc w:val="center"/>
        <w:rPr>
          <w:b/>
          <w:sz w:val="18"/>
        </w:rPr>
      </w:pPr>
      <w:r>
        <w:rPr>
          <w:b/>
          <w:sz w:val="18"/>
        </w:rPr>
        <w:t xml:space="preserve">THE STRANGE LIGHTS ON THE EAST COAST.  </w:t>
      </w:r>
    </w:p>
    <w:p w:rsidR="00800D33" w:rsidRDefault="00800D33">
      <w:pPr>
        <w:ind w:left="280" w:right="-300"/>
        <w:jc w:val="center"/>
        <w:rPr>
          <w:b/>
          <w:sz w:val="18"/>
        </w:rPr>
      </w:pPr>
      <w:r>
        <w:rPr>
          <w:b/>
          <w:sz w:val="18"/>
        </w:rPr>
        <w:t>...</w:t>
      </w:r>
    </w:p>
    <w:p w:rsidR="00800D33" w:rsidRDefault="00800D33">
      <w:pPr>
        <w:ind w:left="280" w:right="-300"/>
        <w:jc w:val="center"/>
        <w:rPr>
          <w:b/>
          <w:sz w:val="18"/>
        </w:rPr>
      </w:pPr>
      <w:r>
        <w:rPr>
          <w:b/>
          <w:sz w:val="18"/>
        </w:rPr>
        <w:t xml:space="preserve">NIGHT LIGHTS IN THE AIR.  </w:t>
      </w:r>
    </w:p>
    <w:p w:rsidR="00800D33" w:rsidRDefault="00800D33">
      <w:pPr>
        <w:ind w:left="280" w:right="-300"/>
        <w:jc w:val="center"/>
        <w:rPr>
          <w:sz w:val="18"/>
        </w:rPr>
      </w:pPr>
      <w:r>
        <w:rPr>
          <w:b/>
          <w:sz w:val="18"/>
        </w:rPr>
        <w:t>MORE EVIDENCE IN DIFFERENT PARTS OF THE COUNTRY.</w:t>
      </w:r>
      <w:r>
        <w:rPr>
          <w:sz w:val="18"/>
        </w:rPr>
        <w:t xml:space="preserve">     </w:t>
      </w:r>
    </w:p>
    <w:p w:rsidR="00800D33" w:rsidRDefault="00800D33">
      <w:pPr>
        <w:ind w:left="280" w:right="-300"/>
        <w:jc w:val="both"/>
        <w:rPr>
          <w:sz w:val="18"/>
        </w:rPr>
      </w:pPr>
      <w:r>
        <w:rPr>
          <w:sz w:val="18"/>
        </w:rPr>
        <w:tab/>
        <w:t xml:space="preserve">The presence of a mysterious airship in the south of Yorkshire has set people all over the country seeing aerial night visitations.     </w:t>
      </w:r>
    </w:p>
    <w:p w:rsidR="00800D33" w:rsidRDefault="00800D33">
      <w:pPr>
        <w:ind w:left="280" w:right="-300"/>
        <w:jc w:val="both"/>
        <w:rPr>
          <w:sz w:val="18"/>
        </w:rPr>
      </w:pPr>
      <w:r>
        <w:rPr>
          <w:sz w:val="18"/>
        </w:rPr>
        <w:tab/>
        <w:t xml:space="preserve">Mrs. Case, the wife of a caretaker at Portisheas, near Bristol, says she saw an airship on Tuesday night, which carried a strong blue light.     </w:t>
      </w:r>
    </w:p>
    <w:p w:rsidR="00800D33" w:rsidRDefault="00800D33">
      <w:pPr>
        <w:ind w:left="280" w:right="-300"/>
        <w:jc w:val="both"/>
        <w:rPr>
          <w:sz w:val="18"/>
        </w:rPr>
      </w:pPr>
      <w:r>
        <w:rPr>
          <w:sz w:val="18"/>
        </w:rPr>
        <w:tab/>
        <w:t xml:space="preserve">Several people in Plymouth declare they distinctly saw the outline of a great shadowy shape circling over the town in the dusk on Tuesday night.     The crew of the steam trawler off Grimsby say they saw an airship on Tuesday night. Several people in the Norfolk water-place of Hunstanton also believe they saw one.                              </w:t>
      </w:r>
    </w:p>
    <w:p w:rsidR="00800D33" w:rsidRDefault="00800D33">
      <w:pPr>
        <w:ind w:left="280" w:right="-300"/>
        <w:jc w:val="both"/>
        <w:rPr>
          <w:sz w:val="18"/>
        </w:rPr>
      </w:pPr>
      <w:r>
        <w:rPr>
          <w:sz w:val="18"/>
        </w:rPr>
        <w:t xml:space="preserve">-----     </w:t>
      </w:r>
    </w:p>
    <w:p w:rsidR="00800D33" w:rsidRDefault="00800D33">
      <w:pPr>
        <w:ind w:left="280" w:right="-300"/>
        <w:jc w:val="both"/>
        <w:rPr>
          <w:sz w:val="18"/>
        </w:rPr>
      </w:pPr>
      <w:r>
        <w:rPr>
          <w:sz w:val="18"/>
        </w:rPr>
        <w:tab/>
        <w:t xml:space="preserve">The interesting theory is put forward that the lights which so many people claim to have seen were those shown by airships owned by private firms in Germany, and that the lights were shown purposely to attract attention.     </w:t>
      </w:r>
    </w:p>
    <w:p w:rsidR="00800D33" w:rsidRDefault="00800D33">
      <w:pPr>
        <w:ind w:left="280" w:right="-300"/>
        <w:jc w:val="both"/>
        <w:rPr>
          <w:b/>
          <w:sz w:val="18"/>
        </w:rPr>
      </w:pPr>
      <w:r>
        <w:rPr>
          <w:sz w:val="18"/>
        </w:rPr>
        <w:tab/>
        <w:t>When the attention was publicly called to the lights the pilots ans owners of the vessels would know the towns over which they passed and which they would, of course, have been unable to distinguish in the darkness.</w:t>
      </w:r>
      <w:r>
        <w:rPr>
          <w:b/>
          <w:sz w:val="18"/>
        </w:rPr>
        <w:t xml:space="preserve">  </w:t>
      </w:r>
    </w:p>
    <w:p w:rsidR="00800D33" w:rsidRDefault="00800D33">
      <w:pPr>
        <w:ind w:left="280" w:right="-300"/>
        <w:jc w:val="both"/>
        <w:rPr>
          <w:b/>
          <w:sz w:val="18"/>
        </w:rPr>
      </w:pPr>
    </w:p>
    <w:p w:rsidR="00800D33" w:rsidRDefault="00800D33">
      <w:pPr>
        <w:ind w:left="280" w:right="-300"/>
        <w:jc w:val="center"/>
        <w:rPr>
          <w:b/>
          <w:sz w:val="18"/>
        </w:rPr>
      </w:pPr>
      <w:r>
        <w:rPr>
          <w:b/>
          <w:sz w:val="18"/>
        </w:rPr>
        <w:t xml:space="preserve">"MONSTROUS SUGGESTION."     </w:t>
      </w:r>
    </w:p>
    <w:p w:rsidR="00800D33" w:rsidRDefault="00800D33">
      <w:pPr>
        <w:ind w:left="280" w:right="-300"/>
        <w:jc w:val="both"/>
        <w:rPr>
          <w:sz w:val="18"/>
        </w:rPr>
      </w:pPr>
      <w:r>
        <w:rPr>
          <w:b/>
          <w:sz w:val="18"/>
        </w:rPr>
        <w:tab/>
        <w:t>Cologne, Wednesday, Feb. 26.</w:t>
      </w:r>
      <w:r>
        <w:rPr>
          <w:sz w:val="18"/>
        </w:rPr>
        <w:t xml:space="preserve">     </w:t>
      </w:r>
    </w:p>
    <w:p w:rsidR="00800D33" w:rsidRDefault="00800D33">
      <w:pPr>
        <w:ind w:left="280" w:right="-300"/>
        <w:jc w:val="both"/>
        <w:rPr>
          <w:sz w:val="18"/>
        </w:rPr>
      </w:pPr>
      <w:r>
        <w:rPr>
          <w:sz w:val="18"/>
        </w:rPr>
        <w:tab/>
        <w:t xml:space="preserve">In a long telegram to the "koelnische Zeitung" its Berlin correspondent points out that the fastest German airship, the L.1., would have twelve hours to get first from Friedrichshafen to the North Sea coast.     </w:t>
      </w:r>
    </w:p>
    <w:p w:rsidR="00800D33" w:rsidRDefault="00800D33">
      <w:pPr>
        <w:ind w:left="280" w:right="-300"/>
        <w:jc w:val="both"/>
        <w:rPr>
          <w:sz w:val="18"/>
        </w:rPr>
      </w:pPr>
      <w:r>
        <w:rPr>
          <w:sz w:val="18"/>
        </w:rPr>
        <w:tab/>
        <w:t xml:space="preserve">In any case, he adds, care would be taken to show no lights if such a secret visit were undertaken.     </w:t>
      </w:r>
    </w:p>
    <w:p w:rsidR="00800D33" w:rsidRDefault="00800D33">
      <w:pPr>
        <w:ind w:left="280" w:right="-300"/>
        <w:jc w:val="both"/>
        <w:rPr>
          <w:sz w:val="18"/>
        </w:rPr>
      </w:pPr>
      <w:r>
        <w:rPr>
          <w:sz w:val="18"/>
        </w:rPr>
        <w:tab/>
        <w:t>The telegram continues with an expression of regret that neither English experts nor the British government, who must be aware of the facts, have yet attempted to rebut such a monstrous suggestion that the mysterious visitors are German crafty.--Reuter.</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London</w:t>
      </w:r>
      <w:r>
        <w:rPr>
          <w:sz w:val="18"/>
        </w:rPr>
        <w:t xml:space="preserve"> </w:t>
      </w:r>
      <w:r>
        <w:rPr>
          <w:sz w:val="18"/>
          <w:u w:val="single"/>
        </w:rPr>
        <w:t>Daily</w:t>
      </w:r>
      <w:r>
        <w:rPr>
          <w:sz w:val="18"/>
        </w:rPr>
        <w:t xml:space="preserve"> </w:t>
      </w:r>
      <w:r>
        <w:rPr>
          <w:sz w:val="18"/>
          <w:u w:val="single"/>
        </w:rPr>
        <w:t>Express</w:t>
      </w:r>
      <w:r>
        <w:rPr>
          <w:sz w:val="18"/>
        </w:rPr>
        <w:t>, February 27, 1913, p. 1)</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b/>
          <w:sz w:val="18"/>
        </w:rPr>
      </w:pPr>
      <w:r>
        <w:rPr>
          <w:b/>
          <w:sz w:val="18"/>
        </w:rPr>
        <w:t xml:space="preserve">AIRSHIP MYSTERY. </w:t>
      </w:r>
    </w:p>
    <w:p w:rsidR="00800D33" w:rsidRDefault="00800D33">
      <w:pPr>
        <w:ind w:left="280" w:right="-300"/>
        <w:jc w:val="center"/>
        <w:rPr>
          <w:b/>
          <w:sz w:val="18"/>
        </w:rPr>
      </w:pPr>
      <w:r>
        <w:rPr>
          <w:b/>
          <w:sz w:val="18"/>
        </w:rPr>
        <w:t>MORE "APPARITIONS.</w:t>
      </w:r>
    </w:p>
    <w:p w:rsidR="00800D33" w:rsidRDefault="00800D33">
      <w:pPr>
        <w:ind w:left="280" w:right="-300"/>
        <w:jc w:val="center"/>
        <w:rPr>
          <w:sz w:val="18"/>
        </w:rPr>
      </w:pPr>
      <w:r>
        <w:rPr>
          <w:b/>
          <w:sz w:val="18"/>
        </w:rPr>
        <w:t>"NO DEFINITE EVIDENCE.</w:t>
      </w:r>
      <w:r>
        <w:rPr>
          <w:sz w:val="18"/>
        </w:rPr>
        <w:t xml:space="preserve">     </w:t>
      </w:r>
    </w:p>
    <w:p w:rsidR="00800D33" w:rsidRDefault="00800D33">
      <w:pPr>
        <w:ind w:left="280" w:right="-300"/>
        <w:jc w:val="both"/>
        <w:rPr>
          <w:sz w:val="18"/>
        </w:rPr>
      </w:pPr>
      <w:r>
        <w:rPr>
          <w:sz w:val="18"/>
        </w:rPr>
        <w:tab/>
        <w:t xml:space="preserve">The mystery of the supposed airships which have appeared at various places in Yorkshire and at Portsmouth and Ipswich is no nearer solution. That something which a large number of people took to be a dirigible was seen manoeuvre over Hull on Tuesday evening about half-past eight to half-past nine there seems no reason to doubt. Shortly before that the craft had been reported over Hornsea, a village between Bridlington and Hull, about fifteen miles from the latter port, and it is interesting to note that one observer asserts that he actually made out its cone-shaped body.     </w:t>
      </w:r>
    </w:p>
    <w:p w:rsidR="00800D33" w:rsidRDefault="00800D33">
      <w:pPr>
        <w:ind w:left="280" w:right="-300"/>
        <w:jc w:val="both"/>
        <w:rPr>
          <w:sz w:val="18"/>
        </w:rPr>
      </w:pPr>
      <w:r>
        <w:rPr>
          <w:sz w:val="18"/>
        </w:rPr>
        <w:tab/>
        <w:t xml:space="preserve">We now hear from a correspondent at Hunstanton, in Norfolk, that on Tuesday night, about 8.30, a postman while walking from Old Hunstanton "saw three bright lights approaching rapidly from the eastward at a considerable height." It is said that his statement "is verified by numerous reliable residents. The body of an airship was not discernable, but the lights, "which attracted considerable attention," remained in view for some thirty minutes hovering over the town. They finally disappeared seaward in a north-westerly direction. Similar lights, it is added, were observed on Wednesday and Friday last.     </w:t>
      </w:r>
    </w:p>
    <w:p w:rsidR="00800D33" w:rsidRDefault="00800D33">
      <w:pPr>
        <w:ind w:left="280" w:right="-300"/>
        <w:jc w:val="both"/>
        <w:rPr>
          <w:sz w:val="18"/>
        </w:rPr>
      </w:pPr>
      <w:r>
        <w:rPr>
          <w:sz w:val="18"/>
        </w:rPr>
        <w:tab/>
        <w:t xml:space="preserve">Now it is quite obvious that if the apparition seen at Hull and Hunstanton were really aircraft they could not be one and the same vessel. Even dirigibles, speedy as they may be, cannot be in two places at once, and as Hull and Hunstanton are seventy miles apart as the crow flies, it is tolerably clear that the object, whatever it was, could not have been over both towns at the same hour, namely 8.30 p.m.     </w:t>
      </w:r>
    </w:p>
    <w:p w:rsidR="00800D33" w:rsidRDefault="00800D33">
      <w:pPr>
        <w:ind w:left="280" w:right="-300"/>
        <w:jc w:val="both"/>
        <w:rPr>
          <w:sz w:val="18"/>
        </w:rPr>
      </w:pPr>
      <w:r>
        <w:rPr>
          <w:sz w:val="18"/>
        </w:rPr>
        <w:tab/>
        <w:t xml:space="preserve">Much the same remarks apply to the airships which are alleged to have been seen over Portsmouth and Ipswich "soon after eight o'clock" and "about half-past nine" respectively on Monday evening. The distance between the two towns is some 180 miles, and no airship yet produced could travel from one place to the other in an hour and a half or less. It is doubtful whether the fastest aeroplane in existence could do it, even under the most favourable conditions.     </w:t>
      </w:r>
    </w:p>
    <w:p w:rsidR="00800D33" w:rsidRDefault="00800D33">
      <w:pPr>
        <w:ind w:left="280" w:right="-300"/>
        <w:jc w:val="both"/>
        <w:rPr>
          <w:b/>
          <w:sz w:val="18"/>
        </w:rPr>
      </w:pPr>
      <w:r>
        <w:rPr>
          <w:sz w:val="18"/>
        </w:rPr>
        <w:tab/>
        <w:t xml:space="preserve">There is, in fact, no trustworthy evidence to hand that these objects were airships at all. In aviation circles it is suggested that some persons are engaged in an attempt to interest the public in the aeronautical; problem by sending up illuminated kites or model aircraft which have been mistaken by persons with vivid imaginations for the real thing, As will be remembered, the airship "scare" engineered a year or two ago was effected in this manner.  </w:t>
      </w:r>
      <w:r>
        <w:rPr>
          <w:b/>
          <w:sz w:val="18"/>
        </w:rPr>
        <w:t xml:space="preserve"> </w:t>
      </w:r>
    </w:p>
    <w:p w:rsidR="00800D33" w:rsidRDefault="00800D33">
      <w:pPr>
        <w:ind w:left="280" w:right="-300"/>
        <w:jc w:val="both"/>
        <w:rPr>
          <w:b/>
          <w:sz w:val="18"/>
        </w:rPr>
      </w:pPr>
    </w:p>
    <w:p w:rsidR="00800D33" w:rsidRDefault="00800D33">
      <w:pPr>
        <w:ind w:left="280" w:right="-300"/>
        <w:jc w:val="center"/>
        <w:rPr>
          <w:b/>
          <w:sz w:val="18"/>
        </w:rPr>
      </w:pPr>
      <w:r>
        <w:rPr>
          <w:b/>
          <w:sz w:val="18"/>
        </w:rPr>
        <w:t>APPEARANCE AT GRIMSBY.</w:t>
      </w:r>
      <w:r>
        <w:rPr>
          <w:sz w:val="18"/>
        </w:rPr>
        <w:t xml:space="preserve">             </w:t>
      </w:r>
      <w:r>
        <w:rPr>
          <w:b/>
          <w:sz w:val="18"/>
        </w:rPr>
        <w:t xml:space="preserve">      </w:t>
      </w:r>
    </w:p>
    <w:p w:rsidR="00800D33" w:rsidRDefault="00800D33">
      <w:pPr>
        <w:ind w:left="280" w:right="-300"/>
        <w:jc w:val="center"/>
        <w:rPr>
          <w:b/>
          <w:sz w:val="18"/>
        </w:rPr>
      </w:pPr>
      <w:r>
        <w:rPr>
          <w:b/>
          <w:sz w:val="18"/>
        </w:rPr>
        <w:t xml:space="preserve">From Our Own Correspondent.     </w:t>
      </w:r>
    </w:p>
    <w:p w:rsidR="00800D33" w:rsidRDefault="00800D33">
      <w:pPr>
        <w:ind w:left="280" w:right="-300"/>
        <w:jc w:val="both"/>
        <w:rPr>
          <w:sz w:val="18"/>
        </w:rPr>
      </w:pPr>
      <w:r>
        <w:rPr>
          <w:b/>
          <w:sz w:val="18"/>
        </w:rPr>
        <w:tab/>
        <w:t>GRIMSBY, Wednesday Night.</w:t>
      </w:r>
      <w:r>
        <w:rPr>
          <w:sz w:val="18"/>
        </w:rPr>
        <w:t xml:space="preserve">     </w:t>
      </w:r>
    </w:p>
    <w:p w:rsidR="00800D33" w:rsidRDefault="00800D33">
      <w:pPr>
        <w:ind w:left="280" w:right="-300"/>
        <w:jc w:val="both"/>
        <w:rPr>
          <w:sz w:val="18"/>
        </w:rPr>
      </w:pPr>
      <w:r>
        <w:rPr>
          <w:sz w:val="18"/>
        </w:rPr>
        <w:tab/>
        <w:t xml:space="preserve">Very strong evidence is adduced that the Grimsby district was visited on Tuesday night by the mysterious airship. It was first seen at Waltham, near Grimsby, where the Government have an important wireless station. It was noticed about nine o'clock, and came out of the northeast.     </w:t>
      </w:r>
    </w:p>
    <w:p w:rsidR="00800D33" w:rsidRDefault="00800D33">
      <w:pPr>
        <w:ind w:left="280" w:right="-300"/>
        <w:jc w:val="both"/>
        <w:rPr>
          <w:sz w:val="18"/>
        </w:rPr>
      </w:pPr>
      <w:r>
        <w:rPr>
          <w:sz w:val="18"/>
        </w:rPr>
        <w:tab/>
        <w:t xml:space="preserve">Mr. Sid Hartland, a local gardener, states that he saw the airship approach until it seemed to be over the centre of Waltham, and a searchlight was brought into operation. Seen through powerful night-glasses the searchlight appeared to have a red centre, with a white rim. There is no regular searchlight in the district.     </w:t>
      </w:r>
    </w:p>
    <w:p w:rsidR="00800D33" w:rsidRDefault="00800D33">
      <w:pPr>
        <w:ind w:left="280" w:right="-300"/>
        <w:jc w:val="both"/>
        <w:rPr>
          <w:b/>
          <w:sz w:val="18"/>
        </w:rPr>
      </w:pPr>
      <w:r>
        <w:rPr>
          <w:sz w:val="18"/>
        </w:rPr>
        <w:tab/>
        <w:t xml:space="preserve">The crew of the Grimsby trawler Bermuda state that they saw a moving light whilst coming up the Humber. It was at a great altitude when first seen, but later on descended some distance, and then went up again. It hovered above the pier for a few minutes, and afterwards disappeared in the direction of the Yorkshire coast. There may be no connection between this and the light near the Grimsby pier, but it is significant that at present a wireless station is in course of erection there for the Admiralty.   </w:t>
      </w:r>
      <w:r>
        <w:rPr>
          <w:b/>
          <w:sz w:val="18"/>
        </w:rPr>
        <w:t xml:space="preserve"> </w:t>
      </w:r>
    </w:p>
    <w:p w:rsidR="00800D33" w:rsidRDefault="00800D33">
      <w:pPr>
        <w:ind w:left="280" w:right="-300"/>
        <w:jc w:val="both"/>
        <w:rPr>
          <w:b/>
          <w:sz w:val="18"/>
        </w:rPr>
      </w:pPr>
    </w:p>
    <w:p w:rsidR="00800D33" w:rsidRDefault="00800D33">
      <w:pPr>
        <w:ind w:left="280" w:right="-300"/>
        <w:jc w:val="center"/>
        <w:rPr>
          <w:sz w:val="18"/>
        </w:rPr>
      </w:pPr>
      <w:r>
        <w:rPr>
          <w:b/>
          <w:sz w:val="18"/>
        </w:rPr>
        <w:t>OTHER REPORTS.</w:t>
      </w:r>
      <w:r>
        <w:rPr>
          <w:sz w:val="18"/>
        </w:rPr>
        <w:t xml:space="preserve">     </w:t>
      </w:r>
    </w:p>
    <w:p w:rsidR="00800D33" w:rsidRDefault="00800D33">
      <w:pPr>
        <w:ind w:left="280" w:right="-300"/>
        <w:jc w:val="both"/>
        <w:rPr>
          <w:sz w:val="18"/>
        </w:rPr>
      </w:pPr>
      <w:r>
        <w:rPr>
          <w:sz w:val="18"/>
        </w:rPr>
        <w:tab/>
        <w:t xml:space="preserve">Mr. James Case, caretaker of the recently dismantled battery at [Portishead], on the Somerset coast, yesterday reported to the military authorities at Bristol that whilst in his absence his wife was locking the gates on Tuesday night, at about eight o'clock, she was startled by a strong bluish light which she believed came from an airship. The light travelled slowly in a westerly direction. No Bristol aeroplane was flying at the time.     </w:t>
      </w:r>
    </w:p>
    <w:p w:rsidR="00800D33" w:rsidRDefault="00800D33">
      <w:pPr>
        <w:ind w:left="280" w:right="-300"/>
        <w:jc w:val="both"/>
        <w:rPr>
          <w:b/>
          <w:sz w:val="18"/>
        </w:rPr>
      </w:pPr>
      <w:r>
        <w:rPr>
          <w:sz w:val="18"/>
        </w:rPr>
        <w:tab/>
        <w:t xml:space="preserve">Writing under date Feb. 25, from Laverton, near Broadway, Worcestershire, a Correspondent says:  At 8.30 last (Monday) night a farmer's son and daughter were driving home from Broadway in a westerly direction when they saw what was evidently an airship flying towards them. It carried a brilliant light, and appeared to be traveling very rapidly. It came from the direction of the Bristol Channel, circled over Broadway, and passed them again, flying rather to the north-west, possibly to Gloucester; so it skirted the Vale of Evesham. You may hear of this from other correspondents, and this will, perhaps, help to confirm their statements. </w:t>
      </w:r>
      <w:r>
        <w:rPr>
          <w:b/>
          <w:sz w:val="18"/>
        </w:rPr>
        <w:t xml:space="preserve">   </w:t>
      </w:r>
    </w:p>
    <w:p w:rsidR="00800D33" w:rsidRDefault="00800D33">
      <w:pPr>
        <w:ind w:left="280" w:right="-300"/>
        <w:jc w:val="both"/>
        <w:rPr>
          <w:b/>
          <w:sz w:val="18"/>
        </w:rPr>
      </w:pPr>
    </w:p>
    <w:p w:rsidR="00800D33" w:rsidRDefault="00800D33">
      <w:pPr>
        <w:ind w:left="280" w:right="-300"/>
        <w:jc w:val="center"/>
        <w:rPr>
          <w:b/>
          <w:sz w:val="18"/>
        </w:rPr>
      </w:pPr>
      <w:r>
        <w:rPr>
          <w:b/>
          <w:sz w:val="18"/>
        </w:rPr>
        <w:t xml:space="preserve">ARMY AIRCRAFT. </w:t>
      </w:r>
    </w:p>
    <w:p w:rsidR="00800D33" w:rsidRDefault="00800D33">
      <w:pPr>
        <w:ind w:left="280" w:right="-300"/>
        <w:jc w:val="center"/>
        <w:rPr>
          <w:b/>
          <w:sz w:val="18"/>
        </w:rPr>
      </w:pPr>
      <w:r>
        <w:rPr>
          <w:b/>
          <w:sz w:val="18"/>
        </w:rPr>
        <w:t>...</w:t>
      </w:r>
    </w:p>
    <w:p w:rsidR="00800D33" w:rsidRDefault="00800D33">
      <w:pPr>
        <w:ind w:left="280" w:right="-300"/>
        <w:jc w:val="center"/>
        <w:rPr>
          <w:b/>
          <w:sz w:val="18"/>
        </w:rPr>
      </w:pPr>
      <w:r>
        <w:rPr>
          <w:b/>
          <w:sz w:val="18"/>
        </w:rPr>
        <w:t>VESSELS NOT GERMAN.</w:t>
      </w:r>
      <w:r>
        <w:rPr>
          <w:sz w:val="18"/>
        </w:rPr>
        <w:t xml:space="preserve">  </w:t>
      </w:r>
      <w:r>
        <w:rPr>
          <w:b/>
          <w:sz w:val="18"/>
        </w:rPr>
        <w:t xml:space="preserve">   </w:t>
      </w:r>
    </w:p>
    <w:p w:rsidR="00800D33" w:rsidRDefault="00800D33">
      <w:pPr>
        <w:ind w:left="280" w:right="-300"/>
        <w:jc w:val="both"/>
        <w:rPr>
          <w:sz w:val="18"/>
        </w:rPr>
      </w:pPr>
      <w:r>
        <w:rPr>
          <w:b/>
          <w:sz w:val="18"/>
        </w:rPr>
        <w:tab/>
        <w:t>COLOGNE, Wednesday</w:t>
      </w:r>
      <w:r>
        <w:rPr>
          <w:sz w:val="18"/>
        </w:rPr>
        <w:t xml:space="preserve">     </w:t>
      </w:r>
    </w:p>
    <w:p w:rsidR="00800D33" w:rsidRDefault="00800D33">
      <w:pPr>
        <w:ind w:left="280" w:right="-300"/>
        <w:jc w:val="both"/>
        <w:rPr>
          <w:sz w:val="18"/>
        </w:rPr>
      </w:pPr>
      <w:r>
        <w:rPr>
          <w:sz w:val="18"/>
        </w:rPr>
        <w:tab/>
        <w:t xml:space="preserve">In a long telegram to the Kolnische Zeitung its Berlin correspondent refutes the inferences of some of the English papers that the mysterious airships alleged to have been seen manoeuvring over various English towns at night are English craft. He points out that the whereabouts of all German airships are widely known, that their movements are reported in the Press, and that it would be impossible for one of them to travel to England and back without being seen by a single soul while passing over the most thickly populated part of Europe.     </w:t>
      </w:r>
    </w:p>
    <w:p w:rsidR="00800D33" w:rsidRDefault="00800D33">
      <w:pPr>
        <w:ind w:left="280" w:right="-300"/>
        <w:jc w:val="both"/>
        <w:rPr>
          <w:sz w:val="18"/>
        </w:rPr>
      </w:pPr>
      <w:r>
        <w:rPr>
          <w:sz w:val="18"/>
        </w:rPr>
        <w:tab/>
        <w:t>Even the length of a winter night would be insufficient for such a journey. The fastest German airship, the L 1, would take twelve hours to get from Friedrichshafen to the North Sea coast. IN any case, moreover, care would be taken to show no lights if such a secret visit were undertaken.     The telegram concludes with an expression of regret that neither English experts not the British Government, who must be aware of the facts, have yet attempted to rebut such a monstrous suggestion--Reuter.</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London</w:t>
      </w:r>
      <w:r>
        <w:rPr>
          <w:sz w:val="18"/>
        </w:rPr>
        <w:t xml:space="preserve"> </w:t>
      </w:r>
      <w:r>
        <w:rPr>
          <w:sz w:val="18"/>
          <w:u w:val="single"/>
        </w:rPr>
        <w:t>Daily</w:t>
      </w:r>
      <w:r>
        <w:rPr>
          <w:sz w:val="18"/>
        </w:rPr>
        <w:t xml:space="preserve"> </w:t>
      </w:r>
      <w:r>
        <w:rPr>
          <w:sz w:val="18"/>
          <w:u w:val="single"/>
        </w:rPr>
        <w:t>Telegraph</w:t>
      </w:r>
      <w:r>
        <w:rPr>
          <w:sz w:val="18"/>
        </w:rPr>
        <w:t>, February 27, 1913, p. 12)</w:t>
      </w:r>
    </w:p>
    <w:p w:rsidR="00800D33" w:rsidRDefault="00800D33">
      <w:pPr>
        <w:ind w:left="280" w:right="-300"/>
        <w:jc w:val="both"/>
        <w:rPr>
          <w:b/>
          <w:sz w:val="18"/>
        </w:rPr>
      </w:pPr>
      <w:r>
        <w:rPr>
          <w:sz w:val="18"/>
        </w:rPr>
        <w:t>*******************************************************************************************************</w:t>
      </w:r>
      <w:r>
        <w:rPr>
          <w:b/>
          <w:sz w:val="18"/>
        </w:rPr>
        <w:t xml:space="preserve">    </w:t>
      </w:r>
    </w:p>
    <w:p w:rsidR="00800D33" w:rsidRDefault="00800D33">
      <w:pPr>
        <w:ind w:left="280" w:right="-300"/>
        <w:jc w:val="both"/>
        <w:rPr>
          <w:b/>
          <w:sz w:val="18"/>
        </w:rPr>
      </w:pPr>
    </w:p>
    <w:p w:rsidR="00800D33" w:rsidRDefault="00800D33">
      <w:pPr>
        <w:ind w:left="280" w:right="-300"/>
        <w:jc w:val="center"/>
        <w:rPr>
          <w:b/>
          <w:sz w:val="18"/>
        </w:rPr>
      </w:pPr>
      <w:r>
        <w:br w:type="page"/>
      </w:r>
      <w:r>
        <w:rPr>
          <w:b/>
          <w:sz w:val="18"/>
        </w:rPr>
        <w:t xml:space="preserve">Airship Rumours.  </w:t>
      </w:r>
    </w:p>
    <w:p w:rsidR="00800D33" w:rsidRDefault="00800D33">
      <w:pPr>
        <w:ind w:left="280" w:right="-300"/>
        <w:jc w:val="center"/>
        <w:rPr>
          <w:b/>
          <w:sz w:val="18"/>
        </w:rPr>
      </w:pPr>
      <w:r>
        <w:rPr>
          <w:b/>
          <w:sz w:val="18"/>
        </w:rPr>
        <w:t xml:space="preserve">Germany and the Recent Reports.  </w:t>
      </w:r>
    </w:p>
    <w:p w:rsidR="00800D33" w:rsidRDefault="00800D33">
      <w:pPr>
        <w:ind w:left="280" w:right="-300"/>
        <w:jc w:val="center"/>
        <w:rPr>
          <w:b/>
          <w:sz w:val="18"/>
        </w:rPr>
      </w:pPr>
      <w:r>
        <w:rPr>
          <w:b/>
          <w:sz w:val="18"/>
        </w:rPr>
        <w:t>An Official Disclaimer</w:t>
      </w:r>
    </w:p>
    <w:p w:rsidR="00800D33" w:rsidRDefault="00800D33">
      <w:pPr>
        <w:ind w:left="280" w:right="-300"/>
        <w:jc w:val="center"/>
        <w:rPr>
          <w:sz w:val="18"/>
        </w:rPr>
      </w:pPr>
      <w:r>
        <w:rPr>
          <w:b/>
          <w:sz w:val="18"/>
        </w:rPr>
        <w:tab/>
        <w:t>(From Our Own Correspondent, February 27, 1913, p. 6)</w:t>
      </w:r>
      <w:r>
        <w:rPr>
          <w:sz w:val="18"/>
        </w:rPr>
        <w:t xml:space="preserve">     </w:t>
      </w:r>
    </w:p>
    <w:p w:rsidR="00800D33" w:rsidRDefault="00800D33">
      <w:pPr>
        <w:ind w:left="280" w:right="-300"/>
        <w:jc w:val="both"/>
        <w:rPr>
          <w:sz w:val="18"/>
        </w:rPr>
      </w:pPr>
      <w:r>
        <w:rPr>
          <w:sz w:val="18"/>
        </w:rPr>
        <w:tab/>
        <w:t xml:space="preserve">In German official quarters it is stated most emphatically that the mysterious aerial apparitions in England cannot possibly have proceeded from Germany. The German Government seems to be really anxious to dispose of all the legends on this subject, and is inclined to treat the matter as a potential peril to Anglo-German relations. The Cologne Gazette declares to-night that no German military or naval airship has ever visited England, and that no cruise of a German ship has been the cause of any rumors. This is undoubtedly an official denial which ought to be accepted as such.     </w:t>
      </w:r>
    </w:p>
    <w:p w:rsidR="00800D33" w:rsidRDefault="00800D33">
      <w:pPr>
        <w:ind w:left="280" w:right="-300"/>
        <w:jc w:val="both"/>
        <w:rPr>
          <w:sz w:val="18"/>
        </w:rPr>
      </w:pPr>
      <w:r>
        <w:rPr>
          <w:sz w:val="18"/>
        </w:rPr>
        <w:tab/>
        <w:t xml:space="preserve">The writer of the inspired article goes on to prove that a secret cruise to England and back is an impossibility. He observes that the location f all German airships is known, and that there movements are published, that thousands of people see every cruise, that any German ship which could be in question would have to pass the thickly populated districts of Belgium and Holland, as well of Germany; supposed to be those of an airship, which were seen over various parts of England on Tuesday night. According to some accounts the shape of the vessel could be discerned and the noise of its motor heard.      </w:t>
      </w:r>
    </w:p>
    <w:p w:rsidR="00800D33" w:rsidRDefault="00800D33">
      <w:pPr>
        <w:ind w:left="280" w:right="-300"/>
        <w:jc w:val="both"/>
        <w:rPr>
          <w:sz w:val="18"/>
        </w:rPr>
      </w:pPr>
      <w:r>
        <w:rPr>
          <w:sz w:val="18"/>
        </w:rPr>
        <w:tab/>
        <w:t xml:space="preserve">It was declared in Liverpool that what was believed to have been an airship was seen in the district again on Tuesday night. It will be remembered that a similar report was made about two weeks ago. A resident in the neighbourhood of the Old Swan tramway stated yesterday that he saw a bright light in the sky on Tuesday night. The supposed aircraft was seen from 8.15 to 9 p.m., and disappeared in the direction of Seaforth. The observers declare that they distinctly heard the throbbing of a motor and the whirring of a propeller. When first noticed the vessel was at a great height, and its light was taken for that of an exceptionally bright star. The assumption was, however, was completely dispelled when later the form of the vessel could be seen. It circled over the district at a great speed before finally heading away towards the north end of the city.     </w:t>
      </w:r>
    </w:p>
    <w:p w:rsidR="00800D33" w:rsidRDefault="00800D33">
      <w:pPr>
        <w:ind w:left="280" w:right="-300"/>
        <w:jc w:val="both"/>
        <w:rPr>
          <w:sz w:val="18"/>
        </w:rPr>
      </w:pPr>
      <w:r>
        <w:rPr>
          <w:sz w:val="18"/>
        </w:rPr>
        <w:tab/>
        <w:t xml:space="preserve">A Hunstanton message says that about 8.30 on Tuesday night a postman walking home from Old Hunstanton saw three bright lights approaching rapidly from the eastward at a considerable height. His statement is verified by numerous residents. The body of the airship was not discernible, but the lights, which attracted considerable attention, remained in view for some thirty minutes. They finally disappeared seawards in a north-easterly direction. Smaller lights were observed on Wednesday and Friday last.     </w:t>
      </w:r>
    </w:p>
    <w:p w:rsidR="00800D33" w:rsidRDefault="00800D33">
      <w:pPr>
        <w:ind w:left="280" w:right="-300"/>
        <w:jc w:val="both"/>
        <w:rPr>
          <w:b/>
          <w:sz w:val="18"/>
        </w:rPr>
      </w:pPr>
      <w:r>
        <w:rPr>
          <w:sz w:val="18"/>
        </w:rPr>
        <w:tab/>
        <w:t xml:space="preserve">At Grimsby, it is stated, numerous persons both heard and saw the airship over the town and port. It was first traced from the Humber by the crew of the steam trawler Bermuda, who watched its bright light pass towards the town, descend, and rise again until it disappeared in the direction of Hull. The fishermen reported the occurrence immediately on entering the port. At Hull the view is expressed that what was seen on Tuesday night was a star, but on the other hand it is pointed out that the light moved. The opinion is also given that the light was the military searchlight at the mouth of the Tees.                     </w:t>
      </w:r>
      <w:r>
        <w:rPr>
          <w:b/>
          <w:sz w:val="18"/>
        </w:rPr>
        <w:t xml:space="preserve">     </w:t>
      </w:r>
    </w:p>
    <w:p w:rsidR="00800D33" w:rsidRDefault="00800D33">
      <w:pPr>
        <w:ind w:left="280" w:right="-300"/>
        <w:jc w:val="center"/>
        <w:rPr>
          <w:b/>
          <w:sz w:val="18"/>
        </w:rPr>
      </w:pPr>
      <w:r>
        <w:rPr>
          <w:b/>
          <w:sz w:val="18"/>
        </w:rPr>
        <w:t xml:space="preserve">------------     </w:t>
      </w:r>
    </w:p>
    <w:p w:rsidR="00800D33" w:rsidRDefault="00800D33">
      <w:pPr>
        <w:ind w:left="280" w:right="-300"/>
        <w:jc w:val="center"/>
        <w:rPr>
          <w:b/>
          <w:sz w:val="18"/>
        </w:rPr>
      </w:pPr>
      <w:r>
        <w:rPr>
          <w:b/>
          <w:sz w:val="18"/>
        </w:rPr>
        <w:t xml:space="preserve">Aerial Defense (letter). </w:t>
      </w:r>
    </w:p>
    <w:p w:rsidR="00800D33" w:rsidRDefault="00800D33">
      <w:pPr>
        <w:ind w:left="280" w:right="-300"/>
        <w:jc w:val="both"/>
        <w:rPr>
          <w:sz w:val="18"/>
        </w:rPr>
      </w:pPr>
      <w:r>
        <w:rPr>
          <w:b/>
          <w:sz w:val="18"/>
        </w:rPr>
        <w:tab/>
        <w:t>Sir,</w:t>
      </w:r>
      <w:r>
        <w:rPr>
          <w:sz w:val="18"/>
        </w:rPr>
        <w:t xml:space="preserve">--While, in default of more convincing evidence, there is no reason to be alarmed at the vague reports that, even in winter, a cruise to England and back could not be accomplished between sunset and sunrise, that a ship engaged on a secret mission would not have lights, and that, apart from all the difficulties and risks, Germany could have nothing to gain whatever by such an adventure, which would, at most, provide only material for the agitation against Germany.     </w:t>
      </w:r>
    </w:p>
    <w:p w:rsidR="00800D33" w:rsidRDefault="00800D33">
      <w:pPr>
        <w:ind w:left="280" w:right="-300"/>
        <w:jc w:val="both"/>
        <w:rPr>
          <w:sz w:val="18"/>
        </w:rPr>
      </w:pPr>
      <w:r>
        <w:rPr>
          <w:sz w:val="18"/>
        </w:rPr>
        <w:tab/>
        <w:t xml:space="preserve">It will be seen that these arguments, which doubtless proceed from the German naval and military authorities, coincide almost completely with the observations which I telegraphed last night without any consultation with the German authorities.     </w:t>
      </w:r>
    </w:p>
    <w:p w:rsidR="00800D33" w:rsidRDefault="00800D33">
      <w:pPr>
        <w:ind w:left="280" w:right="-300"/>
        <w:jc w:val="both"/>
        <w:rPr>
          <w:b/>
          <w:sz w:val="18"/>
        </w:rPr>
      </w:pPr>
      <w:r>
        <w:rPr>
          <w:sz w:val="18"/>
        </w:rPr>
        <w:tab/>
        <w:t xml:space="preserve">As the German authorities are now paying so much attention to the subject, they may do well to observe that it is the German Press which exploits every, either innocent or ignorant, suggestion in England in order to show that England is in a perpetual nervousness or panic.  </w:t>
      </w:r>
      <w:r>
        <w:rPr>
          <w:b/>
          <w:sz w:val="18"/>
        </w:rPr>
        <w:t xml:space="preserve"> </w:t>
      </w:r>
    </w:p>
    <w:p w:rsidR="00800D33" w:rsidRDefault="00800D33">
      <w:pPr>
        <w:ind w:left="280" w:right="-300"/>
        <w:jc w:val="center"/>
        <w:rPr>
          <w:b/>
          <w:sz w:val="18"/>
        </w:rPr>
      </w:pPr>
      <w:r>
        <w:rPr>
          <w:b/>
          <w:sz w:val="18"/>
        </w:rPr>
        <w:t xml:space="preserve">----------    </w:t>
      </w:r>
    </w:p>
    <w:p w:rsidR="00800D33" w:rsidRDefault="00800D33">
      <w:pPr>
        <w:ind w:left="280" w:right="-300"/>
        <w:jc w:val="center"/>
        <w:rPr>
          <w:sz w:val="18"/>
        </w:rPr>
      </w:pPr>
      <w:r>
        <w:rPr>
          <w:b/>
          <w:sz w:val="18"/>
        </w:rPr>
        <w:t>The Reported Lights.</w:t>
      </w:r>
      <w:r>
        <w:rPr>
          <w:sz w:val="18"/>
        </w:rPr>
        <w:t xml:space="preserve">     </w:t>
      </w:r>
    </w:p>
    <w:p w:rsidR="00800D33" w:rsidRDefault="00800D33">
      <w:pPr>
        <w:ind w:left="280" w:right="-300"/>
        <w:jc w:val="both"/>
        <w:rPr>
          <w:sz w:val="18"/>
        </w:rPr>
      </w:pPr>
      <w:r>
        <w:rPr>
          <w:sz w:val="18"/>
        </w:rPr>
        <w:tab/>
        <w:t xml:space="preserve">Further statements were made yesterday as to the bright lights, of mysterious airships hovering over the country at night, yet such stories draw attention to a matter of utmost importance to this country, a matter which most of those who discuss our defences are apt to ignore.     </w:t>
      </w:r>
    </w:p>
    <w:p w:rsidR="00800D33" w:rsidRDefault="00800D33">
      <w:pPr>
        <w:ind w:left="280" w:right="-300"/>
        <w:jc w:val="both"/>
        <w:rPr>
          <w:sz w:val="18"/>
        </w:rPr>
      </w:pPr>
      <w:r>
        <w:rPr>
          <w:sz w:val="18"/>
        </w:rPr>
        <w:tab/>
        <w:t xml:space="preserve">Even with a strong army and navy, the risk of aerial attack is now a threat. A few years ago airships were few and incapable of an invasion; now Germany and others are building real aerial fleets. L500,000 invested in airships in Germany, for maybe twenty new vessels, with speeds over fifty miles per hour, and can carry two tons of explosives and machine guns, and can cruise 24 hours. France building eight equally good. These might attack London, etc., and currently couldn't be stopped by airplanes--War in the Air by H.C. Wells.     </w:t>
      </w:r>
    </w:p>
    <w:p w:rsidR="00800D33" w:rsidRDefault="00800D33">
      <w:pPr>
        <w:ind w:left="280" w:right="-300"/>
        <w:jc w:val="both"/>
        <w:rPr>
          <w:sz w:val="18"/>
        </w:rPr>
      </w:pPr>
      <w:r>
        <w:rPr>
          <w:sz w:val="18"/>
        </w:rPr>
        <w:tab/>
        <w:t>England is not warlike and doesn't want attack ships, but needs to concentrate on defense against aerial attack. This is more important than a new dreadnought or 50,000 new men. A hundred airplanes or 12 new dirigibles may make the difference between peace and defeat.                                          B. Baden-Powell, Major.</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London</w:t>
      </w:r>
      <w:r>
        <w:rPr>
          <w:sz w:val="18"/>
        </w:rPr>
        <w:t xml:space="preserve"> </w:t>
      </w:r>
      <w:r>
        <w:rPr>
          <w:sz w:val="18"/>
          <w:u w:val="single"/>
        </w:rPr>
        <w:t>Times</w:t>
      </w:r>
      <w:r>
        <w:rPr>
          <w:sz w:val="18"/>
        </w:rPr>
        <w:t>, February 27, 1913, p. 6)</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b/>
          <w:sz w:val="18"/>
        </w:rPr>
      </w:pPr>
      <w:r>
        <w:rPr>
          <w:b/>
          <w:sz w:val="18"/>
        </w:rPr>
        <w:t>GERMANY'S AERIAL FLEET.</w:t>
      </w:r>
    </w:p>
    <w:p w:rsidR="00800D33" w:rsidRDefault="00800D33">
      <w:pPr>
        <w:ind w:left="280" w:right="-300"/>
        <w:jc w:val="center"/>
        <w:rPr>
          <w:b/>
          <w:sz w:val="18"/>
        </w:rPr>
      </w:pPr>
      <w:r>
        <w:rPr>
          <w:b/>
          <w:sz w:val="18"/>
        </w:rPr>
        <w:t xml:space="preserve">THE "MENACE" TO OUR NAVY. </w:t>
      </w:r>
    </w:p>
    <w:p w:rsidR="00800D33" w:rsidRDefault="00800D33">
      <w:pPr>
        <w:ind w:left="280" w:right="-300"/>
        <w:jc w:val="both"/>
        <w:rPr>
          <w:b/>
          <w:sz w:val="18"/>
        </w:rPr>
      </w:pPr>
      <w:r>
        <w:rPr>
          <w:b/>
          <w:sz w:val="18"/>
        </w:rPr>
        <w:tab/>
        <w:t xml:space="preserve">To the Editor of the Manchester Guardian.     </w:t>
      </w:r>
    </w:p>
    <w:p w:rsidR="00800D33" w:rsidRDefault="00800D33">
      <w:pPr>
        <w:ind w:left="280" w:right="-300"/>
        <w:jc w:val="both"/>
        <w:rPr>
          <w:sz w:val="18"/>
        </w:rPr>
      </w:pPr>
      <w:r>
        <w:rPr>
          <w:b/>
          <w:sz w:val="18"/>
        </w:rPr>
        <w:tab/>
        <w:t>Sir,</w:t>
      </w:r>
      <w:r>
        <w:rPr>
          <w:sz w:val="18"/>
        </w:rPr>
        <w:t xml:space="preserve">--A great part of the press of this country has lately devoted a large quantity of space to accounts and rumours of visits to these shores by dirigible airships. presumably German. In your columns reference to the matter has been confined to your London correspondent's invitations to the Germans to make their visits in the daytime without fear of the Aerial Navigation Act and with the assurance of a pleasant welcome, and to a repetition of German denials of such visits. Now the statement of Reuter's correspondent that "out of the four Zeppelin airships which might conceivably attempt a winter trip to England and back the naval airship is at Johannisthal, the Hansa is at Potsdam, the Victoria Luise is at Frankfort, and the new military Zeppelin is at Ocs, near Baden-Baden," may be perfectly true, and your argument, based on the accuracy of the statement, that "none of them could have reached the Yorkshire coast by nine on Friday evening without a long daylight flight across Germany and Holland, during which observations would have been inevitable," is doubtless irrefutable, accomplishment of German airships but to the infinitely more disquieting rumours as to German air-mastery and British defencelessness.     </w:t>
      </w:r>
    </w:p>
    <w:p w:rsidR="00800D33" w:rsidRDefault="00800D33">
      <w:pPr>
        <w:ind w:left="280" w:right="-300"/>
        <w:jc w:val="both"/>
        <w:rPr>
          <w:sz w:val="18"/>
        </w:rPr>
      </w:pPr>
      <w:r>
        <w:rPr>
          <w:sz w:val="18"/>
        </w:rPr>
        <w:tab/>
        <w:t xml:space="preserve">Will you permit me to ask quite bluntly whether it is true or whether there is reason to believe     </w:t>
      </w:r>
    </w:p>
    <w:p w:rsidR="00800D33" w:rsidRDefault="00800D33">
      <w:pPr>
        <w:ind w:left="280" w:right="-300"/>
        <w:jc w:val="both"/>
        <w:rPr>
          <w:sz w:val="18"/>
        </w:rPr>
      </w:pPr>
      <w:r>
        <w:rPr>
          <w:sz w:val="18"/>
        </w:rPr>
        <w:tab/>
        <w:t xml:space="preserve">a) That Germany possess 12 State-owned dirigibles and 250 war aeroplanes, in addition to ten privately owned dirigibles. That a great proportion of these dirigibles are capable of making flights across the North Sea and back without taking fresh fuel on board;     </w:t>
      </w:r>
    </w:p>
    <w:p w:rsidR="00800D33" w:rsidRDefault="00800D33">
      <w:pPr>
        <w:ind w:left="280" w:right="-300"/>
        <w:jc w:val="both"/>
        <w:rPr>
          <w:sz w:val="18"/>
        </w:rPr>
      </w:pPr>
      <w:r>
        <w:rPr>
          <w:sz w:val="18"/>
        </w:rPr>
        <w:tab/>
        <w:t xml:space="preserve">b) That Great Britain possess only three dirigible and 30 aeroplanes, and that these aeroplanes are not equipped with guns capable of destroying a German dirigible;    </w:t>
      </w:r>
    </w:p>
    <w:p w:rsidR="00800D33" w:rsidRDefault="00800D33">
      <w:pPr>
        <w:ind w:left="280" w:right="-300"/>
        <w:jc w:val="both"/>
        <w:rPr>
          <w:sz w:val="18"/>
        </w:rPr>
      </w:pPr>
      <w:r>
        <w:rPr>
          <w:sz w:val="18"/>
        </w:rPr>
        <w:tab/>
        <w:t xml:space="preserve">c) That a freight-carrying capacity of the German dirigibles is such that within eight hours after the making of a signal in Berlin anything between 40 and 100 tons of high explosives could be dropped simultaneously at twenty different selected spots in England;     </w:t>
      </w:r>
    </w:p>
    <w:p w:rsidR="00800D33" w:rsidRDefault="00800D33">
      <w:pPr>
        <w:ind w:left="280" w:right="-300"/>
        <w:jc w:val="both"/>
        <w:rPr>
          <w:sz w:val="18"/>
        </w:rPr>
      </w:pPr>
      <w:r>
        <w:rPr>
          <w:sz w:val="18"/>
        </w:rPr>
        <w:tab/>
        <w:t xml:space="preserve">d) That there are 300 airships in course of construction in Germany capable of carrying five tons of war material?     </w:t>
      </w:r>
    </w:p>
    <w:p w:rsidR="00800D33" w:rsidRDefault="00800D33">
      <w:pPr>
        <w:ind w:left="280" w:right="-300"/>
        <w:jc w:val="both"/>
        <w:rPr>
          <w:sz w:val="18"/>
        </w:rPr>
      </w:pPr>
      <w:r>
        <w:rPr>
          <w:sz w:val="18"/>
        </w:rPr>
        <w:tab/>
        <w:t xml:space="preserve">These statements, which have the authority of the military correspondent of the "Standard" and of many leading articles in the press, seem to me to demand either admission, refutation or straightfoward correction. The country will not be satisfied with a reassurance that the Admiralty has the matter in hand. The War Office has the Territorials in hand, and look at them! The country will not be satisfied with a Liberal expression of conviction that Germany could not possibly be so wicked or so foolish as to wish to attack us. The country is entitled to know how far, in the event of Germany becoming wicked and foolish, that country's capacity for attack in the air exceeds our capacity for defence. The public knows the relative strength at sea; it is entitled to know the relative strength in the air.     </w:t>
      </w:r>
    </w:p>
    <w:p w:rsidR="00800D33" w:rsidRDefault="00800D33">
      <w:pPr>
        <w:ind w:left="280" w:right="-300"/>
        <w:jc w:val="both"/>
        <w:rPr>
          <w:sz w:val="18"/>
        </w:rPr>
      </w:pPr>
      <w:r>
        <w:rPr>
          <w:sz w:val="18"/>
        </w:rPr>
        <w:tab/>
        <w:t xml:space="preserve">The matter concerns party politics very little. still there must be many men like myself who, with a strong dislike of party, have broad Conservative sympathies and yet considerable respect for Liberal opinion in the matter of Free Trade and the desire for European peace. Only, we realise that beneath the blatancy and jingoism of the Conservative party there is the party's deep feeling that the last misfortune is a defeat by Germany, to avoid which we, as Conservatives, would sacrifice whatever was demanded, even if it wee the whole of our domestic legislative programme [correct]. We lack the full extent of possible sympathywith the Liberal party, we are alienated from Liberalism by some uncertainty as to the depth of Liberal conviction in this matte of national safety. There is the uneasy feeling that the Liberal view as to what constitutes a reasonable margin of national supremacy at sea and of safety in the air is capable of being modified according to the calls upon the national purse of domestic and more grateful legislation. The country is not perfectly assured that there is not, at the back of the Liberal idea as to what constitutes national safety, some temptation to play with the theory that a defeat by Germany would still, if the price of avoiding it were prohibitive owing to the entailed sacrifice of domestic legislation, simply serve to brace up the country and endow it with a higher and nobler moral. The defeat of France by Germany admittedly made a new France. The country is surely entitled to know that Liberalism as well as Conservatism is surely entitled to know that Liberalism as well as Conservatism is not tempted to consider a new England on those terms.--Yours, &amp;c,                                             </w:t>
      </w:r>
    </w:p>
    <w:p w:rsidR="00800D33" w:rsidRDefault="00800D33">
      <w:pPr>
        <w:ind w:left="280" w:right="-300"/>
        <w:jc w:val="both"/>
        <w:rPr>
          <w:sz w:val="18"/>
        </w:rPr>
      </w:pPr>
    </w:p>
    <w:p w:rsidR="00800D33" w:rsidRDefault="00800D33">
      <w:pPr>
        <w:ind w:left="280" w:right="-300"/>
        <w:jc w:val="both"/>
        <w:rPr>
          <w:b/>
          <w:sz w:val="18"/>
        </w:rPr>
      </w:pPr>
      <w:r>
        <w:rPr>
          <w:sz w:val="18"/>
        </w:rPr>
        <w:tab/>
        <w:t xml:space="preserve">James E. Agate.                            15, Minshull Street, Manchester.                                                </w:t>
      </w:r>
      <w:r>
        <w:rPr>
          <w:sz w:val="18"/>
        </w:rPr>
        <w:tab/>
        <w:t>February 26.</w:t>
      </w:r>
      <w:r>
        <w:rPr>
          <w:b/>
          <w:sz w:val="18"/>
        </w:rPr>
        <w:t xml:space="preserve">                  </w:t>
      </w:r>
    </w:p>
    <w:p w:rsidR="00800D33" w:rsidRDefault="00800D33">
      <w:pPr>
        <w:ind w:left="280" w:right="-300"/>
        <w:jc w:val="both"/>
        <w:rPr>
          <w:b/>
          <w:sz w:val="18"/>
        </w:rPr>
      </w:pPr>
    </w:p>
    <w:p w:rsidR="00800D33" w:rsidRDefault="00800D33">
      <w:pPr>
        <w:ind w:left="280" w:right="-300"/>
        <w:jc w:val="center"/>
        <w:rPr>
          <w:b/>
          <w:sz w:val="18"/>
        </w:rPr>
      </w:pPr>
      <w:r>
        <w:rPr>
          <w:b/>
          <w:sz w:val="18"/>
        </w:rPr>
        <w:t>THE PLANET VENUS RESPONSIBLE.</w:t>
      </w:r>
      <w:r>
        <w:rPr>
          <w:sz w:val="18"/>
        </w:rPr>
        <w:t xml:space="preserve">         </w:t>
      </w:r>
      <w:r>
        <w:rPr>
          <w:b/>
          <w:sz w:val="18"/>
        </w:rPr>
        <w:t xml:space="preserve">   </w:t>
      </w:r>
    </w:p>
    <w:p w:rsidR="00800D33" w:rsidRDefault="00800D33">
      <w:pPr>
        <w:ind w:left="280" w:right="-300"/>
        <w:jc w:val="both"/>
        <w:rPr>
          <w:b/>
          <w:sz w:val="18"/>
        </w:rPr>
      </w:pPr>
      <w:r>
        <w:rPr>
          <w:b/>
          <w:sz w:val="18"/>
        </w:rPr>
        <w:tab/>
        <w:t xml:space="preserve">To the Editor of the Manchester Guardian.     </w:t>
      </w:r>
    </w:p>
    <w:p w:rsidR="00800D33" w:rsidRDefault="00800D33">
      <w:pPr>
        <w:ind w:left="280" w:right="-300"/>
        <w:jc w:val="both"/>
        <w:rPr>
          <w:sz w:val="18"/>
        </w:rPr>
      </w:pPr>
      <w:r>
        <w:rPr>
          <w:b/>
          <w:sz w:val="18"/>
        </w:rPr>
        <w:tab/>
        <w:t>Sir,</w:t>
      </w:r>
      <w:r>
        <w:rPr>
          <w:sz w:val="18"/>
        </w:rPr>
        <w:t xml:space="preserve">--I am glad to see the sensible message on the "German airship" scare, affording absolute proof that it is impossible for any German aircraft to have been manoeuvring over this country during last weekend. It is lamentable that the English people are so easily led away by scare headlines, and one can readily understand the amusement created in Berlin. On examining the various reports which have been published during the past few weeks it is easy for one to discover the origin of the "scares." No actual craft, seemingly, has ever been seen, but only its headlight, and no sound of propelling machinery has ever been heard. The headlight has been seen, with one or two exceptions, always in the western sky, and the exceptions may not improbably be due to ignorance of position on the part of the observers.     </w:t>
      </w:r>
    </w:p>
    <w:p w:rsidR="00800D33" w:rsidRDefault="00800D33">
      <w:pPr>
        <w:ind w:left="280" w:right="-300"/>
        <w:jc w:val="both"/>
        <w:rPr>
          <w:sz w:val="18"/>
        </w:rPr>
      </w:pPr>
      <w:r>
        <w:rPr>
          <w:sz w:val="18"/>
        </w:rPr>
        <w:tab/>
        <w:t xml:space="preserve">When will those interested learn that all these circumstances point unerringly to the fact that the so-called "mysterious airship" is nothing more nor less than the planet Venus approaching greatest easterly elongation, when it must in necessity appear in the western sky in the evening as an extraordinary brilliant object? The sudden disappearances of the light can be accounted for of course, by temporary obscuration by the wisps of cloud. As regards the report of the alleged manoeuvrings of the airship, if the actual sources of the reports could be got at I think it would be probably be found that the intricate manoeuvrings would degenerate into a simple steady movement towards the west. I gave expression to these opinions at a public meeting a few weeks ago, and as a result I confirmed then the opinion I had formed a long time before, that a very small percentage of people indeed are acquainted with the apparent [unreadable word] of the heavens, due, of course, to the actual axial rotation of the earth. In a few weeks Venus will have got past inferior conjunction with the sun, and if the English people have not appreciated the truth we shall then have another series of "mysterious airships" appearing in the early morning in the eastern sky.--Yours. &amp;c.                                          </w:t>
      </w:r>
    </w:p>
    <w:p w:rsidR="00800D33" w:rsidRDefault="00800D33">
      <w:pPr>
        <w:ind w:left="280" w:right="-300"/>
        <w:jc w:val="both"/>
        <w:rPr>
          <w:sz w:val="18"/>
        </w:rPr>
      </w:pPr>
      <w:r>
        <w:rPr>
          <w:sz w:val="18"/>
        </w:rPr>
        <w:tab/>
        <w:t xml:space="preserve">William Porthouse.    27, Turnbull Road, Longsight, Manchester, 26th </w:t>
      </w:r>
      <w:r>
        <w:rPr>
          <w:sz w:val="18"/>
        </w:rPr>
        <w:tab/>
        <w:t xml:space="preserve">February.                           </w:t>
      </w:r>
    </w:p>
    <w:p w:rsidR="00800D33" w:rsidRDefault="00800D33">
      <w:pPr>
        <w:ind w:left="280" w:right="-300"/>
        <w:jc w:val="center"/>
        <w:rPr>
          <w:b/>
          <w:sz w:val="18"/>
        </w:rPr>
      </w:pPr>
      <w:r>
        <w:rPr>
          <w:sz w:val="18"/>
        </w:rPr>
        <w:t xml:space="preserve">----------    </w:t>
      </w:r>
      <w:r>
        <w:rPr>
          <w:b/>
          <w:sz w:val="18"/>
        </w:rPr>
        <w:t xml:space="preserve"> </w:t>
      </w:r>
    </w:p>
    <w:p w:rsidR="00800D33" w:rsidRDefault="00800D33">
      <w:pPr>
        <w:ind w:left="280" w:right="-300"/>
        <w:jc w:val="both"/>
        <w:rPr>
          <w:sz w:val="18"/>
        </w:rPr>
      </w:pPr>
      <w:r>
        <w:rPr>
          <w:b/>
          <w:sz w:val="18"/>
        </w:rPr>
        <w:tab/>
        <w:t>"E. J. P." writes</w:t>
      </w:r>
      <w:r>
        <w:rPr>
          <w:sz w:val="18"/>
        </w:rPr>
        <w:t>--The reports of mysterious lights on the Yorkshire coast remind me of a strange experience in the neighbourhood of Robin Hood's Day some ten years ago. A friend, who rented a cottage in the "Bay," had walked with me along the coast to Hayburn Wyke, and in the dusk we started on our return journey by a route which curved inland. When a mile or so from the village of Thorpe, and facing a valley, which seemed to be about two miles away, we saw a point of light which seemed to swing slowly right across the valley and then swing back again in the position from which it had started. The light was like a fairly bright star, and it seemed as though it were fixed to the lowest point of a gigantic invisible pendulum. The distance apparently travelled on each swing was about two or three miles. We stood watching the phenomenon for half an hour, and the more we tried to account for it the more puzzled we grew. We finally agreed that the illusion must have been caused by shifting [unreadable] in the valley, though I don't think we felt that this theory really squared with all the appearances--for instance with the remarkable regularity of the swings.</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Manchester</w:t>
      </w:r>
      <w:r>
        <w:rPr>
          <w:sz w:val="18"/>
        </w:rPr>
        <w:t xml:space="preserve"> </w:t>
      </w:r>
      <w:r>
        <w:rPr>
          <w:sz w:val="18"/>
          <w:u w:val="single"/>
        </w:rPr>
        <w:t>Guardian</w:t>
      </w:r>
      <w:r>
        <w:rPr>
          <w:sz w:val="18"/>
        </w:rPr>
        <w:t>, February 27, 1913, p. 8)</w:t>
      </w:r>
    </w:p>
    <w:p w:rsidR="00800D33" w:rsidRDefault="00800D33">
      <w:pPr>
        <w:ind w:left="280" w:right="-300"/>
        <w:jc w:val="both"/>
        <w:rPr>
          <w:b/>
          <w:sz w:val="18"/>
        </w:rPr>
      </w:pPr>
      <w:r>
        <w:rPr>
          <w:sz w:val="18"/>
        </w:rPr>
        <w:t xml:space="preserve">*******************************************************************************************************  </w:t>
      </w:r>
      <w:r>
        <w:rPr>
          <w:b/>
          <w:sz w:val="18"/>
        </w:rPr>
        <w:t xml:space="preserve"> </w:t>
      </w:r>
    </w:p>
    <w:p w:rsidR="00800D33" w:rsidRDefault="00800D33">
      <w:pPr>
        <w:ind w:left="280" w:right="-300"/>
        <w:jc w:val="both"/>
        <w:rPr>
          <w:b/>
          <w:sz w:val="18"/>
        </w:rPr>
      </w:pPr>
    </w:p>
    <w:p w:rsidR="00800D33" w:rsidRDefault="00800D33">
      <w:pPr>
        <w:ind w:left="280" w:right="-300"/>
        <w:jc w:val="center"/>
        <w:rPr>
          <w:sz w:val="18"/>
        </w:rPr>
      </w:pPr>
      <w:r>
        <w:rPr>
          <w:b/>
          <w:sz w:val="18"/>
        </w:rPr>
        <w:t>England.</w:t>
      </w:r>
      <w:r>
        <w:rPr>
          <w:sz w:val="18"/>
        </w:rPr>
        <w:t xml:space="preserve">     </w:t>
      </w:r>
    </w:p>
    <w:p w:rsidR="00800D33" w:rsidRDefault="00800D33">
      <w:pPr>
        <w:ind w:left="280" w:right="-300"/>
        <w:jc w:val="both"/>
        <w:rPr>
          <w:sz w:val="18"/>
        </w:rPr>
      </w:pPr>
      <w:r>
        <w:rPr>
          <w:sz w:val="18"/>
        </w:rPr>
        <w:tab/>
        <w:t xml:space="preserve">--What is the "Phantom Airship?"  </w:t>
      </w:r>
    </w:p>
    <w:p w:rsidR="00800D33" w:rsidRDefault="00800D33">
      <w:pPr>
        <w:ind w:left="280" w:right="-300"/>
        <w:jc w:val="both"/>
        <w:rPr>
          <w:sz w:val="18"/>
        </w:rPr>
      </w:pPr>
      <w:r>
        <w:rPr>
          <w:sz w:val="18"/>
        </w:rPr>
        <w:tab/>
        <w:t>On the English fantasy of the nightly appearance of German airships over the English island realm writes the correspondent of "Heer and Pilitik" in Paris:  Recently a new French airship from [Top Element-Bayard] has made a long [aerial] journey form Paris to northern France as far as the coast, etc., not only by day, but also by night. Why should this airship not stray intentionally or unintentionally into England? Or why should not, as has been said already, the whole "airship" story in general be founded on a fantasy, this English [disorder] of night trips of a phantom-[manned] airship seen out from the coast as it flew at a great height over the [Bristol] canal? This view, which is affirmed by reasonable French, moreover, rests on no error, so it can be said with certainty:  the English "phantom airship" is neither a German Zeppelin nor a French Element-Bayard. That the firm did not give out this explanation, and that the French newspapers, which doubtless know about the matter, themselves remain silent about the events, leaves little room for wonder that France's understandable self-interest in it is that in England the alarm over German armaments [will] continue to grow.</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Newe</w:t>
      </w:r>
      <w:r>
        <w:rPr>
          <w:sz w:val="18"/>
        </w:rPr>
        <w:t xml:space="preserve"> </w:t>
      </w:r>
      <w:r>
        <w:rPr>
          <w:sz w:val="18"/>
          <w:u w:val="single"/>
        </w:rPr>
        <w:t>Preussische</w:t>
      </w:r>
      <w:r>
        <w:rPr>
          <w:sz w:val="18"/>
        </w:rPr>
        <w:t xml:space="preserve"> </w:t>
      </w:r>
      <w:r>
        <w:rPr>
          <w:sz w:val="18"/>
          <w:u w:val="single"/>
        </w:rPr>
        <w:t>Zeitung</w:t>
      </w:r>
      <w:r>
        <w:rPr>
          <w:sz w:val="18"/>
        </w:rPr>
        <w:t>, February 27, 1913, Part 2, p. 2)</w:t>
      </w:r>
    </w:p>
    <w:p w:rsidR="00800D33" w:rsidRDefault="00800D33">
      <w:pPr>
        <w:ind w:left="280" w:right="-300"/>
        <w:jc w:val="both"/>
        <w:rPr>
          <w:sz w:val="18"/>
        </w:rPr>
      </w:pPr>
      <w:r>
        <w:rPr>
          <w:sz w:val="18"/>
        </w:rPr>
        <w:t xml:space="preserve">*******************************************************************************************************     </w:t>
      </w:r>
    </w:p>
    <w:p w:rsidR="00800D33" w:rsidRDefault="00800D33">
      <w:pPr>
        <w:ind w:left="280" w:right="-300"/>
        <w:jc w:val="both"/>
        <w:rPr>
          <w:sz w:val="18"/>
        </w:rPr>
      </w:pPr>
    </w:p>
    <w:p w:rsidR="00800D33" w:rsidRDefault="00800D33">
      <w:pPr>
        <w:ind w:left="280" w:right="-300"/>
        <w:jc w:val="center"/>
        <w:rPr>
          <w:b/>
          <w:sz w:val="18"/>
        </w:rPr>
      </w:pPr>
      <w:r>
        <w:rPr>
          <w:b/>
          <w:sz w:val="18"/>
        </w:rPr>
        <w:t>--</w:t>
      </w:r>
    </w:p>
    <w:p w:rsidR="00800D33" w:rsidRDefault="00800D33">
      <w:pPr>
        <w:ind w:left="280" w:right="-300"/>
        <w:jc w:val="center"/>
        <w:rPr>
          <w:b/>
          <w:sz w:val="18"/>
        </w:rPr>
      </w:pPr>
      <w:r>
        <w:rPr>
          <w:b/>
          <w:sz w:val="18"/>
        </w:rPr>
        <w:t xml:space="preserve">The German phantom airship. </w:t>
      </w:r>
    </w:p>
    <w:p w:rsidR="00800D33" w:rsidRDefault="00800D33">
      <w:pPr>
        <w:ind w:left="280" w:right="-300"/>
        <w:jc w:val="both"/>
        <w:rPr>
          <w:sz w:val="18"/>
        </w:rPr>
      </w:pPr>
      <w:r>
        <w:rPr>
          <w:b/>
          <w:sz w:val="18"/>
        </w:rPr>
        <w:tab/>
      </w:r>
      <w:r>
        <w:rPr>
          <w:sz w:val="18"/>
        </w:rPr>
        <w:t>An H-B Telegram from London, 28 Feb., announces:  The report given by the air watcher to the admiralty of the observation of airships has led the marine administration to relate that on Monday no English balloon went up. It was thus known that only a foreign airship acted. The captain of the steamer "Arcadia" declared that Monday at 5 in the afternoon he saw an airship at Sandu [?] Island. Yesterday evening at nine o'clock an airship was again seen in the English sky. These reports have been quite alarming to the government.</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Newe</w:t>
      </w:r>
      <w:r>
        <w:rPr>
          <w:sz w:val="18"/>
        </w:rPr>
        <w:t xml:space="preserve"> </w:t>
      </w:r>
      <w:r>
        <w:rPr>
          <w:sz w:val="18"/>
          <w:u w:val="single"/>
        </w:rPr>
        <w:t>Preussische</w:t>
      </w:r>
      <w:r>
        <w:rPr>
          <w:sz w:val="18"/>
        </w:rPr>
        <w:t xml:space="preserve"> </w:t>
      </w:r>
      <w:r>
        <w:rPr>
          <w:sz w:val="18"/>
          <w:u w:val="single"/>
        </w:rPr>
        <w:t>Zeitung</w:t>
      </w:r>
      <w:r>
        <w:rPr>
          <w:sz w:val="18"/>
        </w:rPr>
        <w:t>, February 28, 1913, Part 2, p. 2)</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b/>
          <w:sz w:val="18"/>
        </w:rPr>
      </w:pPr>
      <w:r>
        <w:rPr>
          <w:b/>
          <w:sz w:val="18"/>
        </w:rPr>
        <w:t xml:space="preserve">The Airship Rumours. </w:t>
      </w:r>
    </w:p>
    <w:p w:rsidR="00800D33" w:rsidRDefault="00800D33">
      <w:pPr>
        <w:ind w:left="280" w:right="-300"/>
        <w:jc w:val="center"/>
        <w:rPr>
          <w:sz w:val="18"/>
        </w:rPr>
      </w:pPr>
      <w:r>
        <w:rPr>
          <w:b/>
          <w:sz w:val="18"/>
        </w:rPr>
        <w:t>Fire Balloon Found in Yorkshire.</w:t>
      </w:r>
      <w:r>
        <w:rPr>
          <w:sz w:val="18"/>
        </w:rPr>
        <w:t xml:space="preserve">     </w:t>
      </w:r>
    </w:p>
    <w:p w:rsidR="00800D33" w:rsidRDefault="00800D33">
      <w:pPr>
        <w:ind w:left="280" w:right="-300"/>
        <w:jc w:val="both"/>
        <w:rPr>
          <w:sz w:val="18"/>
        </w:rPr>
      </w:pPr>
      <w:r>
        <w:rPr>
          <w:sz w:val="18"/>
        </w:rPr>
        <w:tab/>
        <w:t xml:space="preserve">While further reports of the appearance of lights in the sky, which are supposed to be those of an airship, continue to be received, it is stated that a fire balloon has been found in the East Riding of Yorkshire, and that this may have accounted for a light seen in the district last week. Ut is suggested that someone may have been experimenting with fire balloons.        </w:t>
      </w:r>
    </w:p>
    <w:p w:rsidR="00800D33" w:rsidRDefault="00800D33">
      <w:pPr>
        <w:ind w:left="280" w:right="-300"/>
        <w:jc w:val="both"/>
        <w:rPr>
          <w:sz w:val="18"/>
        </w:rPr>
      </w:pPr>
      <w:r>
        <w:rPr>
          <w:sz w:val="18"/>
        </w:rPr>
        <w:tab/>
        <w:t xml:space="preserve">An under-gamekeeper, named Walter Moore, in the employment of Colonel Longdale, of Houghton Hall, two miles south of Market Weighton and about 14 miles from Selby, found a fire balloon on Houghton Moor on Sunday morning. He paid his first visit to Market Weighton for several days on Tuesday, and had heard the rumours which associated the lights which have been seen in the district with foreign airships. The then stated that the balloon was the size of a 36-gallon cask and just like those sent up at galas. The cover was marked in blue and yellow stripes, and the fuss when found did not appear to have been long extinguished. The balloon was half-deflated and was resting against a small hillock. He completed the process of deflation and wrapped up the cover and took it home. It is thought that the light of this balloon may have been seen on Friday evening.     </w:t>
      </w:r>
    </w:p>
    <w:p w:rsidR="00800D33" w:rsidRDefault="00800D33">
      <w:pPr>
        <w:ind w:left="280" w:right="-300"/>
        <w:jc w:val="both"/>
        <w:rPr>
          <w:sz w:val="18"/>
        </w:rPr>
      </w:pPr>
      <w:r>
        <w:rPr>
          <w:sz w:val="18"/>
        </w:rPr>
        <w:tab/>
        <w:t xml:space="preserve">An airship is reported to have been seen over Portland Harbour on Wednesday night. A postman declares that he saw the clear outline of the airship, which was carrying a dazzling searchlight. It was also seen by a Government official, and the propeller was plainly heard. A night nurse at a residence at Burcleaves says she watched the lights, which were occasionally extinguished, for some time. A coastguard states he saw lights in the sky near St. Alban's Head, and entered the fact in his log-book.     </w:t>
      </w:r>
    </w:p>
    <w:p w:rsidR="00800D33" w:rsidRDefault="00800D33">
      <w:pPr>
        <w:ind w:left="280" w:right="-300"/>
        <w:jc w:val="both"/>
        <w:rPr>
          <w:sz w:val="18"/>
        </w:rPr>
      </w:pPr>
      <w:r>
        <w:rPr>
          <w:sz w:val="18"/>
        </w:rPr>
        <w:tab/>
        <w:t xml:space="preserve">A police constable stationed at Hucknall, Notts, reported that yesterday morning, about 2 o'clock, he saw an airship with a powerful searchlight travelling from the direction of Nottingham towards Mansfield, and a similar statement has been made by a number of colliers who were leaving work. At Papplewick witnesses state that they watched a light travelling for five minutes, when it disappeared.     </w:t>
      </w:r>
    </w:p>
    <w:p w:rsidR="00800D33" w:rsidRDefault="00800D33">
      <w:pPr>
        <w:ind w:left="280" w:right="-300"/>
        <w:jc w:val="both"/>
        <w:rPr>
          <w:sz w:val="18"/>
        </w:rPr>
      </w:pPr>
      <w:r>
        <w:rPr>
          <w:sz w:val="18"/>
        </w:rPr>
        <w:tab/>
        <w:t>The steamer Orcadia on arrival at the Kirkwall yesterday afternoon from the north Isles of Orkney reported that an airship was seen at 5 p.m. off Sanday Isle on Monday night.</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London</w:t>
      </w:r>
      <w:r>
        <w:rPr>
          <w:sz w:val="18"/>
        </w:rPr>
        <w:t xml:space="preserve"> </w:t>
      </w:r>
      <w:r>
        <w:rPr>
          <w:sz w:val="18"/>
          <w:u w:val="single"/>
        </w:rPr>
        <w:t>Times</w:t>
      </w:r>
      <w:r>
        <w:rPr>
          <w:sz w:val="18"/>
        </w:rPr>
        <w:t>, February 28, 1913, p. 5)</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sz w:val="18"/>
        </w:rPr>
      </w:pPr>
      <w:r>
        <w:rPr>
          <w:b/>
          <w:sz w:val="18"/>
        </w:rPr>
        <w:t>VENUS THROUGH HEAVY WOOL.</w:t>
      </w:r>
      <w:r>
        <w:rPr>
          <w:sz w:val="18"/>
        </w:rPr>
        <w:t xml:space="preserve">     </w:t>
      </w:r>
    </w:p>
    <w:p w:rsidR="00800D33" w:rsidRDefault="00800D33">
      <w:pPr>
        <w:ind w:left="280" w:right="-300"/>
        <w:jc w:val="both"/>
        <w:rPr>
          <w:sz w:val="18"/>
        </w:rPr>
      </w:pPr>
      <w:r>
        <w:rPr>
          <w:sz w:val="18"/>
        </w:rPr>
        <w:tab/>
        <w:t>The mysterious light--which is presumed by many to be an airship--was remarked in the Heavy Woolen District last night. In Dewsbury, Batley, Osset, Birstall, Gomersal, and the surrounding district groups of people watched it. The light was first seen shortly before seven o'clock. It was a white light, which at first was rather dim and might have been taken for a star. Then it appeared to grow larger and become more brilliant. Several times it grew dim and again became quite bright, giving the impression of a searchlight being moved from side to side. At times it disappeared altogether. Nothing was seen beyond the light.</w:t>
      </w:r>
    </w:p>
    <w:p w:rsidR="00800D33" w:rsidRDefault="00800D33">
      <w:pPr>
        <w:ind w:left="280" w:right="-300"/>
        <w:jc w:val="center"/>
        <w:rPr>
          <w:b/>
          <w:sz w:val="18"/>
        </w:rPr>
      </w:pPr>
      <w:r>
        <w:rPr>
          <w:b/>
          <w:sz w:val="18"/>
        </w:rPr>
        <w:t>------------------------</w:t>
      </w:r>
    </w:p>
    <w:p w:rsidR="00800D33" w:rsidRDefault="00800D33">
      <w:pPr>
        <w:ind w:left="280" w:right="-300"/>
        <w:jc w:val="both"/>
        <w:rPr>
          <w:sz w:val="18"/>
        </w:rPr>
      </w:pPr>
      <w:r>
        <w:rPr>
          <w:sz w:val="18"/>
        </w:rPr>
        <w:t>(</w:t>
      </w:r>
      <w:r>
        <w:rPr>
          <w:sz w:val="18"/>
          <w:u w:val="single"/>
        </w:rPr>
        <w:t>The</w:t>
      </w:r>
      <w:r>
        <w:rPr>
          <w:sz w:val="18"/>
        </w:rPr>
        <w:t xml:space="preserve"> </w:t>
      </w:r>
      <w:r>
        <w:rPr>
          <w:sz w:val="18"/>
          <w:u w:val="single"/>
        </w:rPr>
        <w:t>Yorkshire</w:t>
      </w:r>
      <w:r>
        <w:rPr>
          <w:sz w:val="18"/>
        </w:rPr>
        <w:t xml:space="preserve"> </w:t>
      </w:r>
      <w:r>
        <w:rPr>
          <w:sz w:val="18"/>
          <w:u w:val="single"/>
        </w:rPr>
        <w:t>Observer</w:t>
      </w:r>
      <w:r>
        <w:rPr>
          <w:sz w:val="18"/>
        </w:rPr>
        <w:t xml:space="preserve"> [Bradford], February 28, 1913)</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 xml:space="preserve">*******************************************************************************************************          </w:t>
      </w:r>
    </w:p>
    <w:p w:rsidR="00800D33" w:rsidRDefault="00800D33">
      <w:pPr>
        <w:ind w:left="280" w:right="-300"/>
        <w:jc w:val="both"/>
        <w:rPr>
          <w:sz w:val="18"/>
        </w:rPr>
      </w:pPr>
    </w:p>
    <w:p w:rsidR="00800D33" w:rsidRDefault="00800D33">
      <w:pPr>
        <w:ind w:left="280" w:right="-300"/>
        <w:jc w:val="both"/>
        <w:rPr>
          <w:sz w:val="18"/>
        </w:rPr>
      </w:pPr>
      <w:r>
        <w:rPr>
          <w:sz w:val="18"/>
        </w:rPr>
        <w:t xml:space="preserve">An amusing incident is reported from West Hartlepool. Our correspondent:--     </w:t>
      </w:r>
    </w:p>
    <w:p w:rsidR="00800D33" w:rsidRDefault="00800D33">
      <w:pPr>
        <w:ind w:left="280" w:right="-300"/>
        <w:jc w:val="both"/>
        <w:rPr>
          <w:sz w:val="18"/>
        </w:rPr>
      </w:pPr>
      <w:r>
        <w:rPr>
          <w:sz w:val="18"/>
        </w:rPr>
        <w:tab/>
        <w:t>The Finance Committee of the Corporation were engaged upon the estimates for the forthcoming financial year when a member entered the room in a state of suppressed excitement and whispered in the ears of two or three other members seated round the table. These gentlemen rose from their seats and, accompanied by the latecomer, quietly left the room. Other members, their curiosity naturally aroused, followed, and soon the room was deserted, and the estimates lay neglected, the whole committee assembling in the middle of the roadway outside gazing intently westward. Some averred that they saw the light of an airship and it needed considerable argument to convince them that what they really were looking at was the planet Venus. The councillors were by no means the only stargazers in the Hartepools, for here and there in all parts of the two towns little crowds of people were assembled, their eyes fixed on the heavens.</w:t>
      </w:r>
    </w:p>
    <w:p w:rsidR="00800D33" w:rsidRDefault="00800D33">
      <w:pPr>
        <w:ind w:left="280" w:right="-300"/>
        <w:jc w:val="center"/>
        <w:rPr>
          <w:b/>
          <w:sz w:val="18"/>
        </w:rPr>
      </w:pPr>
      <w:r>
        <w:rPr>
          <w:b/>
          <w:sz w:val="18"/>
        </w:rPr>
        <w:t>----------------------------------</w:t>
      </w:r>
    </w:p>
    <w:p w:rsidR="00800D33" w:rsidRDefault="00800D33">
      <w:pPr>
        <w:ind w:left="280" w:right="-300"/>
        <w:jc w:val="both"/>
        <w:rPr>
          <w:sz w:val="18"/>
        </w:rPr>
      </w:pPr>
      <w:r>
        <w:rPr>
          <w:sz w:val="18"/>
        </w:rPr>
        <w:t>(</w:t>
      </w:r>
      <w:r>
        <w:rPr>
          <w:sz w:val="18"/>
          <w:u w:val="single"/>
        </w:rPr>
        <w:t>Yorkshire</w:t>
      </w:r>
      <w:r>
        <w:rPr>
          <w:sz w:val="18"/>
        </w:rPr>
        <w:t xml:space="preserve"> </w:t>
      </w:r>
      <w:r>
        <w:rPr>
          <w:sz w:val="18"/>
          <w:u w:val="single"/>
        </w:rPr>
        <w:t>Post</w:t>
      </w:r>
      <w:r>
        <w:rPr>
          <w:sz w:val="18"/>
        </w:rPr>
        <w:t xml:space="preserve"> [Leeds], February 28, 1913)</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 xml:space="preserve">*******************************************************************************************************     </w:t>
      </w:r>
    </w:p>
    <w:p w:rsidR="00800D33" w:rsidRDefault="00800D33">
      <w:pPr>
        <w:ind w:left="280" w:right="-300"/>
        <w:jc w:val="both"/>
        <w:rPr>
          <w:sz w:val="18"/>
        </w:rPr>
      </w:pPr>
    </w:p>
    <w:p w:rsidR="00800D33" w:rsidRDefault="00800D33">
      <w:pPr>
        <w:ind w:left="280" w:right="-300"/>
        <w:jc w:val="both"/>
        <w:rPr>
          <w:sz w:val="18"/>
        </w:rPr>
      </w:pPr>
      <w:r>
        <w:rPr>
          <w:sz w:val="18"/>
        </w:rPr>
        <w:t>Last night lights, which were presumably being carried by an airship, were observed by Mr. Stanley Ditchburn, son of Councillor John Ditchburn, and others who were in Station Square, Whitby between 9 and 10 o'clock.The airship came from the direction of the North Sea, passes over Whitby, and went away North passing over Lythe. The airship showed what appeared to be fore and aft lights, with a smaller light in the centre, which, while the craft hovered over the town, was used as a searchlight. It was a brilliant light, and its flashes were clearly observed.</w:t>
      </w:r>
    </w:p>
    <w:p w:rsidR="00800D33" w:rsidRDefault="00800D33">
      <w:pPr>
        <w:ind w:left="280" w:right="-300"/>
        <w:jc w:val="center"/>
        <w:rPr>
          <w:b/>
          <w:sz w:val="18"/>
        </w:rPr>
      </w:pPr>
      <w:r>
        <w:rPr>
          <w:b/>
          <w:sz w:val="18"/>
        </w:rPr>
        <w:t>------------------------------</w:t>
      </w:r>
    </w:p>
    <w:p w:rsidR="00800D33" w:rsidRDefault="00800D33">
      <w:pPr>
        <w:ind w:left="280" w:right="-300"/>
        <w:jc w:val="both"/>
        <w:rPr>
          <w:sz w:val="18"/>
        </w:rPr>
      </w:pPr>
      <w:r>
        <w:rPr>
          <w:sz w:val="18"/>
        </w:rPr>
        <w:t>(</w:t>
      </w:r>
      <w:r>
        <w:rPr>
          <w:sz w:val="18"/>
          <w:u w:val="single"/>
        </w:rPr>
        <w:t>Yorkshire</w:t>
      </w:r>
      <w:r>
        <w:rPr>
          <w:sz w:val="18"/>
        </w:rPr>
        <w:t xml:space="preserve"> </w:t>
      </w:r>
      <w:r>
        <w:rPr>
          <w:sz w:val="18"/>
          <w:u w:val="single"/>
        </w:rPr>
        <w:t>Evening</w:t>
      </w:r>
      <w:r>
        <w:rPr>
          <w:sz w:val="18"/>
        </w:rPr>
        <w:t xml:space="preserve"> </w:t>
      </w:r>
      <w:r>
        <w:rPr>
          <w:sz w:val="18"/>
          <w:u w:val="single"/>
        </w:rPr>
        <w:t>Press</w:t>
      </w:r>
      <w:r>
        <w:rPr>
          <w:sz w:val="18"/>
        </w:rPr>
        <w:t xml:space="preserve"> [York], February 28, 1913)</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 xml:space="preserve">*******************************************************************************************************     </w:t>
      </w:r>
    </w:p>
    <w:p w:rsidR="00800D33" w:rsidRDefault="00800D33">
      <w:pPr>
        <w:ind w:left="280" w:right="-300"/>
        <w:jc w:val="both"/>
        <w:rPr>
          <w:sz w:val="18"/>
        </w:rPr>
      </w:pPr>
    </w:p>
    <w:p w:rsidR="00800D33" w:rsidRDefault="00800D33">
      <w:pPr>
        <w:ind w:left="280" w:right="-300"/>
        <w:jc w:val="both"/>
        <w:rPr>
          <w:sz w:val="18"/>
        </w:rPr>
      </w:pPr>
      <w:r>
        <w:rPr>
          <w:sz w:val="18"/>
        </w:rPr>
        <w:t>Mr. R. Falconer Jameson, of Hornsea, who, as we stated yesterday, was inclined after all to think that the planet theory may give him an explanation, is confirmed in that inclination as the result of further observation. In a telegram to "The Yorkshire Post" last night he said:  "The light is in exactly the same position to-night. It is therefore probably a planet, and this possibility accounts for all the scare along the coast."</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Yorkshire</w:t>
      </w:r>
      <w:r>
        <w:rPr>
          <w:sz w:val="18"/>
        </w:rPr>
        <w:t xml:space="preserve"> </w:t>
      </w:r>
      <w:r>
        <w:rPr>
          <w:sz w:val="18"/>
          <w:u w:val="single"/>
        </w:rPr>
        <w:t>Post</w:t>
      </w:r>
      <w:r>
        <w:rPr>
          <w:sz w:val="18"/>
        </w:rPr>
        <w:t xml:space="preserve"> [Leeds], February 28, 1913)</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sz w:val="18"/>
        </w:rPr>
      </w:pPr>
      <w:r>
        <w:rPr>
          <w:b/>
          <w:sz w:val="18"/>
        </w:rPr>
        <w:t>WAS IT AN AIRSHIP?</w:t>
      </w:r>
      <w:r>
        <w:rPr>
          <w:sz w:val="18"/>
        </w:rPr>
        <w:t xml:space="preserve">     </w:t>
      </w:r>
    </w:p>
    <w:p w:rsidR="00800D33" w:rsidRDefault="00800D33">
      <w:pPr>
        <w:ind w:left="280" w:right="-300"/>
        <w:jc w:val="both"/>
        <w:rPr>
          <w:sz w:val="18"/>
        </w:rPr>
      </w:pPr>
      <w:r>
        <w:rPr>
          <w:sz w:val="18"/>
        </w:rPr>
        <w:tab/>
        <w:t xml:space="preserve">On Friday night a light was seen in the sky in the vicinity of the Bone Mill in Hilderthorpe-road. It was noticed, amongst others by P.C. Southwick, who was passing over the railway bridge, leading from Station-avenue into Hilderthorpe-road. He concluded it was a flying machine of some description, though he could not hear any sound or machinery. The light seemed to be about a hundred feet from the ground, and about five inches in circumference. It was moving in the direction of the chalets.(Followed by Mrs. Prince's letter published in the </w:t>
      </w:r>
      <w:r>
        <w:rPr>
          <w:sz w:val="18"/>
          <w:u w:val="single"/>
        </w:rPr>
        <w:t>Leeds</w:t>
      </w:r>
      <w:r>
        <w:rPr>
          <w:sz w:val="18"/>
        </w:rPr>
        <w:t xml:space="preserve"> </w:t>
      </w:r>
      <w:r>
        <w:rPr>
          <w:sz w:val="18"/>
          <w:u w:val="single"/>
        </w:rPr>
        <w:t>Mercury</w:t>
      </w:r>
      <w:r>
        <w:rPr>
          <w:sz w:val="18"/>
        </w:rPr>
        <w:t xml:space="preserve"> of February 24, 1913, which Nigel Watson chose not to duplicate.)     </w:t>
      </w:r>
    </w:p>
    <w:p w:rsidR="00800D33" w:rsidRDefault="00800D33">
      <w:pPr>
        <w:ind w:left="280" w:right="-300"/>
        <w:jc w:val="both"/>
        <w:rPr>
          <w:sz w:val="18"/>
        </w:rPr>
      </w:pPr>
      <w:r>
        <w:rPr>
          <w:sz w:val="18"/>
        </w:rPr>
        <w:tab/>
        <w:t>Others who saw the light thought it was an unusually brilliant star.</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The</w:t>
      </w:r>
      <w:r>
        <w:rPr>
          <w:sz w:val="18"/>
        </w:rPr>
        <w:t xml:space="preserve"> </w:t>
      </w:r>
      <w:r>
        <w:rPr>
          <w:sz w:val="18"/>
          <w:u w:val="single"/>
        </w:rPr>
        <w:t>Bridlington</w:t>
      </w:r>
      <w:r>
        <w:rPr>
          <w:sz w:val="18"/>
        </w:rPr>
        <w:t xml:space="preserve"> </w:t>
      </w:r>
      <w:r>
        <w:rPr>
          <w:sz w:val="18"/>
          <w:u w:val="single"/>
        </w:rPr>
        <w:t>Free</w:t>
      </w:r>
      <w:r>
        <w:rPr>
          <w:sz w:val="18"/>
        </w:rPr>
        <w:t xml:space="preserve"> </w:t>
      </w:r>
      <w:r>
        <w:rPr>
          <w:sz w:val="18"/>
          <w:u w:val="single"/>
        </w:rPr>
        <w:t>Press</w:t>
      </w:r>
      <w:r>
        <w:rPr>
          <w:sz w:val="18"/>
        </w:rPr>
        <w:t xml:space="preserve"> [Bridlington, Yorkshire], February 28, 1913, p. 5)</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b/>
          <w:sz w:val="18"/>
        </w:rPr>
      </w:pPr>
      <w:r>
        <w:rPr>
          <w:b/>
          <w:sz w:val="18"/>
        </w:rPr>
        <w:t>Seeing Stars and Things!</w:t>
      </w:r>
    </w:p>
    <w:p w:rsidR="00800D33" w:rsidRDefault="00800D33">
      <w:pPr>
        <w:ind w:left="280" w:right="-300"/>
        <w:jc w:val="center"/>
        <w:rPr>
          <w:sz w:val="18"/>
        </w:rPr>
      </w:pPr>
      <w:r>
        <w:rPr>
          <w:b/>
          <w:sz w:val="18"/>
        </w:rPr>
        <w:t>The "Airship" at Morley.</w:t>
      </w:r>
      <w:r>
        <w:rPr>
          <w:sz w:val="18"/>
        </w:rPr>
        <w:t xml:space="preserve">     </w:t>
      </w:r>
    </w:p>
    <w:p w:rsidR="00800D33" w:rsidRDefault="00800D33">
      <w:pPr>
        <w:ind w:left="280" w:right="-300"/>
        <w:jc w:val="both"/>
        <w:rPr>
          <w:sz w:val="18"/>
        </w:rPr>
      </w:pPr>
      <w:r>
        <w:rPr>
          <w:sz w:val="18"/>
        </w:rPr>
        <w:tab/>
        <w:t xml:space="preserve">The mysterious "airship," or whatever it is, about which there is so much talk, was seen last night from Rooms Lane. "It seemed to have a light all around it," said those who watched it, and whose attention was attracted to it by a boy. It was very high.     </w:t>
      </w:r>
    </w:p>
    <w:p w:rsidR="00800D33" w:rsidRDefault="00800D33">
      <w:pPr>
        <w:ind w:left="280" w:right="-300"/>
        <w:jc w:val="both"/>
        <w:rPr>
          <w:sz w:val="18"/>
        </w:rPr>
      </w:pPr>
      <w:r>
        <w:rPr>
          <w:sz w:val="18"/>
        </w:rPr>
        <w:tab/>
        <w:t>Something of the same sort was seen from Gildersome Street on Tuesday night. "It was no star," observed one who had noticed it, and other people in Morley also say they have seen the strange object.</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The</w:t>
      </w:r>
      <w:r>
        <w:rPr>
          <w:sz w:val="18"/>
        </w:rPr>
        <w:t xml:space="preserve"> </w:t>
      </w:r>
      <w:r>
        <w:rPr>
          <w:sz w:val="18"/>
          <w:u w:val="single"/>
        </w:rPr>
        <w:t>Morley</w:t>
      </w:r>
      <w:r>
        <w:rPr>
          <w:sz w:val="18"/>
        </w:rPr>
        <w:t xml:space="preserve"> </w:t>
      </w:r>
      <w:r>
        <w:rPr>
          <w:sz w:val="18"/>
          <w:u w:val="single"/>
        </w:rPr>
        <w:t>Observer</w:t>
      </w:r>
      <w:r>
        <w:rPr>
          <w:sz w:val="18"/>
        </w:rPr>
        <w:t xml:space="preserve"> [Morley, Yorkshire], February 28, 1913, p. 10)</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sz w:val="18"/>
        </w:rPr>
      </w:pPr>
      <w:r>
        <w:rPr>
          <w:b/>
          <w:sz w:val="18"/>
        </w:rPr>
        <w:t>AIRSHIP MYSTERY.</w:t>
      </w:r>
      <w:r>
        <w:rPr>
          <w:sz w:val="18"/>
        </w:rPr>
        <w:t xml:space="preserve">     </w:t>
      </w:r>
    </w:p>
    <w:p w:rsidR="00800D33" w:rsidRDefault="00800D33">
      <w:pPr>
        <w:ind w:left="280" w:right="-300"/>
        <w:jc w:val="both"/>
        <w:rPr>
          <w:sz w:val="18"/>
        </w:rPr>
      </w:pPr>
      <w:r>
        <w:rPr>
          <w:sz w:val="18"/>
        </w:rPr>
        <w:tab/>
        <w:t xml:space="preserve">Following on the appearance of an airship over Lee on Feb. 11 (as exclusively announced in the Gazette), it is stated by a large number of people that one was seen hovering over Ilfracombe on Tuesday evening, about 9.30. After circling round the town it disappeared in the direction of the Welsh coast towards Tenby.     </w:t>
      </w:r>
    </w:p>
    <w:p w:rsidR="00800D33" w:rsidRDefault="00800D33">
      <w:pPr>
        <w:ind w:left="280" w:right="-300"/>
        <w:jc w:val="both"/>
        <w:rPr>
          <w:sz w:val="18"/>
        </w:rPr>
      </w:pPr>
      <w:r>
        <w:rPr>
          <w:sz w:val="18"/>
        </w:rPr>
        <w:tab/>
        <w:t xml:space="preserve">It does not appear that anyone heard the noise of the engines, or actually saw the outline of the vessel, all that was seen being a very bright light like a search which moved from place to place against the darkness of the sky.     </w:t>
      </w:r>
    </w:p>
    <w:p w:rsidR="00800D33" w:rsidRDefault="00800D33">
      <w:pPr>
        <w:ind w:left="280" w:right="-300"/>
        <w:jc w:val="both"/>
        <w:rPr>
          <w:sz w:val="18"/>
        </w:rPr>
      </w:pPr>
      <w:r>
        <w:rPr>
          <w:sz w:val="18"/>
        </w:rPr>
        <w:tab/>
        <w:t>Many who witnessed the occurrence are disposed to scout the idea of it being an airship at all. They maintain that the light of a bright star seen from different points of view, is the explanation of the matter.</w:t>
      </w:r>
    </w:p>
    <w:p w:rsidR="00800D33" w:rsidRDefault="00800D33">
      <w:pPr>
        <w:ind w:left="280" w:right="-300"/>
        <w:jc w:val="both"/>
        <w:rPr>
          <w:sz w:val="18"/>
        </w:rPr>
      </w:pPr>
      <w:r>
        <w:rPr>
          <w:sz w:val="18"/>
        </w:rPr>
        <w:tab/>
        <w:t>The latest appearance of the mysterious vessel, if appearance it was, differs from that at Lee, in that the latter took place in broad daylight when it could be plainly seen and that the noise of its engines was distinctly heard.</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Ilfracombe</w:t>
      </w:r>
      <w:r>
        <w:rPr>
          <w:sz w:val="18"/>
        </w:rPr>
        <w:t xml:space="preserve"> </w:t>
      </w:r>
      <w:r>
        <w:rPr>
          <w:sz w:val="18"/>
          <w:u w:val="single"/>
        </w:rPr>
        <w:t>Gazette</w:t>
      </w:r>
      <w:r>
        <w:rPr>
          <w:sz w:val="18"/>
        </w:rPr>
        <w:t xml:space="preserve"> [Ilfracombe, Devon], February 28, 1913, p. 5)</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b/>
          <w:sz w:val="18"/>
        </w:rPr>
      </w:pPr>
      <w:r>
        <w:rPr>
          <w:b/>
          <w:sz w:val="18"/>
        </w:rPr>
        <w:t>THE MYSTERY AIRSHIP AGAIN.</w:t>
      </w:r>
    </w:p>
    <w:p w:rsidR="00800D33" w:rsidRDefault="00800D33">
      <w:pPr>
        <w:ind w:left="280" w:right="-300"/>
        <w:jc w:val="center"/>
        <w:rPr>
          <w:sz w:val="18"/>
        </w:rPr>
      </w:pPr>
      <w:r>
        <w:rPr>
          <w:b/>
          <w:sz w:val="18"/>
        </w:rPr>
        <w:t>IN THE DIRECTION OF PORTHCAWL.</w:t>
      </w:r>
      <w:r>
        <w:rPr>
          <w:sz w:val="18"/>
        </w:rPr>
        <w:t xml:space="preserve">     </w:t>
      </w:r>
    </w:p>
    <w:p w:rsidR="00800D33" w:rsidRDefault="00800D33">
      <w:pPr>
        <w:ind w:left="280" w:right="-300"/>
        <w:jc w:val="both"/>
        <w:rPr>
          <w:sz w:val="18"/>
        </w:rPr>
      </w:pPr>
      <w:r>
        <w:rPr>
          <w:sz w:val="18"/>
        </w:rPr>
        <w:tab/>
        <w:t>The mysterious airship is again reported to have made its appearance. This time the notification was given by P.C. Frank Dicks of Croesfaen. Reporting to Captain Lindsay, he states:  "At 9.35 p.m. on Tuesday, the 18th inst., whilst patrolling the neighbourhood between Croesfaen and Miskin, I saw a dark, bulky object in the air, apparently an aircraft of some sort, moving as from over Llantrisant town, and disappearing in the direction of Porthcawl. It was carrying a bright light, which at times disappeared, as if the object was turning round. It was a moonlight night, perfectly clear, with a stiff easterly breeze blowing. I met four lads, all of Croesfaen, who were returning from night class at Miskin School, and pointed the object out to them. We watched it till it disappeared over the sky line towards Porthcawl. It was in view for about ten minutes altogether."</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The</w:t>
      </w:r>
      <w:r>
        <w:rPr>
          <w:sz w:val="18"/>
        </w:rPr>
        <w:t xml:space="preserve"> </w:t>
      </w:r>
      <w:r>
        <w:rPr>
          <w:sz w:val="18"/>
          <w:u w:val="single"/>
        </w:rPr>
        <w:t>Glamorgan</w:t>
      </w:r>
      <w:r>
        <w:rPr>
          <w:sz w:val="18"/>
        </w:rPr>
        <w:t xml:space="preserve"> </w:t>
      </w:r>
      <w:r>
        <w:rPr>
          <w:sz w:val="18"/>
          <w:u w:val="single"/>
        </w:rPr>
        <w:t>Gazette</w:t>
      </w:r>
      <w:r>
        <w:rPr>
          <w:sz w:val="18"/>
        </w:rPr>
        <w:t xml:space="preserve"> [Bridgend, Glamorganshire], February 28, 1913, p. 2)</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 xml:space="preserve">******************************************************************************************************* </w:t>
      </w:r>
    </w:p>
    <w:p w:rsidR="00800D33" w:rsidRDefault="00800D33">
      <w:pPr>
        <w:ind w:left="280" w:right="-300"/>
        <w:jc w:val="center"/>
        <w:rPr>
          <w:sz w:val="18"/>
        </w:rPr>
      </w:pPr>
    </w:p>
    <w:p w:rsidR="00800D33" w:rsidRDefault="00800D33">
      <w:pPr>
        <w:ind w:left="280" w:right="-300"/>
        <w:jc w:val="center"/>
        <w:rPr>
          <w:b/>
          <w:sz w:val="18"/>
        </w:rPr>
      </w:pPr>
      <w:r>
        <w:rPr>
          <w:b/>
          <w:sz w:val="18"/>
        </w:rPr>
        <w:t xml:space="preserve">The Explanation of the Phantom Airship (ghost balloon). </w:t>
      </w:r>
    </w:p>
    <w:p w:rsidR="00800D33" w:rsidRDefault="00800D33">
      <w:pPr>
        <w:ind w:left="280" w:right="-300"/>
        <w:jc w:val="center"/>
        <w:rPr>
          <w:sz w:val="18"/>
        </w:rPr>
      </w:pPr>
      <w:r>
        <w:rPr>
          <w:b/>
          <w:sz w:val="18"/>
        </w:rPr>
        <w:t>Glowing in a Rubber Balloon.</w:t>
      </w:r>
      <w:r>
        <w:rPr>
          <w:sz w:val="18"/>
        </w:rPr>
        <w:t xml:space="preserve">     </w:t>
      </w:r>
    </w:p>
    <w:p w:rsidR="00800D33" w:rsidRDefault="00800D33">
      <w:pPr>
        <w:ind w:left="280" w:right="-300"/>
        <w:jc w:val="both"/>
        <w:rPr>
          <w:sz w:val="18"/>
        </w:rPr>
      </w:pPr>
      <w:r>
        <w:rPr>
          <w:sz w:val="18"/>
        </w:rPr>
        <w:tab/>
        <w:t>The mysterious airship, which for some time has disquieted anxious public opinion in the island kingdom of Great Britain, has now been found to have a harmless explanation, as we have already reported in the morning newspaper. It turns out that these supposed balloons, as communicated to us by a scientific source, are nothing more than small rubber balloons, several of which, for purposes of observation to determine wind direction, were released during the night. To be able to observe their flight direction it was necessary to attach a light. A small electric bulb with an attached battery was chosen, which hung inside the balloon. In this manner it takes on the appearance of a large electric light which has been mistaken for the phantom airship. Imagination may then have led fantasy-endowed people to convert some other incidental noises to that of propellers and motors. [Because of the popularity of these supposed balloons and English and French observatories did phantom airships of this and other kinds descend]. Previously the excitement over all this had brought on an English governmental crisis over extraordinary measures to put airship travel and aviation under regulation.</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Berliner</w:t>
      </w:r>
      <w:r>
        <w:rPr>
          <w:sz w:val="18"/>
        </w:rPr>
        <w:t xml:space="preserve"> </w:t>
      </w:r>
      <w:r>
        <w:rPr>
          <w:sz w:val="18"/>
          <w:u w:val="single"/>
        </w:rPr>
        <w:t>Tageblatt</w:t>
      </w:r>
      <w:r>
        <w:rPr>
          <w:sz w:val="18"/>
        </w:rPr>
        <w:t>, February 28, 1913)</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b/>
          <w:sz w:val="18"/>
        </w:rPr>
      </w:pPr>
      <w:r>
        <w:rPr>
          <w:b/>
          <w:sz w:val="18"/>
        </w:rPr>
        <w:t xml:space="preserve">AIRSHIP MYSTERY. </w:t>
      </w:r>
    </w:p>
    <w:p w:rsidR="00800D33" w:rsidRDefault="00800D33">
      <w:pPr>
        <w:ind w:left="280" w:right="-300"/>
        <w:jc w:val="center"/>
        <w:rPr>
          <w:b/>
          <w:sz w:val="18"/>
        </w:rPr>
      </w:pPr>
      <w:r>
        <w:rPr>
          <w:b/>
          <w:sz w:val="18"/>
        </w:rPr>
        <w:t xml:space="preserve">A GAMEKEEPER'S FIND.    </w:t>
      </w:r>
    </w:p>
    <w:p w:rsidR="00800D33" w:rsidRDefault="00800D33">
      <w:pPr>
        <w:ind w:left="280" w:right="-300"/>
        <w:jc w:val="center"/>
        <w:rPr>
          <w:sz w:val="18"/>
        </w:rPr>
      </w:pPr>
      <w:r>
        <w:rPr>
          <w:b/>
          <w:sz w:val="18"/>
        </w:rPr>
        <w:t>FIRE-BALLOON ON A MOOR.</w:t>
      </w:r>
      <w:r>
        <w:rPr>
          <w:sz w:val="18"/>
        </w:rPr>
        <w:t xml:space="preserve">     </w:t>
      </w:r>
    </w:p>
    <w:p w:rsidR="00800D33" w:rsidRDefault="00800D33">
      <w:pPr>
        <w:ind w:left="280" w:right="-300"/>
        <w:jc w:val="both"/>
        <w:rPr>
          <w:sz w:val="18"/>
        </w:rPr>
      </w:pPr>
      <w:r>
        <w:rPr>
          <w:sz w:val="18"/>
        </w:rPr>
        <w:tab/>
        <w:t xml:space="preserve">It looks very much as though the great airship mystery has been cleared up, at least so far as the strange apparitions which are said to have hovered over certain places in Yorkshire are concerned.     </w:t>
      </w:r>
    </w:p>
    <w:p w:rsidR="00800D33" w:rsidRDefault="00800D33">
      <w:pPr>
        <w:ind w:left="280" w:right="-300"/>
        <w:jc w:val="both"/>
        <w:rPr>
          <w:sz w:val="18"/>
        </w:rPr>
      </w:pPr>
      <w:r>
        <w:rPr>
          <w:sz w:val="18"/>
        </w:rPr>
        <w:tab/>
        <w:t xml:space="preserve">As is well known to most people, a well-constructed fire-balloon, such as can be purchased for a few shillings from any of the firms dealing in pyrotechnical goods, is capable of travelling long distance in a favourable wind; in fact, its range is practically limited only by the quality of mentholated spirit, the heat from which gives it its power of ascension, which it can carry.     </w:t>
      </w:r>
    </w:p>
    <w:p w:rsidR="00800D33" w:rsidRDefault="00800D33">
      <w:pPr>
        <w:ind w:left="280" w:right="-300"/>
        <w:jc w:val="both"/>
        <w:rPr>
          <w:b/>
          <w:sz w:val="18"/>
        </w:rPr>
      </w:pPr>
      <w:r>
        <w:rPr>
          <w:sz w:val="18"/>
        </w:rPr>
        <w:tab/>
        <w:t xml:space="preserve">Last night we received the following telegram:               </w:t>
      </w:r>
      <w:r>
        <w:rPr>
          <w:b/>
          <w:sz w:val="18"/>
        </w:rPr>
        <w:t xml:space="preserve">    </w:t>
      </w:r>
    </w:p>
    <w:p w:rsidR="00800D33" w:rsidRDefault="00800D33">
      <w:pPr>
        <w:ind w:left="280" w:right="-300"/>
        <w:jc w:val="both"/>
        <w:rPr>
          <w:b/>
          <w:sz w:val="18"/>
        </w:rPr>
      </w:pPr>
      <w:r>
        <w:rPr>
          <w:b/>
          <w:sz w:val="18"/>
        </w:rPr>
        <w:tab/>
        <w:t xml:space="preserve">From Our Own Correspondent.     </w:t>
      </w:r>
    </w:p>
    <w:p w:rsidR="00800D33" w:rsidRDefault="00800D33">
      <w:pPr>
        <w:ind w:left="280" w:right="-300"/>
        <w:jc w:val="both"/>
        <w:rPr>
          <w:sz w:val="18"/>
        </w:rPr>
      </w:pPr>
      <w:r>
        <w:rPr>
          <w:b/>
          <w:sz w:val="18"/>
        </w:rPr>
        <w:tab/>
        <w:t>LEEDS, Thursday Evening.</w:t>
      </w:r>
      <w:r>
        <w:rPr>
          <w:sz w:val="18"/>
        </w:rPr>
        <w:t xml:space="preserve">     </w:t>
      </w:r>
    </w:p>
    <w:p w:rsidR="00800D33" w:rsidRDefault="00800D33">
      <w:pPr>
        <w:ind w:left="280" w:right="-300"/>
        <w:jc w:val="both"/>
        <w:rPr>
          <w:sz w:val="18"/>
        </w:rPr>
      </w:pPr>
      <w:r>
        <w:rPr>
          <w:sz w:val="18"/>
        </w:rPr>
        <w:tab/>
        <w:t xml:space="preserve">The discovery of a fire-balloon right in the centre of the district of East Yorkshire where the aerial lights were seen was made known to-day to a reporter from Leeds. The balloon picked up on Houghton Moor by a gamekeeper in the employment of Colonel Longdale, of Houghton Hall, while on his round on Sunday morning, and, on afterwards hearing of a conversation about the presence of airships in the vicinity, he recalled the discovery, saying he should not be at all surprised if the fire-balloon were the key to the mystery. The balloon was as big as a 36-gallon cask, resembling those sent up at galas. It would easily have been seen at Selby, sixteen miles from Market Weighton, where the aerial lights were, as is alleged, visible to a solicitor.     </w:t>
      </w:r>
    </w:p>
    <w:p w:rsidR="00800D33" w:rsidRDefault="00800D33">
      <w:pPr>
        <w:ind w:left="280" w:right="-300"/>
        <w:jc w:val="both"/>
        <w:rPr>
          <w:sz w:val="18"/>
        </w:rPr>
      </w:pPr>
      <w:r>
        <w:rPr>
          <w:sz w:val="18"/>
        </w:rPr>
        <w:tab/>
        <w:t xml:space="preserve">It has been suggested that fire-balloons have been sent up by Germans living in various parts, with the view of hoaxing the English people. Be that as it may, the gamekeeper's story has apparently laid the aerial ghost, and the country people all round are making merry over the fact.     </w:t>
      </w:r>
    </w:p>
    <w:p w:rsidR="00800D33" w:rsidRDefault="00800D33">
      <w:pPr>
        <w:ind w:left="280" w:right="-300"/>
        <w:jc w:val="both"/>
        <w:rPr>
          <w:sz w:val="18"/>
        </w:rPr>
      </w:pPr>
      <w:r>
        <w:rPr>
          <w:sz w:val="18"/>
        </w:rPr>
        <w:tab/>
        <w:t xml:space="preserve">While this telegram does not dispose of the reported appearances at Hull and elsewhere on Tuesday night, it is quite likely that the practical joker who sent up the fire-balloon found on Houghton Moor also dispatched others on their deceptive mission on earlier or later evenings.     </w:t>
      </w:r>
    </w:p>
    <w:p w:rsidR="00800D33" w:rsidRDefault="00800D33">
      <w:pPr>
        <w:ind w:left="280" w:right="-300"/>
        <w:jc w:val="both"/>
        <w:rPr>
          <w:sz w:val="18"/>
        </w:rPr>
      </w:pPr>
      <w:r>
        <w:rPr>
          <w:sz w:val="18"/>
        </w:rPr>
        <w:tab/>
        <w:t xml:space="preserve">As we said yesterday, there is no evidence that any real airships have been seen, with the exception of the one at Sheerness, the appearance of which Mr. Churchill recently confirmed in a reply to the House of Commons.     </w:t>
      </w:r>
    </w:p>
    <w:p w:rsidR="00800D33" w:rsidRDefault="00800D33">
      <w:pPr>
        <w:ind w:left="280" w:right="-300"/>
        <w:jc w:val="both"/>
        <w:rPr>
          <w:b/>
          <w:sz w:val="18"/>
        </w:rPr>
      </w:pPr>
      <w:r>
        <w:rPr>
          <w:sz w:val="18"/>
        </w:rPr>
        <w:tab/>
        <w:t>The steamer Orcadia, on arrival at Kirckwall yesterday afternoon from the North Isles of Orkney, reported that an airship was seen at five p.m. off Sandy Isle on Monday.</w:t>
      </w:r>
      <w:r>
        <w:rPr>
          <w:b/>
          <w:sz w:val="18"/>
        </w:rPr>
        <w:t xml:space="preserve"> </w:t>
      </w:r>
    </w:p>
    <w:p w:rsidR="00800D33" w:rsidRDefault="00800D33">
      <w:pPr>
        <w:ind w:left="280" w:right="-300"/>
        <w:jc w:val="both"/>
        <w:rPr>
          <w:b/>
          <w:sz w:val="18"/>
        </w:rPr>
      </w:pPr>
    </w:p>
    <w:p w:rsidR="00800D33" w:rsidRDefault="00800D33">
      <w:pPr>
        <w:ind w:left="280" w:right="-300"/>
        <w:jc w:val="center"/>
        <w:rPr>
          <w:sz w:val="18"/>
        </w:rPr>
      </w:pPr>
      <w:r>
        <w:rPr>
          <w:b/>
          <w:sz w:val="18"/>
        </w:rPr>
        <w:t>HOAX AT HARTLEPOOL.</w:t>
      </w:r>
      <w:r>
        <w:rPr>
          <w:sz w:val="18"/>
        </w:rPr>
        <w:t xml:space="preserve">     </w:t>
      </w:r>
    </w:p>
    <w:p w:rsidR="00800D33" w:rsidRDefault="00800D33">
      <w:pPr>
        <w:ind w:left="280" w:right="-300"/>
        <w:jc w:val="both"/>
        <w:rPr>
          <w:sz w:val="18"/>
        </w:rPr>
      </w:pPr>
      <w:r>
        <w:rPr>
          <w:sz w:val="18"/>
        </w:rPr>
        <w:tab/>
        <w:t xml:space="preserve">A west Hartlepool correspondent wires:  </w:t>
      </w:r>
    </w:p>
    <w:p w:rsidR="00800D33" w:rsidRDefault="00800D33">
      <w:pPr>
        <w:ind w:left="280" w:right="-300"/>
        <w:jc w:val="both"/>
        <w:rPr>
          <w:sz w:val="18"/>
        </w:rPr>
      </w:pPr>
      <w:r>
        <w:rPr>
          <w:sz w:val="18"/>
        </w:rPr>
        <w:tab/>
        <w:t xml:space="preserve">Whilst the Corporation Finance Committee were busy with the annual estimates a member entered the room in a state of suppressed excitement, and, whispering to two or three others, took them outside. Other members, their curiosity aroused, followed. Soon the room was empty, and the whole committee were standing in the roadway gazing intently to the westward. Some averred that they saw an airship, and it was only after an excited argument that they were convinced it was the planet Venus.     </w:t>
      </w:r>
    </w:p>
    <w:p w:rsidR="00800D33" w:rsidRDefault="00800D33">
      <w:pPr>
        <w:ind w:left="280" w:right="-300"/>
        <w:jc w:val="both"/>
        <w:rPr>
          <w:sz w:val="18"/>
        </w:rPr>
      </w:pPr>
      <w:r>
        <w:rPr>
          <w:sz w:val="18"/>
        </w:rPr>
        <w:tab/>
        <w:t xml:space="preserve">Various other vague reports are to hand. For example, early on Thursday morning various people "observed a large searchlight" in the sky over Portland Harbour, and "distinctly heard the buzzing of a propeller, evidently from an airship." After a time the light was extinguished.     </w:t>
      </w:r>
    </w:p>
    <w:p w:rsidR="00800D33" w:rsidRDefault="00800D33">
      <w:pPr>
        <w:ind w:left="280" w:right="-300"/>
        <w:jc w:val="both"/>
        <w:rPr>
          <w:sz w:val="18"/>
        </w:rPr>
      </w:pPr>
      <w:r>
        <w:rPr>
          <w:sz w:val="18"/>
        </w:rPr>
        <w:tab/>
        <w:t>A police-constable stationed at Hucknall, Notts, reported that yesterday morning, about two o'clock, he saw an airship showing a powerful searchlight, travelling from the direction of Nottingham northwards towards Mansfield. His story was confirmed by a number of colliers leaving the night shift at Linby Colliery. A similar story came from Papplewick, witnesses stating that they watched the light travelling for five minutes, when it disappeared. A police sergeant on duty in the same neighbourhood, however, declared to a representative that the airship was a myth. "I saw a brilliant star to the north," he said. "It was very low down, and the clouds drifting rapidly across it gave it the appearance of a brilliant light travelling in the sky."</w:t>
      </w:r>
    </w:p>
    <w:p w:rsidR="00800D33" w:rsidRDefault="00800D33">
      <w:pPr>
        <w:ind w:left="280" w:right="-300"/>
        <w:jc w:val="both"/>
        <w:rPr>
          <w:sz w:val="18"/>
        </w:rPr>
      </w:pPr>
    </w:p>
    <w:p w:rsidR="00800D33" w:rsidRDefault="00800D33">
      <w:pPr>
        <w:ind w:left="280" w:right="-300"/>
        <w:jc w:val="both"/>
        <w:rPr>
          <w:sz w:val="18"/>
        </w:rPr>
      </w:pPr>
      <w:r>
        <w:rPr>
          <w:sz w:val="18"/>
        </w:rPr>
        <w:t>(London Daily Telegraph, February 28, 1913, p. 12)</w:t>
      </w:r>
    </w:p>
    <w:p w:rsidR="00800D33" w:rsidRDefault="00800D33">
      <w:pPr>
        <w:ind w:left="280" w:right="-300"/>
        <w:jc w:val="both"/>
        <w:rPr>
          <w:b/>
          <w:sz w:val="18"/>
        </w:rPr>
      </w:pPr>
      <w:r>
        <w:rPr>
          <w:sz w:val="18"/>
        </w:rPr>
        <w:t>*******************************************************************************************************</w:t>
      </w:r>
      <w:r>
        <w:rPr>
          <w:b/>
          <w:sz w:val="18"/>
        </w:rPr>
        <w:t xml:space="preserve">   </w:t>
      </w:r>
    </w:p>
    <w:p w:rsidR="00800D33" w:rsidRDefault="00800D33">
      <w:pPr>
        <w:ind w:left="280" w:right="-300"/>
        <w:jc w:val="both"/>
        <w:rPr>
          <w:b/>
          <w:sz w:val="18"/>
        </w:rPr>
      </w:pPr>
    </w:p>
    <w:p w:rsidR="00800D33" w:rsidRDefault="00800D33">
      <w:pPr>
        <w:ind w:left="280" w:right="-300"/>
        <w:jc w:val="center"/>
        <w:rPr>
          <w:b/>
          <w:sz w:val="18"/>
        </w:rPr>
      </w:pPr>
      <w:r>
        <w:rPr>
          <w:b/>
          <w:sz w:val="18"/>
        </w:rPr>
        <w:t xml:space="preserve">AIRSHIPS BY NIGHT.            </w:t>
      </w:r>
    </w:p>
    <w:p w:rsidR="00800D33" w:rsidRDefault="00800D33">
      <w:pPr>
        <w:ind w:left="280" w:right="-300"/>
        <w:jc w:val="both"/>
        <w:rPr>
          <w:b/>
          <w:sz w:val="18"/>
        </w:rPr>
      </w:pPr>
      <w:r>
        <w:rPr>
          <w:b/>
          <w:sz w:val="18"/>
        </w:rPr>
        <w:tab/>
        <w:t xml:space="preserve">To the Editor of the Manchester Guardian.     </w:t>
      </w:r>
    </w:p>
    <w:p w:rsidR="00800D33" w:rsidRDefault="00800D33">
      <w:pPr>
        <w:ind w:left="280" w:right="-300"/>
        <w:jc w:val="both"/>
        <w:rPr>
          <w:sz w:val="18"/>
        </w:rPr>
      </w:pPr>
      <w:r>
        <w:rPr>
          <w:b/>
          <w:sz w:val="18"/>
        </w:rPr>
        <w:tab/>
        <w:t>Sir,</w:t>
      </w:r>
      <w:r>
        <w:rPr>
          <w:sz w:val="18"/>
        </w:rPr>
        <w:t xml:space="preserve">--I was passing along Moseley Road, Fallowfield, about three weeks ago at 6.30 p.m. when a lad excitedly called my attention to "an airship." There was a bright light in the sky about 20 degrees above the horizon and almost due south from where I was.     </w:t>
      </w:r>
    </w:p>
    <w:p w:rsidR="00800D33" w:rsidRDefault="00800D33">
      <w:pPr>
        <w:ind w:left="280" w:right="-300"/>
        <w:jc w:val="both"/>
        <w:rPr>
          <w:sz w:val="18"/>
        </w:rPr>
      </w:pPr>
      <w:r>
        <w:rPr>
          <w:sz w:val="18"/>
        </w:rPr>
        <w:tab/>
        <w:t xml:space="preserve">My first thought was:  "It cannot be an aeroplane because it moves too slowly. It cannot be an airship because there is no hull visible." It certainly was not a planet. I doubt if it could have been mistaken for one even if it had been stationary, but the most noticeable thing about it was its steady movement to the right, exactly that of a drifting balloon. During the five minutes or so that I watched it its position changed from south to west-south-west, and it became perceptibly dimmer and more distant.     </w:t>
      </w:r>
    </w:p>
    <w:p w:rsidR="00800D33" w:rsidRDefault="00800D33">
      <w:pPr>
        <w:ind w:left="280" w:right="-300"/>
        <w:jc w:val="both"/>
        <w:rPr>
          <w:sz w:val="18"/>
        </w:rPr>
      </w:pPr>
      <w:r>
        <w:rPr>
          <w:sz w:val="18"/>
        </w:rPr>
        <w:tab/>
        <w:t xml:space="preserve">I concluded that the light was carried by a toy balloon which had probably been sent up by someone wishing to enjoy himself at the expense of the "jumpiness" of his fellow-citizens.--Yours, &amp;c, E.G. HERBERT.     </w:t>
      </w:r>
    </w:p>
    <w:p w:rsidR="00800D33" w:rsidRDefault="00800D33">
      <w:pPr>
        <w:ind w:left="280" w:right="-300"/>
        <w:jc w:val="both"/>
        <w:rPr>
          <w:sz w:val="18"/>
        </w:rPr>
      </w:pPr>
      <w:r>
        <w:rPr>
          <w:sz w:val="18"/>
        </w:rPr>
        <w:tab/>
        <w:t xml:space="preserve">89, Northern Grove, West Didsbury     </w:t>
      </w:r>
    </w:p>
    <w:p w:rsidR="00800D33" w:rsidRDefault="00800D33">
      <w:pPr>
        <w:ind w:left="280" w:right="-300"/>
        <w:jc w:val="both"/>
        <w:rPr>
          <w:sz w:val="18"/>
        </w:rPr>
      </w:pPr>
      <w:r>
        <w:rPr>
          <w:sz w:val="18"/>
        </w:rPr>
        <w:tab/>
        <w:t>Manchester, February 27.</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Manchester</w:t>
      </w:r>
      <w:r>
        <w:rPr>
          <w:sz w:val="18"/>
        </w:rPr>
        <w:t xml:space="preserve"> </w:t>
      </w:r>
      <w:r>
        <w:rPr>
          <w:sz w:val="18"/>
          <w:u w:val="single"/>
        </w:rPr>
        <w:t>Guardian</w:t>
      </w:r>
      <w:r>
        <w:rPr>
          <w:sz w:val="18"/>
        </w:rPr>
        <w:t>, February 28, 1913, p. 4)</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b/>
          <w:sz w:val="18"/>
        </w:rPr>
      </w:pPr>
      <w:r>
        <w:rPr>
          <w:sz w:val="18"/>
        </w:rPr>
        <w:t xml:space="preserve"> </w:t>
      </w:r>
      <w:r>
        <w:rPr>
          <w:b/>
          <w:sz w:val="18"/>
        </w:rPr>
        <w:t xml:space="preserve">STRANGE LIGHTS IN THE SKY. </w:t>
      </w:r>
    </w:p>
    <w:p w:rsidR="00800D33" w:rsidRDefault="00800D33">
      <w:pPr>
        <w:ind w:left="280" w:right="-300"/>
        <w:jc w:val="center"/>
        <w:rPr>
          <w:sz w:val="18"/>
        </w:rPr>
      </w:pPr>
      <w:r>
        <w:rPr>
          <w:b/>
          <w:sz w:val="18"/>
        </w:rPr>
        <w:t>FIRE BALLOON DISCOVERED.</w:t>
      </w:r>
      <w:r>
        <w:rPr>
          <w:sz w:val="18"/>
        </w:rPr>
        <w:t xml:space="preserve">     </w:t>
      </w:r>
    </w:p>
    <w:p w:rsidR="00800D33" w:rsidRDefault="00800D33">
      <w:pPr>
        <w:ind w:left="280" w:right="-300"/>
        <w:jc w:val="both"/>
        <w:rPr>
          <w:sz w:val="18"/>
        </w:rPr>
      </w:pPr>
      <w:r>
        <w:rPr>
          <w:sz w:val="18"/>
        </w:rPr>
        <w:tab/>
        <w:t xml:space="preserve">An under-gamekeeper on the Houghton Hall estate, Market Weighton, Yorkshire, found a fire balloon on the moor on Sunday morning. It was still half inflated and about four feet in height. The fuse, which was dry, seemed to have been extinguished not long before the discovery was made. The finder, when questioned about the matter yesterday, declared, says theYorkshire "Evening Post," that the balloon was exactly like those sent up at galas. He deflated it, wrapped it up, and carried it home.     </w:t>
      </w:r>
    </w:p>
    <w:p w:rsidR="00800D33" w:rsidRDefault="00800D33">
      <w:pPr>
        <w:ind w:left="280" w:right="-300"/>
        <w:jc w:val="both"/>
        <w:rPr>
          <w:sz w:val="18"/>
        </w:rPr>
      </w:pPr>
      <w:r>
        <w:rPr>
          <w:sz w:val="18"/>
        </w:rPr>
        <w:tab/>
        <w:t xml:space="preserve">Possibly the lights seen in different parts of Yorkshire during nights of last Friday and Saturday are explained by this discovery.     </w:t>
      </w:r>
    </w:p>
    <w:p w:rsidR="00800D33" w:rsidRDefault="00800D33">
      <w:pPr>
        <w:ind w:left="280" w:right="-300"/>
        <w:jc w:val="both"/>
        <w:rPr>
          <w:b/>
          <w:sz w:val="18"/>
        </w:rPr>
      </w:pPr>
      <w:r>
        <w:rPr>
          <w:sz w:val="18"/>
        </w:rPr>
        <w:tab/>
        <w:t xml:space="preserve">A letter from a Manchester correspondent, which appears on page 4, gives an account of how his attention was recently called to a fire balloon by a boy, who believed that he had seen an airship. </w:t>
      </w:r>
      <w:r>
        <w:rPr>
          <w:b/>
          <w:sz w:val="18"/>
        </w:rPr>
        <w:t xml:space="preserve">   </w:t>
      </w:r>
    </w:p>
    <w:p w:rsidR="00800D33" w:rsidRDefault="00800D33">
      <w:pPr>
        <w:ind w:left="280" w:right="-300"/>
        <w:jc w:val="center"/>
        <w:rPr>
          <w:b/>
          <w:sz w:val="18"/>
        </w:rPr>
      </w:pPr>
      <w:r>
        <w:rPr>
          <w:b/>
          <w:sz w:val="18"/>
        </w:rPr>
        <w:t xml:space="preserve">------ </w:t>
      </w:r>
    </w:p>
    <w:p w:rsidR="00800D33" w:rsidRDefault="00800D33">
      <w:pPr>
        <w:ind w:left="280" w:right="-300"/>
        <w:jc w:val="center"/>
        <w:rPr>
          <w:sz w:val="18"/>
        </w:rPr>
      </w:pPr>
      <w:r>
        <w:rPr>
          <w:b/>
          <w:sz w:val="18"/>
        </w:rPr>
        <w:t>POLICE SERGEANT AND AN AIRSHIP REPORT.</w:t>
      </w:r>
      <w:r>
        <w:rPr>
          <w:sz w:val="18"/>
        </w:rPr>
        <w:t xml:space="preserve">         </w:t>
      </w:r>
    </w:p>
    <w:p w:rsidR="00800D33" w:rsidRDefault="00800D33">
      <w:pPr>
        <w:ind w:left="280" w:right="-300"/>
        <w:jc w:val="both"/>
        <w:rPr>
          <w:sz w:val="18"/>
        </w:rPr>
      </w:pPr>
      <w:r>
        <w:rPr>
          <w:sz w:val="18"/>
        </w:rPr>
        <w:tab/>
        <w:t>Yesterday's airship report came from Hucknall,Nottinghamshire. A constable states that in the morning about two o'clock he saw a airship showing a powerful searchlight travelling from the direction of Nottingham northwards towards Mansfield. His story was confirmed by a number of colliers leaving a night-shift at Linby Colliery. A similar story is told at Papplewick, a village near by. People there say they watched a light travelling for five minutes, it then disappeared; but a mere matter-of-fact police sergeant on duty in the same neighborhood declares the airship a myth. Speaking to a correspondent, he says:  "I saw a brilliant star to the north. It was very low down, and the clouds drifting rapidly across it gave it the appearance of a brilliant light travelling in the air.</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Manchester</w:t>
      </w:r>
      <w:r>
        <w:rPr>
          <w:sz w:val="18"/>
        </w:rPr>
        <w:t xml:space="preserve"> </w:t>
      </w:r>
      <w:r>
        <w:rPr>
          <w:sz w:val="18"/>
          <w:u w:val="single"/>
        </w:rPr>
        <w:t>Guardian</w:t>
      </w:r>
      <w:r>
        <w:rPr>
          <w:sz w:val="18"/>
        </w:rPr>
        <w:t>, February 28, 1913, p. 7)</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sz w:val="18"/>
        </w:rPr>
      </w:pPr>
      <w:r>
        <w:rPr>
          <w:b/>
          <w:sz w:val="18"/>
        </w:rPr>
        <w:t>AIRSHIP HOAX.</w:t>
      </w:r>
      <w:r>
        <w:rPr>
          <w:sz w:val="18"/>
        </w:rPr>
        <w:t xml:space="preserve">     </w:t>
      </w:r>
    </w:p>
    <w:p w:rsidR="00800D33" w:rsidRDefault="00800D33">
      <w:pPr>
        <w:ind w:left="280" w:right="-300"/>
        <w:jc w:val="both"/>
        <w:rPr>
          <w:sz w:val="18"/>
        </w:rPr>
      </w:pPr>
      <w:r>
        <w:rPr>
          <w:sz w:val="18"/>
        </w:rPr>
        <w:tab/>
        <w:t xml:space="preserve">The discovery of a fire balloon on the Yorkshire moors has been verified by others than the undergamekeeper of Colonel Longdale, of Houghton Hall. It was, the gamekeeper states, in blue and yellow stripes, and he has kept in his cottage as a relic of what he regards as a great hoax.     </w:t>
      </w:r>
    </w:p>
    <w:p w:rsidR="00800D33" w:rsidRDefault="00800D33">
      <w:pPr>
        <w:ind w:left="280" w:right="-300"/>
        <w:jc w:val="both"/>
        <w:rPr>
          <w:sz w:val="18"/>
        </w:rPr>
      </w:pPr>
      <w:r>
        <w:rPr>
          <w:sz w:val="18"/>
        </w:rPr>
        <w:tab/>
        <w:t>Further investigations have led to the discovery that several fire balloons have been bought at Leeds, and the shopkeeper who sold them admitted on being questioned that it was strange that at this time of the year purchase of the kind should be made. It has also been ascertained that box kites have been sent up freely of late in Yorkshire, and there, it is suggested, may have been lighted. One spectator, Mr. W. Appleyard, of Leeds, declares that when on a tramcar within a short distance of the Leeds city football grounds on Thursday the night he and others distinctly saw an airship. It is, moreover, regarded as a derelict fire balloon, and the fire balloon theory is now considered to have solved the mystery.</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London</w:t>
      </w:r>
      <w:r>
        <w:rPr>
          <w:sz w:val="18"/>
        </w:rPr>
        <w:t xml:space="preserve"> </w:t>
      </w:r>
      <w:r>
        <w:rPr>
          <w:sz w:val="18"/>
          <w:u w:val="single"/>
        </w:rPr>
        <w:t>Daily</w:t>
      </w:r>
      <w:r>
        <w:rPr>
          <w:sz w:val="18"/>
        </w:rPr>
        <w:t xml:space="preserve"> </w:t>
      </w:r>
      <w:r>
        <w:rPr>
          <w:sz w:val="18"/>
          <w:u w:val="single"/>
        </w:rPr>
        <w:t>Telegraph</w:t>
      </w:r>
      <w:r>
        <w:rPr>
          <w:sz w:val="18"/>
        </w:rPr>
        <w:t>, March 1, 1913, p. 9)</w:t>
      </w:r>
    </w:p>
    <w:p w:rsidR="00800D33" w:rsidRDefault="00800D33">
      <w:pPr>
        <w:ind w:left="280" w:right="-300"/>
        <w:jc w:val="both"/>
        <w:rPr>
          <w:sz w:val="18"/>
        </w:rPr>
      </w:pPr>
      <w:r>
        <w:rPr>
          <w:sz w:val="18"/>
        </w:rPr>
        <w:t xml:space="preserve">******************************************************************************************************* </w:t>
      </w:r>
    </w:p>
    <w:p w:rsidR="00800D33" w:rsidRDefault="00800D33">
      <w:pPr>
        <w:ind w:left="280" w:right="-300"/>
        <w:jc w:val="both"/>
        <w:rPr>
          <w:sz w:val="18"/>
        </w:rPr>
      </w:pPr>
    </w:p>
    <w:p w:rsidR="00800D33" w:rsidRDefault="00800D33">
      <w:pPr>
        <w:ind w:left="280" w:right="-300"/>
        <w:jc w:val="center"/>
        <w:rPr>
          <w:b/>
          <w:sz w:val="18"/>
        </w:rPr>
      </w:pPr>
      <w:r>
        <w:rPr>
          <w:b/>
          <w:sz w:val="18"/>
        </w:rPr>
        <w:t xml:space="preserve">SEEING AIRSHIPS.   </w:t>
      </w:r>
    </w:p>
    <w:p w:rsidR="00800D33" w:rsidRDefault="00800D33">
      <w:pPr>
        <w:ind w:left="280" w:right="-300"/>
        <w:jc w:val="center"/>
        <w:rPr>
          <w:sz w:val="18"/>
        </w:rPr>
      </w:pPr>
      <w:r>
        <w:rPr>
          <w:b/>
          <w:sz w:val="18"/>
        </w:rPr>
        <w:t>"EVERYBODY'S DOING IT."</w:t>
      </w:r>
      <w:r>
        <w:rPr>
          <w:sz w:val="18"/>
        </w:rPr>
        <w:t xml:space="preserve">    </w:t>
      </w:r>
    </w:p>
    <w:p w:rsidR="00800D33" w:rsidRDefault="00800D33">
      <w:pPr>
        <w:ind w:left="280" w:right="-300"/>
        <w:jc w:val="both"/>
        <w:rPr>
          <w:sz w:val="18"/>
        </w:rPr>
      </w:pPr>
      <w:r>
        <w:rPr>
          <w:sz w:val="18"/>
        </w:rPr>
        <w:tab/>
        <w:t xml:space="preserve">Everyday new reports arrive of more airships for "the airship" having been seen. It has been seen in all parts of the British Lakes from Orkneys to the British Channel. On Tuesday night, for example, it appeared in Yorkshire, to Lancashire, in the Midlands, and in the south. From the following statement, in which the places of appearance and what appeared are set out under the days whereon the "airship" was observed no conclusion can be drawn except that nearly a score of airships are flying over England by night or that not one is doing so, for there is no reason why the evidence for some appearances should be accept-ed and that for others rejected. FRIDAY.     Scarborough (searchlight seen and engine heard).     </w:t>
      </w:r>
    </w:p>
    <w:p w:rsidR="00800D33" w:rsidRDefault="00800D33">
      <w:pPr>
        <w:ind w:left="280" w:right="-300"/>
        <w:jc w:val="both"/>
        <w:rPr>
          <w:sz w:val="18"/>
        </w:rPr>
      </w:pPr>
      <w:r>
        <w:rPr>
          <w:sz w:val="18"/>
        </w:rPr>
        <w:tab/>
        <w:t xml:space="preserve">Bridlington (lights and dim shape seen).     </w:t>
      </w:r>
    </w:p>
    <w:p w:rsidR="00800D33" w:rsidRDefault="00800D33">
      <w:pPr>
        <w:ind w:left="280" w:right="-300"/>
        <w:jc w:val="both"/>
        <w:rPr>
          <w:sz w:val="18"/>
        </w:rPr>
      </w:pPr>
      <w:r>
        <w:rPr>
          <w:sz w:val="18"/>
        </w:rPr>
        <w:tab/>
        <w:t xml:space="preserve">Selby (long cigar-shaped body, searchlight, and other lights seen; noise of motor heard).     </w:t>
      </w:r>
    </w:p>
    <w:p w:rsidR="00800D33" w:rsidRDefault="00800D33">
      <w:pPr>
        <w:ind w:left="280" w:right="-300"/>
        <w:jc w:val="both"/>
        <w:rPr>
          <w:sz w:val="18"/>
        </w:rPr>
      </w:pPr>
      <w:r>
        <w:rPr>
          <w:sz w:val="18"/>
        </w:rPr>
        <w:tab/>
        <w:t xml:space="preserve">Hunestaston (rapidly moving lights seen). SATURDAY.     </w:t>
      </w:r>
    </w:p>
    <w:p w:rsidR="00800D33" w:rsidRDefault="00800D33">
      <w:pPr>
        <w:ind w:left="280" w:right="-300"/>
        <w:jc w:val="both"/>
        <w:rPr>
          <w:sz w:val="18"/>
        </w:rPr>
      </w:pPr>
      <w:r>
        <w:rPr>
          <w:sz w:val="18"/>
        </w:rPr>
        <w:tab/>
        <w:t xml:space="preserve">Scarborough (lights and dim shape seen).     </w:t>
      </w:r>
    </w:p>
    <w:p w:rsidR="00800D33" w:rsidRDefault="00800D33">
      <w:pPr>
        <w:ind w:left="280" w:right="-300"/>
        <w:jc w:val="both"/>
        <w:rPr>
          <w:sz w:val="18"/>
        </w:rPr>
      </w:pPr>
      <w:r>
        <w:rPr>
          <w:sz w:val="18"/>
        </w:rPr>
        <w:tab/>
        <w:t xml:space="preserve">Corbridge-on-Tyne (lights seen). MONDAY.     </w:t>
      </w:r>
    </w:p>
    <w:p w:rsidR="00800D33" w:rsidRDefault="00800D33">
      <w:pPr>
        <w:ind w:left="280" w:right="-300"/>
        <w:jc w:val="both"/>
        <w:rPr>
          <w:sz w:val="18"/>
        </w:rPr>
      </w:pPr>
      <w:r>
        <w:rPr>
          <w:sz w:val="18"/>
        </w:rPr>
        <w:tab/>
        <w:t xml:space="preserve">Sanday, Orkney Isles (airship seen).     </w:t>
      </w:r>
    </w:p>
    <w:p w:rsidR="00800D33" w:rsidRDefault="00800D33">
      <w:pPr>
        <w:ind w:left="280" w:right="-300"/>
        <w:jc w:val="both"/>
        <w:rPr>
          <w:sz w:val="18"/>
        </w:rPr>
      </w:pPr>
      <w:r>
        <w:rPr>
          <w:sz w:val="18"/>
        </w:rPr>
        <w:tab/>
        <w:t xml:space="preserve">Witherness (lights and, by help of the lighthouse, body of vessel seen).     Portsmouth (lights seen).     </w:t>
      </w:r>
    </w:p>
    <w:p w:rsidR="00800D33" w:rsidRDefault="00800D33">
      <w:pPr>
        <w:ind w:left="280" w:right="-300"/>
        <w:jc w:val="both"/>
        <w:rPr>
          <w:sz w:val="18"/>
        </w:rPr>
      </w:pPr>
      <w:r>
        <w:rPr>
          <w:sz w:val="18"/>
        </w:rPr>
        <w:tab/>
        <w:t xml:space="preserve">Ipswich (ordinary lights, powerful searchlight, and body of the vessel seen; throb of engine heard). TUESDAY.     </w:t>
      </w:r>
    </w:p>
    <w:p w:rsidR="00800D33" w:rsidRDefault="00800D33">
      <w:pPr>
        <w:ind w:left="280" w:right="-300"/>
        <w:jc w:val="both"/>
        <w:rPr>
          <w:sz w:val="18"/>
        </w:rPr>
      </w:pPr>
      <w:r>
        <w:rPr>
          <w:sz w:val="18"/>
        </w:rPr>
        <w:tab/>
        <w:t xml:space="preserve">Horsea (white and red lights and cone of airship seen).     </w:t>
      </w:r>
    </w:p>
    <w:p w:rsidR="00800D33" w:rsidRDefault="00800D33">
      <w:pPr>
        <w:ind w:left="280" w:right="-300"/>
        <w:jc w:val="both"/>
        <w:rPr>
          <w:sz w:val="18"/>
        </w:rPr>
      </w:pPr>
      <w:r>
        <w:rPr>
          <w:sz w:val="18"/>
        </w:rPr>
        <w:tab/>
        <w:t xml:space="preserve">Hull (lights seen).     </w:t>
      </w:r>
    </w:p>
    <w:p w:rsidR="00800D33" w:rsidRDefault="00800D33">
      <w:pPr>
        <w:ind w:left="280" w:right="-300"/>
        <w:jc w:val="both"/>
        <w:rPr>
          <w:sz w:val="18"/>
        </w:rPr>
      </w:pPr>
      <w:r>
        <w:rPr>
          <w:sz w:val="18"/>
        </w:rPr>
        <w:tab/>
        <w:t xml:space="preserve">Grimsby (lights and dim shape seen).     </w:t>
      </w:r>
    </w:p>
    <w:p w:rsidR="00800D33" w:rsidRDefault="00800D33">
      <w:pPr>
        <w:ind w:left="280" w:right="-300"/>
        <w:jc w:val="both"/>
        <w:rPr>
          <w:sz w:val="18"/>
        </w:rPr>
      </w:pPr>
      <w:r>
        <w:rPr>
          <w:sz w:val="18"/>
        </w:rPr>
        <w:tab/>
        <w:t xml:space="preserve">Leeds (bright light and dim shape seen).     </w:t>
      </w:r>
    </w:p>
    <w:p w:rsidR="00800D33" w:rsidRDefault="00800D33">
      <w:pPr>
        <w:ind w:left="280" w:right="-300"/>
        <w:jc w:val="both"/>
        <w:rPr>
          <w:sz w:val="18"/>
        </w:rPr>
      </w:pPr>
      <w:r>
        <w:rPr>
          <w:sz w:val="18"/>
        </w:rPr>
        <w:tab/>
        <w:t xml:space="preserve">Seaforth, Liverpool (bright light and outline of vessel seen; whirring of propeller and throb of the engine heard).     </w:t>
      </w:r>
    </w:p>
    <w:p w:rsidR="00800D33" w:rsidRDefault="00800D33">
      <w:pPr>
        <w:ind w:left="280" w:right="-300"/>
        <w:jc w:val="both"/>
        <w:rPr>
          <w:sz w:val="18"/>
        </w:rPr>
      </w:pPr>
      <w:r>
        <w:rPr>
          <w:sz w:val="18"/>
        </w:rPr>
        <w:tab/>
        <w:t xml:space="preserve">Portishead, Somerset (lights and outlines of airship seen).     </w:t>
      </w:r>
    </w:p>
    <w:p w:rsidR="00800D33" w:rsidRDefault="00800D33">
      <w:pPr>
        <w:ind w:left="280" w:right="-300"/>
        <w:jc w:val="both"/>
        <w:rPr>
          <w:sz w:val="18"/>
        </w:rPr>
      </w:pPr>
      <w:r>
        <w:rPr>
          <w:sz w:val="18"/>
        </w:rPr>
        <w:tab/>
        <w:t xml:space="preserve">Castle Donnington, Derbyshire (lights seen; engine heard).    </w:t>
      </w:r>
    </w:p>
    <w:p w:rsidR="00800D33" w:rsidRDefault="00800D33">
      <w:pPr>
        <w:ind w:left="280" w:right="-300"/>
        <w:jc w:val="both"/>
        <w:rPr>
          <w:sz w:val="18"/>
        </w:rPr>
      </w:pPr>
      <w:r>
        <w:rPr>
          <w:sz w:val="18"/>
        </w:rPr>
        <w:tab/>
        <w:t xml:space="preserve"> Dover (lights seen; engine heard).     </w:t>
      </w:r>
    </w:p>
    <w:p w:rsidR="00800D33" w:rsidRDefault="00800D33">
      <w:pPr>
        <w:ind w:left="280" w:right="-300"/>
        <w:jc w:val="both"/>
        <w:rPr>
          <w:sz w:val="18"/>
        </w:rPr>
      </w:pPr>
      <w:r>
        <w:rPr>
          <w:sz w:val="18"/>
        </w:rPr>
        <w:tab/>
        <w:t xml:space="preserve">Hunstanton (bright lights seen). WEDNESDAY.    </w:t>
      </w:r>
    </w:p>
    <w:p w:rsidR="00800D33" w:rsidRDefault="00800D33">
      <w:pPr>
        <w:ind w:left="280" w:right="-300"/>
        <w:jc w:val="both"/>
        <w:rPr>
          <w:sz w:val="18"/>
        </w:rPr>
      </w:pPr>
      <w:r>
        <w:rPr>
          <w:sz w:val="18"/>
        </w:rPr>
        <w:tab/>
        <w:t xml:space="preserve"> Portland Harbour (dazzling searchlight and clear outline of airship seen; sound of propeller heard).     </w:t>
      </w:r>
    </w:p>
    <w:p w:rsidR="00800D33" w:rsidRDefault="00800D33">
      <w:pPr>
        <w:ind w:left="280" w:right="-300"/>
        <w:jc w:val="both"/>
        <w:rPr>
          <w:sz w:val="18"/>
        </w:rPr>
      </w:pPr>
      <w:r>
        <w:rPr>
          <w:sz w:val="18"/>
        </w:rPr>
        <w:tab/>
        <w:t xml:space="preserve">Hyde (flashing lights and long, dark, moving object seen).     </w:t>
      </w:r>
    </w:p>
    <w:p w:rsidR="00800D33" w:rsidRDefault="00800D33">
      <w:pPr>
        <w:ind w:left="280" w:right="-300"/>
        <w:jc w:val="both"/>
        <w:rPr>
          <w:sz w:val="18"/>
        </w:rPr>
      </w:pPr>
      <w:r>
        <w:rPr>
          <w:sz w:val="18"/>
        </w:rPr>
        <w:tab/>
        <w:t xml:space="preserve">Romiley (nine district flashes of vivid searchlight seen).     </w:t>
      </w:r>
    </w:p>
    <w:p w:rsidR="00800D33" w:rsidRDefault="00800D33">
      <w:pPr>
        <w:ind w:left="280" w:right="-300"/>
        <w:jc w:val="both"/>
        <w:rPr>
          <w:sz w:val="18"/>
        </w:rPr>
      </w:pPr>
      <w:r>
        <w:rPr>
          <w:sz w:val="18"/>
        </w:rPr>
        <w:tab/>
        <w:t xml:space="preserve">Avonmouth, Bristol (two lights seen). THURSDAY.     </w:t>
      </w:r>
    </w:p>
    <w:p w:rsidR="00800D33" w:rsidRDefault="00800D33">
      <w:pPr>
        <w:ind w:left="280" w:right="-300"/>
        <w:jc w:val="both"/>
        <w:rPr>
          <w:sz w:val="18"/>
        </w:rPr>
      </w:pPr>
      <w:r>
        <w:rPr>
          <w:sz w:val="18"/>
        </w:rPr>
        <w:tab/>
        <w:t xml:space="preserve">Hucknall, Nottinghamshire (airship and powerful searchlight seen).     </w:t>
      </w:r>
    </w:p>
    <w:p w:rsidR="00800D33" w:rsidRDefault="00800D33">
      <w:pPr>
        <w:ind w:left="280" w:right="-300"/>
        <w:jc w:val="both"/>
        <w:rPr>
          <w:sz w:val="18"/>
        </w:rPr>
      </w:pPr>
      <w:r>
        <w:rPr>
          <w:sz w:val="18"/>
        </w:rPr>
        <w:tab/>
        <w:t xml:space="preserve">Kirkcaldy and Rosyth (brilliant light and dimly outlined airship seen).     Liverpool and New Brighton (bright lights and dim shape seen.   </w:t>
      </w:r>
    </w:p>
    <w:p w:rsidR="00800D33" w:rsidRDefault="00800D33">
      <w:pPr>
        <w:ind w:left="280" w:right="-300"/>
        <w:jc w:val="both"/>
        <w:rPr>
          <w:sz w:val="18"/>
        </w:rPr>
      </w:pPr>
      <w:r>
        <w:rPr>
          <w:sz w:val="18"/>
        </w:rPr>
        <w:tab/>
        <w:t xml:space="preserve">Ardwick, Manchester (two head lights and a tail light seen).                          </w:t>
      </w:r>
    </w:p>
    <w:p w:rsidR="00800D33" w:rsidRDefault="00800D33">
      <w:pPr>
        <w:ind w:left="280" w:right="-300"/>
        <w:jc w:val="both"/>
        <w:rPr>
          <w:sz w:val="18"/>
        </w:rPr>
      </w:pPr>
      <w:r>
        <w:rPr>
          <w:sz w:val="18"/>
        </w:rPr>
        <w:tab/>
        <w:t xml:space="preserve">Fire Balloons Found.S UNDAY.     </w:t>
      </w:r>
    </w:p>
    <w:p w:rsidR="00800D33" w:rsidRDefault="00800D33">
      <w:pPr>
        <w:ind w:left="280" w:right="-300"/>
        <w:jc w:val="both"/>
        <w:rPr>
          <w:sz w:val="18"/>
        </w:rPr>
      </w:pPr>
      <w:r>
        <w:rPr>
          <w:sz w:val="18"/>
        </w:rPr>
        <w:tab/>
        <w:t xml:space="preserve">Market Weighton, Yorkshire (half deflated, with fuse burnt out). FRIDAY.     </w:t>
      </w:r>
    </w:p>
    <w:p w:rsidR="00800D33" w:rsidRDefault="00800D33">
      <w:pPr>
        <w:ind w:left="280" w:right="-300"/>
        <w:jc w:val="both"/>
        <w:rPr>
          <w:b/>
          <w:sz w:val="18"/>
        </w:rPr>
      </w:pPr>
      <w:r>
        <w:rPr>
          <w:sz w:val="18"/>
        </w:rPr>
        <w:tab/>
        <w:t>Seacombe, Cheshire (undamaged, with all fuel consumed).</w:t>
      </w:r>
      <w:r>
        <w:rPr>
          <w:b/>
          <w:sz w:val="18"/>
        </w:rPr>
        <w:t xml:space="preserve"> </w:t>
      </w:r>
    </w:p>
    <w:p w:rsidR="00800D33" w:rsidRDefault="00800D33">
      <w:pPr>
        <w:ind w:left="280" w:right="-300"/>
        <w:jc w:val="both"/>
        <w:rPr>
          <w:b/>
          <w:sz w:val="18"/>
        </w:rPr>
      </w:pPr>
    </w:p>
    <w:p w:rsidR="00800D33" w:rsidRDefault="00800D33">
      <w:pPr>
        <w:ind w:left="280" w:right="-300"/>
        <w:jc w:val="center"/>
        <w:rPr>
          <w:b/>
          <w:sz w:val="18"/>
        </w:rPr>
      </w:pPr>
      <w:r>
        <w:rPr>
          <w:b/>
          <w:sz w:val="18"/>
        </w:rPr>
        <w:t>THE MYSTERIOUS LIGHTS.WHY SHOULD GERMANY SEND AIRSHIPS HERE?</w:t>
      </w:r>
      <w:r>
        <w:rPr>
          <w:sz w:val="18"/>
        </w:rPr>
        <w:t xml:space="preserve">          </w:t>
      </w:r>
      <w:r>
        <w:rPr>
          <w:b/>
          <w:sz w:val="18"/>
        </w:rPr>
        <w:t xml:space="preserve">           </w:t>
      </w:r>
    </w:p>
    <w:p w:rsidR="00800D33" w:rsidRDefault="00800D33">
      <w:pPr>
        <w:ind w:left="280" w:right="-300"/>
        <w:jc w:val="both"/>
        <w:rPr>
          <w:b/>
          <w:sz w:val="18"/>
        </w:rPr>
      </w:pPr>
      <w:r>
        <w:rPr>
          <w:b/>
          <w:sz w:val="18"/>
        </w:rPr>
        <w:tab/>
        <w:t xml:space="preserve">(FROM A CORRESPONDENT.)     </w:t>
      </w:r>
    </w:p>
    <w:p w:rsidR="00800D33" w:rsidRDefault="00800D33">
      <w:pPr>
        <w:ind w:left="280" w:right="-300"/>
        <w:jc w:val="both"/>
        <w:rPr>
          <w:sz w:val="18"/>
        </w:rPr>
      </w:pPr>
      <w:r>
        <w:rPr>
          <w:b/>
          <w:sz w:val="18"/>
        </w:rPr>
        <w:tab/>
        <w:t>Berlin, February 26.</w:t>
      </w:r>
      <w:r>
        <w:rPr>
          <w:sz w:val="18"/>
        </w:rPr>
        <w:t xml:space="preserve">     </w:t>
      </w:r>
    </w:p>
    <w:p w:rsidR="00800D33" w:rsidRDefault="00800D33">
      <w:pPr>
        <w:ind w:left="280" w:right="-300"/>
        <w:jc w:val="both"/>
        <w:rPr>
          <w:sz w:val="18"/>
        </w:rPr>
      </w:pPr>
      <w:r>
        <w:rPr>
          <w:sz w:val="18"/>
        </w:rPr>
        <w:tab/>
        <w:t>Some time ago the company which still owns the two Zeppelin cruisers, the Hansa and the Victoria-Luisa (the Government itself owns only three, the Z 1, the Z 2, and the Naval Airship 1), was said to be planning a single journey over the England. The plan was dropped, however, at the request of the Admiralty. The general impression is that these scares are being skillfully used by a certain group of "patriots" to hurry on the construction o an English air fleet. Is it likely, it is asked, that the German authorities would help on this propaganda by allowing a midnight flight of its own Zeppelins over English territory?</w:t>
      </w:r>
    </w:p>
    <w:p w:rsidR="00800D33" w:rsidRDefault="00800D33">
      <w:pPr>
        <w:ind w:left="280" w:right="-300"/>
        <w:jc w:val="center"/>
        <w:rPr>
          <w:sz w:val="18"/>
        </w:rPr>
      </w:pPr>
    </w:p>
    <w:p w:rsidR="00800D33" w:rsidRDefault="00800D33">
      <w:pPr>
        <w:ind w:left="280" w:right="-300"/>
        <w:jc w:val="center"/>
        <w:rPr>
          <w:b/>
          <w:sz w:val="18"/>
        </w:rPr>
      </w:pPr>
      <w:r>
        <w:rPr>
          <w:b/>
          <w:sz w:val="18"/>
        </w:rPr>
        <w:t>NEED FOR COMMON SENSE.</w:t>
      </w:r>
      <w:r>
        <w:rPr>
          <w:sz w:val="18"/>
        </w:rPr>
        <w:t xml:space="preserve">     </w:t>
      </w:r>
      <w:r>
        <w:rPr>
          <w:b/>
          <w:sz w:val="18"/>
        </w:rPr>
        <w:t xml:space="preserve">               </w:t>
      </w:r>
    </w:p>
    <w:p w:rsidR="00800D33" w:rsidRDefault="00800D33">
      <w:pPr>
        <w:ind w:left="280" w:right="-300"/>
        <w:jc w:val="center"/>
        <w:rPr>
          <w:b/>
          <w:sz w:val="18"/>
        </w:rPr>
      </w:pPr>
      <w:r>
        <w:rPr>
          <w:b/>
          <w:sz w:val="18"/>
        </w:rPr>
        <w:t xml:space="preserve">(Reuter's Correspondent.)     </w:t>
      </w:r>
    </w:p>
    <w:p w:rsidR="00800D33" w:rsidRDefault="00800D33">
      <w:pPr>
        <w:ind w:left="280" w:right="-300"/>
        <w:jc w:val="both"/>
        <w:rPr>
          <w:sz w:val="18"/>
        </w:rPr>
      </w:pPr>
      <w:r>
        <w:rPr>
          <w:b/>
          <w:sz w:val="18"/>
        </w:rPr>
        <w:tab/>
        <w:t>Berlin, Friday.</w:t>
      </w:r>
      <w:r>
        <w:rPr>
          <w:sz w:val="18"/>
        </w:rPr>
        <w:t xml:space="preserve">     </w:t>
      </w:r>
    </w:p>
    <w:p w:rsidR="00800D33" w:rsidRDefault="00800D33">
      <w:pPr>
        <w:ind w:left="280" w:right="-300"/>
        <w:jc w:val="both"/>
        <w:rPr>
          <w:b/>
          <w:sz w:val="18"/>
        </w:rPr>
      </w:pPr>
      <w:r>
        <w:rPr>
          <w:sz w:val="18"/>
        </w:rPr>
        <w:tab/>
        <w:t xml:space="preserve">The "Kolnische Zeitung," is an article on the airship scare in Great Britain, finds the most likely explanation of the matter in the desire of the Conservative press to work up a popular sentiment in favour of the great demands for armaments, which presumably would be among the first undertakings of a conservative Cabinet in case of a change of Government. It dubs the airship scare "the new English sickness," for which, it says, the country's own common sense is the only physician. The reference is the the infantile complaint rickets, which the Germans call "the English sickness." </w:t>
      </w:r>
      <w:r>
        <w:rPr>
          <w:b/>
          <w:sz w:val="18"/>
        </w:rPr>
        <w:t xml:space="preserve"> </w:t>
      </w:r>
    </w:p>
    <w:p w:rsidR="00800D33" w:rsidRDefault="00800D33">
      <w:pPr>
        <w:ind w:left="280" w:right="-300"/>
        <w:jc w:val="both"/>
        <w:rPr>
          <w:b/>
          <w:sz w:val="18"/>
        </w:rPr>
      </w:pPr>
    </w:p>
    <w:p w:rsidR="00800D33" w:rsidRDefault="00800D33">
      <w:pPr>
        <w:ind w:left="280" w:right="-300"/>
        <w:jc w:val="center"/>
        <w:rPr>
          <w:sz w:val="18"/>
        </w:rPr>
      </w:pPr>
      <w:r>
        <w:rPr>
          <w:b/>
          <w:sz w:val="18"/>
        </w:rPr>
        <w:t>FIRE BALLOON FOUND IN CHESHIRE.</w:t>
      </w:r>
      <w:r>
        <w:rPr>
          <w:sz w:val="18"/>
        </w:rPr>
        <w:t xml:space="preserve">     </w:t>
      </w:r>
    </w:p>
    <w:p w:rsidR="00800D33" w:rsidRDefault="00800D33">
      <w:pPr>
        <w:ind w:left="280" w:right="-300"/>
        <w:jc w:val="both"/>
        <w:rPr>
          <w:sz w:val="18"/>
        </w:rPr>
      </w:pPr>
      <w:r>
        <w:rPr>
          <w:sz w:val="18"/>
        </w:rPr>
        <w:tab/>
        <w:t xml:space="preserve">Another fire balloon, similar to those used at galas, was yesterday discovered at Seacombe, Cheshire. The balloon was undamaged, but all the fuel used for heating the air had been consumed. It dropped on waste land by the railway station and was captured by several boys. The discovery is believed to yield the solution of the "airship" mystery at New Brighton and Liverpool on Thursday night, when several people declared they saw a swiftly moving bright light coming from the Irish Sea and passing over the Batteries.                      </w:t>
      </w:r>
    </w:p>
    <w:p w:rsidR="00800D33" w:rsidRDefault="00800D33">
      <w:pPr>
        <w:ind w:left="280" w:right="-300"/>
        <w:jc w:val="both"/>
        <w:rPr>
          <w:sz w:val="18"/>
        </w:rPr>
      </w:pPr>
    </w:p>
    <w:p w:rsidR="00800D33" w:rsidRDefault="00800D33">
      <w:pPr>
        <w:ind w:left="280" w:right="-300"/>
        <w:jc w:val="center"/>
        <w:rPr>
          <w:sz w:val="18"/>
        </w:rPr>
      </w:pPr>
      <w:r>
        <w:rPr>
          <w:b/>
          <w:sz w:val="18"/>
        </w:rPr>
        <w:t>IS IT AURORAL LIGHT?</w:t>
      </w:r>
      <w:r>
        <w:rPr>
          <w:sz w:val="18"/>
        </w:rPr>
        <w:t xml:space="preserve">     </w:t>
      </w:r>
    </w:p>
    <w:p w:rsidR="00800D33" w:rsidRDefault="00800D33">
      <w:pPr>
        <w:ind w:left="280" w:right="-300"/>
        <w:jc w:val="both"/>
        <w:rPr>
          <w:sz w:val="18"/>
        </w:rPr>
      </w:pPr>
      <w:r>
        <w:rPr>
          <w:sz w:val="18"/>
        </w:rPr>
        <w:tab/>
        <w:t>"Aurora" offers the following explanation:--This is the season of the year when auroral phenomena are frequently observed, and I myself during the past fortnight have witnesses flashes of light from the western and  northern parts of the sky. The have not been very marked, but similar phenomena may have been more pronounced in other parts of the country. The "searchlight" is one of the commonest forms of the auroral light. It may remain apparently stationary for a time, suddenly disappear and reappear some distance away, and inasmuch as it generally emanates from a dark nucleus the illusion of an airship is easily produced.</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Manchester</w:t>
      </w:r>
      <w:r>
        <w:rPr>
          <w:sz w:val="18"/>
        </w:rPr>
        <w:t xml:space="preserve"> </w:t>
      </w:r>
      <w:r>
        <w:rPr>
          <w:sz w:val="18"/>
          <w:u w:val="single"/>
        </w:rPr>
        <w:t>Guardian</w:t>
      </w:r>
      <w:r>
        <w:rPr>
          <w:sz w:val="18"/>
        </w:rPr>
        <w:t>, March 1, 1913, p. 9)</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b/>
          <w:sz w:val="18"/>
        </w:rPr>
      </w:pPr>
      <w:r>
        <w:rPr>
          <w:b/>
          <w:sz w:val="18"/>
        </w:rPr>
        <w:t xml:space="preserve"> AIRSHIP MYSTERY.   </w:t>
      </w:r>
    </w:p>
    <w:p w:rsidR="00800D33" w:rsidRDefault="00800D33">
      <w:pPr>
        <w:ind w:left="280" w:right="-300"/>
        <w:jc w:val="center"/>
        <w:rPr>
          <w:b/>
          <w:sz w:val="18"/>
        </w:rPr>
      </w:pPr>
      <w:r>
        <w:rPr>
          <w:b/>
          <w:sz w:val="18"/>
        </w:rPr>
        <w:t xml:space="preserve">VESSEL SEEN AT GRIMSBY. </w:t>
      </w:r>
    </w:p>
    <w:p w:rsidR="00800D33" w:rsidRDefault="00800D33">
      <w:pPr>
        <w:ind w:left="280" w:right="-300"/>
        <w:jc w:val="center"/>
        <w:rPr>
          <w:i/>
          <w:sz w:val="18"/>
        </w:rPr>
      </w:pPr>
      <w:r>
        <w:rPr>
          <w:b/>
          <w:sz w:val="18"/>
        </w:rPr>
        <w:t>LINER CAPTAIN'S STATEMENT.</w:t>
      </w:r>
      <w:r>
        <w:rPr>
          <w:sz w:val="18"/>
        </w:rPr>
        <w:t xml:space="preserve">    </w:t>
      </w:r>
      <w:r>
        <w:rPr>
          <w:i/>
          <w:sz w:val="18"/>
        </w:rPr>
        <w:t xml:space="preserve"> </w:t>
      </w:r>
    </w:p>
    <w:p w:rsidR="00800D33" w:rsidRDefault="00800D33">
      <w:pPr>
        <w:ind w:left="280" w:right="-300"/>
        <w:jc w:val="both"/>
        <w:rPr>
          <w:sz w:val="18"/>
        </w:rPr>
      </w:pPr>
      <w:r>
        <w:rPr>
          <w:b/>
          <w:sz w:val="18"/>
        </w:rPr>
        <w:tab/>
        <w:t>GRIMSBY, Sunday.</w:t>
      </w:r>
      <w:r>
        <w:rPr>
          <w:sz w:val="18"/>
        </w:rPr>
        <w:t xml:space="preserve">     </w:t>
      </w:r>
    </w:p>
    <w:p w:rsidR="00800D33" w:rsidRDefault="00800D33">
      <w:pPr>
        <w:ind w:left="280" w:right="-300"/>
        <w:jc w:val="both"/>
        <w:rPr>
          <w:sz w:val="18"/>
        </w:rPr>
      </w:pPr>
      <w:r>
        <w:rPr>
          <w:sz w:val="18"/>
        </w:rPr>
        <w:tab/>
        <w:t xml:space="preserve">Any possibility of the mysterious airship being an hallucination is now eliminated by the definite statement of Captain Lundle, commander of the Great Central Railway Company's liner City of Leeds, when the vessel arrived at Grimsby yesterday from Hamburg. Captain Lundle reported that on the previous Saturday night, whilst outward bound from Grimsby, he and his chief officer, Mr. Williams, both saw an airship crossing the Humber, from Yorkshire to the Lincolnshire coast. There was no probability of any mistake.     </w:t>
      </w:r>
    </w:p>
    <w:p w:rsidR="00800D33" w:rsidRDefault="00800D33">
      <w:pPr>
        <w:ind w:left="280" w:right="-300"/>
        <w:jc w:val="both"/>
        <w:rPr>
          <w:sz w:val="18"/>
        </w:rPr>
      </w:pPr>
      <w:r>
        <w:rPr>
          <w:sz w:val="18"/>
        </w:rPr>
        <w:tab/>
        <w:t xml:space="preserve">I interviewed Captain Lundle to obtain further details, which were readily given.    </w:t>
      </w:r>
    </w:p>
    <w:p w:rsidR="00800D33" w:rsidRDefault="00800D33">
      <w:pPr>
        <w:ind w:left="280" w:right="-300"/>
        <w:jc w:val="both"/>
        <w:rPr>
          <w:sz w:val="18"/>
        </w:rPr>
      </w:pPr>
      <w:r>
        <w:rPr>
          <w:sz w:val="18"/>
        </w:rPr>
        <w:tab/>
        <w:t xml:space="preserve"> "It was a fine moonlight night," he said, "and the craft was clearly marked through the moon's rays. Directly I saw it I took the time, and it was 9:15. It was at a fairly high altitude and travelling at a somewhat fast pace. Apparently it had come from over the land, and not from the North Sea. We were less than two miles from Grimsby Docks, and the airship, which had come from the direction of east-north-east, was heading west-south-west. It left the Yorkshire coast and proceeded to cross the Humber, from about Patrington, which is almost Grimsby Pier. I am not acquainted with the different types of airships, and therefore, cannot describe it in technical terms. I noticed it had wings on either side and something in the shape of a tail. To put it broadly, it somewhat resembled a shark. I was the first to notice it, and, after I had directed the attention of Mr. Williams to it, studied it more closely through binoculars. Like myself, he had no doubt about the matter. We had it in sight five minutes before it disappeared over Grimsby, in the direction of [unreadable word ending with the letters "ingham"]."</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London</w:t>
      </w:r>
      <w:r>
        <w:rPr>
          <w:sz w:val="18"/>
        </w:rPr>
        <w:t xml:space="preserve"> </w:t>
      </w:r>
      <w:r>
        <w:rPr>
          <w:sz w:val="18"/>
          <w:u w:val="single"/>
        </w:rPr>
        <w:t>Daily</w:t>
      </w:r>
      <w:r>
        <w:rPr>
          <w:sz w:val="18"/>
        </w:rPr>
        <w:t xml:space="preserve"> </w:t>
      </w:r>
      <w:r>
        <w:rPr>
          <w:sz w:val="18"/>
          <w:u w:val="single"/>
        </w:rPr>
        <w:t>Telegraph</w:t>
      </w:r>
      <w:r>
        <w:rPr>
          <w:sz w:val="18"/>
        </w:rPr>
        <w:t>, March 3, 1913, p. 12)</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sz w:val="18"/>
        </w:rPr>
      </w:pPr>
      <w:r>
        <w:rPr>
          <w:b/>
          <w:sz w:val="18"/>
        </w:rPr>
        <w:t>The Airship Rumours.</w:t>
      </w:r>
      <w:r>
        <w:rPr>
          <w:sz w:val="18"/>
        </w:rPr>
        <w:t xml:space="preserve">     </w:t>
      </w:r>
    </w:p>
    <w:p w:rsidR="00800D33" w:rsidRDefault="00800D33">
      <w:pPr>
        <w:ind w:left="280" w:right="-300"/>
        <w:jc w:val="both"/>
        <w:rPr>
          <w:sz w:val="18"/>
        </w:rPr>
      </w:pPr>
      <w:r>
        <w:rPr>
          <w:sz w:val="18"/>
        </w:rPr>
        <w:tab/>
        <w:t xml:space="preserve">Captain Lundle, of the Great Central Railway steamer City of Leeds, which arrived at Grimsby from Hamburg on Saturday, reported that just after the vessel had left Grimsby for Hamburg on Saturday night, February 22, he saw an airship overhead, some distance up, heading west-south-west from the North Sea.     </w:t>
      </w:r>
    </w:p>
    <w:p w:rsidR="00800D33" w:rsidRDefault="00800D33">
      <w:pPr>
        <w:ind w:left="280" w:right="-300"/>
        <w:jc w:val="both"/>
        <w:rPr>
          <w:b/>
          <w:sz w:val="18"/>
        </w:rPr>
      </w:pPr>
      <w:r>
        <w:rPr>
          <w:sz w:val="18"/>
        </w:rPr>
        <w:tab/>
        <w:t xml:space="preserve">He said it was coming directly towards Grimsby. Second officer Williams, who was on the bridge with him, saw the airship at the same time. The moon was shining brightly at the time, and they saw the vessel quite distinctly for fully two minutes. There were no lights visible on the airship, and there could be no suggestion that they were deceived or misled. </w:t>
      </w:r>
      <w:r>
        <w:rPr>
          <w:b/>
          <w:sz w:val="18"/>
        </w:rPr>
        <w:t xml:space="preserve">   </w:t>
      </w:r>
    </w:p>
    <w:p w:rsidR="00800D33" w:rsidRDefault="00800D33">
      <w:pPr>
        <w:ind w:left="280" w:right="-300"/>
        <w:jc w:val="center"/>
        <w:rPr>
          <w:sz w:val="18"/>
        </w:rPr>
      </w:pPr>
      <w:r>
        <w:rPr>
          <w:b/>
          <w:sz w:val="18"/>
        </w:rPr>
        <w:t>---------</w:t>
      </w:r>
      <w:r>
        <w:rPr>
          <w:sz w:val="18"/>
        </w:rPr>
        <w:t xml:space="preserve">     </w:t>
      </w:r>
    </w:p>
    <w:p w:rsidR="00800D33" w:rsidRDefault="00800D33">
      <w:pPr>
        <w:ind w:left="280" w:right="-300"/>
        <w:jc w:val="both"/>
        <w:rPr>
          <w:sz w:val="18"/>
        </w:rPr>
      </w:pPr>
      <w:r>
        <w:rPr>
          <w:sz w:val="18"/>
        </w:rPr>
        <w:tab/>
        <w:t>A naval officer with two seamen of the naval wing of the Royal Flying Corps. after making a flight in a balloon, came down on the Surry Hills near Guildford. They proceeded to deflate the balloon and, while the gas was escaping, detached the car. The envelope, released of the weight and not more than half deflated, escaped from their grasp and went away in a southerly direction. Nothing has since been seen of the vessel.</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London</w:t>
      </w:r>
      <w:r>
        <w:rPr>
          <w:sz w:val="18"/>
        </w:rPr>
        <w:t xml:space="preserve"> </w:t>
      </w:r>
      <w:r>
        <w:rPr>
          <w:sz w:val="18"/>
          <w:u w:val="single"/>
        </w:rPr>
        <w:t>Times</w:t>
      </w:r>
      <w:r>
        <w:rPr>
          <w:sz w:val="18"/>
        </w:rPr>
        <w:t>, March 3, 1913, p. 7)</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b/>
          <w:sz w:val="18"/>
        </w:rPr>
      </w:pPr>
      <w:r>
        <w:rPr>
          <w:b/>
          <w:sz w:val="18"/>
        </w:rPr>
        <w:t xml:space="preserve">ZEPPELIN AIRSHIPS AND THE NORTH SEA.   </w:t>
      </w:r>
    </w:p>
    <w:p w:rsidR="00800D33" w:rsidRDefault="00800D33">
      <w:pPr>
        <w:ind w:left="280" w:right="-300"/>
        <w:jc w:val="center"/>
        <w:rPr>
          <w:sz w:val="18"/>
        </w:rPr>
      </w:pPr>
      <w:r>
        <w:rPr>
          <w:b/>
          <w:sz w:val="18"/>
        </w:rPr>
        <w:t>POSITIVE ASSURANCES FROM AN OFFICIAL.</w:t>
      </w:r>
      <w:r>
        <w:rPr>
          <w:sz w:val="18"/>
        </w:rPr>
        <w:t xml:space="preserve">     </w:t>
      </w:r>
    </w:p>
    <w:p w:rsidR="00800D33" w:rsidRDefault="00800D33">
      <w:pPr>
        <w:ind w:left="280" w:right="-300"/>
        <w:jc w:val="both"/>
        <w:rPr>
          <w:sz w:val="18"/>
        </w:rPr>
      </w:pPr>
      <w:r>
        <w:rPr>
          <w:sz w:val="18"/>
        </w:rPr>
        <w:tab/>
        <w:t xml:space="preserve">Dr. Eckener, the director of flights of the Zeppelin Company, telegraphs from Friedrichshafen to the "Frankfurt Zeitung":--    </w:t>
      </w:r>
    </w:p>
    <w:p w:rsidR="00800D33" w:rsidRDefault="00800D33">
      <w:pPr>
        <w:ind w:left="280" w:right="-300"/>
        <w:jc w:val="both"/>
        <w:rPr>
          <w:b/>
          <w:sz w:val="18"/>
        </w:rPr>
      </w:pPr>
      <w:r>
        <w:rPr>
          <w:sz w:val="18"/>
        </w:rPr>
        <w:tab/>
        <w:t>"In view of the doubts which have arisen I can give an absolute and emphatic assurance that none of the Company's airships, not the Schwaben nor the Victoria Luise, nor the Hansa, have carried out any voyage to England or extended their North Sea flights to the vicinity of the British coasts. I am equally certain that none of the other Zeppelin ships in carrying out their flights over the North Sea have approached the British coasts of flown over England. Nor do I think that any prudent airship master would in the present international situation have deemed it wise and proper to undertake such a voyage. Once in the summer of 1911 we did think of visiting London on the Schaben from Dusseldorf, but we communicated for this purpose with the British Aero Club in order to prepare British public opinion, and carry out the voyage by invitation of authoritative British quarters. At that time, however, arose the great tension over the Morocco affair, and we spontaneously abandoned the plan, and deferred its execution to some quieter time.</w:t>
      </w:r>
      <w:r>
        <w:rPr>
          <w:b/>
          <w:sz w:val="18"/>
        </w:rPr>
        <w:t xml:space="preserve">  </w:t>
      </w:r>
    </w:p>
    <w:p w:rsidR="00800D33" w:rsidRDefault="00800D33">
      <w:pPr>
        <w:ind w:left="280" w:right="-300"/>
        <w:jc w:val="both"/>
        <w:rPr>
          <w:b/>
          <w:sz w:val="18"/>
        </w:rPr>
      </w:pPr>
    </w:p>
    <w:p w:rsidR="00800D33" w:rsidRDefault="00800D33">
      <w:pPr>
        <w:ind w:left="280" w:right="-300"/>
        <w:jc w:val="center"/>
        <w:rPr>
          <w:sz w:val="18"/>
        </w:rPr>
      </w:pPr>
      <w:r>
        <w:rPr>
          <w:b/>
          <w:sz w:val="18"/>
        </w:rPr>
        <w:t>ANOTHER MYSTERIOUS AIRSHIP.GRIMSBY CAPTAIN'S REPORT.</w:t>
      </w:r>
      <w:r>
        <w:rPr>
          <w:sz w:val="18"/>
        </w:rPr>
        <w:t xml:space="preserve">    </w:t>
      </w:r>
    </w:p>
    <w:p w:rsidR="00800D33" w:rsidRDefault="00800D33">
      <w:pPr>
        <w:ind w:left="280" w:right="-300"/>
        <w:jc w:val="both"/>
        <w:rPr>
          <w:sz w:val="18"/>
        </w:rPr>
      </w:pPr>
      <w:r>
        <w:rPr>
          <w:sz w:val="18"/>
        </w:rPr>
        <w:tab/>
        <w:t>Captain Lundle, of the Great Central mail steamer City of Leeds, which arrived at Grimsby from Hamburg on Saturday, reported the visit of an airship to this country "from over the North Sea." "We had just left Grimsby for Hamburg on Saturday night, February 22," he said, "and when passing the Buroom buoys I saw an airship overhead some distance up heading west-south-west from the North Sea. It was coming over the narrow strip of land forming Spurn Point direct towards Grimsby. Second Officer Williams was on the bridge with me. He saw the ship at the same time and got it under observation with the bridge binoculars. The moon shone brightly for a time, and we saw the hull with perfect distinctness, with its wing attachments, for fully two minutes. There were no lights visible on the airships at any time, and there could be no suggestion that we were deceived or misled. The moonlight was beautifully clear, and only the moon was obscured did we lose it from view. Arriving at Hamburg I reported the facts by mail to my superior, Captain Boothby, at Grimsby."</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Manchester</w:t>
      </w:r>
      <w:r>
        <w:rPr>
          <w:sz w:val="18"/>
        </w:rPr>
        <w:t xml:space="preserve"> </w:t>
      </w:r>
      <w:r>
        <w:rPr>
          <w:sz w:val="18"/>
          <w:u w:val="single"/>
        </w:rPr>
        <w:t>Guardian</w:t>
      </w:r>
      <w:r>
        <w:rPr>
          <w:sz w:val="18"/>
        </w:rPr>
        <w:t>, March 3, 1913, p. 9)</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sz w:val="18"/>
        </w:rPr>
      </w:pPr>
      <w:r>
        <w:rPr>
          <w:b/>
          <w:sz w:val="18"/>
        </w:rPr>
        <w:t>Extract from Captain Lundie sighting.</w:t>
      </w:r>
      <w:r>
        <w:rPr>
          <w:sz w:val="18"/>
        </w:rPr>
        <w:t xml:space="preserve">     </w:t>
      </w:r>
    </w:p>
    <w:p w:rsidR="00800D33" w:rsidRDefault="00800D33">
      <w:pPr>
        <w:ind w:left="280" w:right="-300"/>
        <w:jc w:val="both"/>
        <w:rPr>
          <w:sz w:val="18"/>
        </w:rPr>
      </w:pPr>
      <w:r>
        <w:rPr>
          <w:sz w:val="18"/>
        </w:rPr>
        <w:tab/>
        <w:t xml:space="preserve">During the past week the British nation has been "seeing airships"--according to several liberal newspapers. The statement of our special correspondent in Germany, on Monday last, affirming the belief that a German airship passed over Sheerness Harbour in October last (it is officially admitted that an airship did pass over the harbour) published simultaneously with reports of an airship being seen in the district of Hull and Grimsby, set the whole country agog with excitement. Of course, a lot of foolish reports were circulated; people who never have seen airships, and know nothing about them imagined they saw airships. A correspondent travelling to Urmston in a bus was informed that an airship was in the sky. He dismounted, and on looking up at the heavens saw a star.     </w:t>
      </w:r>
    </w:p>
    <w:p w:rsidR="00800D33" w:rsidRDefault="00800D33">
      <w:pPr>
        <w:ind w:left="280" w:right="-300"/>
        <w:jc w:val="both"/>
        <w:rPr>
          <w:sz w:val="18"/>
        </w:rPr>
      </w:pPr>
      <w:r>
        <w:rPr>
          <w:sz w:val="18"/>
        </w:rPr>
        <w:tab/>
        <w:t xml:space="preserve">In some parts of the country wags have sent up fire balloons, so that reports of airships might be spread. As we happen to know the difference between airships, fire balloons and stars, readers of "The Manchester Courier" have not had nonsensical reports served up for their consumption.     </w:t>
      </w:r>
    </w:p>
    <w:p w:rsidR="00800D33" w:rsidRDefault="00800D33">
      <w:pPr>
        <w:ind w:left="280" w:right="-300"/>
        <w:jc w:val="both"/>
        <w:rPr>
          <w:sz w:val="18"/>
        </w:rPr>
      </w:pPr>
      <w:r>
        <w:rPr>
          <w:sz w:val="18"/>
        </w:rPr>
        <w:tab/>
        <w:t>Our special correspondent in Germany does know what he is writing about. We vouch for his veracity. It is quite possible that he will have something further to say about German airships that are capable of travelling across the North Sea.</w:t>
      </w:r>
    </w:p>
    <w:p w:rsidR="00800D33" w:rsidRDefault="00800D33">
      <w:pPr>
        <w:ind w:left="280" w:right="-300"/>
        <w:jc w:val="center"/>
        <w:rPr>
          <w:b/>
          <w:sz w:val="18"/>
        </w:rPr>
      </w:pPr>
      <w:r>
        <w:rPr>
          <w:b/>
          <w:sz w:val="18"/>
        </w:rPr>
        <w:t>-----------------------------------</w:t>
      </w:r>
    </w:p>
    <w:p w:rsidR="00800D33" w:rsidRDefault="00800D33">
      <w:pPr>
        <w:ind w:left="280" w:right="-300"/>
        <w:jc w:val="both"/>
        <w:rPr>
          <w:sz w:val="18"/>
        </w:rPr>
      </w:pPr>
      <w:r>
        <w:rPr>
          <w:sz w:val="18"/>
        </w:rPr>
        <w:t>(</w:t>
      </w:r>
      <w:r>
        <w:rPr>
          <w:sz w:val="18"/>
          <w:u w:val="single"/>
        </w:rPr>
        <w:t>The</w:t>
      </w:r>
      <w:r>
        <w:rPr>
          <w:sz w:val="18"/>
        </w:rPr>
        <w:t xml:space="preserve"> </w:t>
      </w:r>
      <w:r>
        <w:rPr>
          <w:sz w:val="18"/>
          <w:u w:val="single"/>
        </w:rPr>
        <w:t>Manchester</w:t>
      </w:r>
      <w:r>
        <w:rPr>
          <w:sz w:val="18"/>
        </w:rPr>
        <w:t xml:space="preserve"> </w:t>
      </w:r>
      <w:r>
        <w:rPr>
          <w:sz w:val="18"/>
          <w:u w:val="single"/>
        </w:rPr>
        <w:t>Courier</w:t>
      </w:r>
      <w:r>
        <w:rPr>
          <w:sz w:val="18"/>
        </w:rPr>
        <w:t>, March 3, 1913)</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sz w:val="18"/>
        </w:rPr>
      </w:pPr>
      <w:r>
        <w:rPr>
          <w:b/>
          <w:sz w:val="18"/>
        </w:rPr>
        <w:t>STRANGE LIGHT OVER BRISTOL.</w:t>
      </w:r>
      <w:r>
        <w:rPr>
          <w:sz w:val="18"/>
        </w:rPr>
        <w:t xml:space="preserve">     </w:t>
      </w:r>
    </w:p>
    <w:p w:rsidR="00800D33" w:rsidRDefault="00800D33">
      <w:pPr>
        <w:ind w:left="280" w:right="-300"/>
        <w:jc w:val="both"/>
        <w:rPr>
          <w:sz w:val="18"/>
        </w:rPr>
      </w:pPr>
      <w:r>
        <w:rPr>
          <w:sz w:val="18"/>
        </w:rPr>
        <w:tab/>
        <w:t>About 8.20 last evening a strange light is reported to have been observed in the sky over Bristol. So far as can be gathered, it was first observed over Prince Street, where it is stated to have remained stationary for a minute or so. Then it moved away in the direction of Hotwells. The light, which resembled a search-light, suddenly disappeared, but was seen again a few minutes later, apparently over the river by the suspension bridge.</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The</w:t>
      </w:r>
      <w:r>
        <w:rPr>
          <w:sz w:val="18"/>
        </w:rPr>
        <w:t xml:space="preserve"> </w:t>
      </w:r>
      <w:r>
        <w:rPr>
          <w:sz w:val="18"/>
          <w:u w:val="single"/>
        </w:rPr>
        <w:t>Bath</w:t>
      </w:r>
      <w:r>
        <w:rPr>
          <w:sz w:val="18"/>
        </w:rPr>
        <w:t xml:space="preserve"> </w:t>
      </w:r>
      <w:r>
        <w:rPr>
          <w:sz w:val="18"/>
          <w:u w:val="single"/>
        </w:rPr>
        <w:t>Herald</w:t>
      </w:r>
      <w:r>
        <w:rPr>
          <w:sz w:val="18"/>
        </w:rPr>
        <w:t xml:space="preserve"> [Bath, Somersetshire], March 3, 1913, p. 5)</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b/>
          <w:sz w:val="18"/>
        </w:rPr>
      </w:pPr>
      <w:r>
        <w:rPr>
          <w:b/>
          <w:sz w:val="18"/>
        </w:rPr>
        <w:t>"FLYING VENUS.</w:t>
      </w:r>
    </w:p>
    <w:p w:rsidR="00800D33" w:rsidRDefault="00800D33">
      <w:pPr>
        <w:ind w:left="280" w:right="-300"/>
        <w:rPr>
          <w:sz w:val="18"/>
        </w:rPr>
      </w:pPr>
      <w:r>
        <w:rPr>
          <w:b/>
          <w:sz w:val="18"/>
        </w:rPr>
        <w:tab/>
        <w:t>TO THE EDITOR.</w:t>
      </w:r>
      <w:r>
        <w:rPr>
          <w:sz w:val="18"/>
        </w:rPr>
        <w:t xml:space="preserve">     </w:t>
      </w:r>
    </w:p>
    <w:p w:rsidR="00800D33" w:rsidRDefault="00800D33">
      <w:pPr>
        <w:ind w:left="280" w:right="-300"/>
        <w:jc w:val="both"/>
        <w:rPr>
          <w:sz w:val="18"/>
        </w:rPr>
      </w:pPr>
      <w:r>
        <w:rPr>
          <w:sz w:val="18"/>
        </w:rPr>
        <w:tab/>
        <w:t xml:space="preserve">Sir,--The German airship Flying Venus, showing bright headlight, with no body discernable, was plainly seen between eight and ten o'clock this evening to the westward, over Barry. What a mercy we did not have a ton or two of dynamite dropped on us!I am &amp; c., </w:t>
      </w:r>
      <w:r>
        <w:rPr>
          <w:sz w:val="18"/>
        </w:rPr>
        <w:tab/>
      </w:r>
      <w:r>
        <w:rPr>
          <w:sz w:val="18"/>
        </w:rPr>
        <w:tab/>
      </w:r>
      <w:r>
        <w:rPr>
          <w:sz w:val="18"/>
        </w:rPr>
        <w:tab/>
      </w:r>
      <w:r>
        <w:rPr>
          <w:sz w:val="18"/>
        </w:rPr>
        <w:tab/>
      </w:r>
    </w:p>
    <w:p w:rsidR="00800D33" w:rsidRDefault="00800D33">
      <w:pPr>
        <w:ind w:left="280" w:right="-300"/>
        <w:jc w:val="both"/>
        <w:rPr>
          <w:sz w:val="18"/>
        </w:rPr>
      </w:pPr>
      <w:r>
        <w:rPr>
          <w:sz w:val="18"/>
        </w:rPr>
        <w:tab/>
        <w:t>SCARED ONE.</w:t>
      </w:r>
    </w:p>
    <w:p w:rsidR="00800D33" w:rsidRDefault="00800D33">
      <w:pPr>
        <w:ind w:left="280" w:right="-300"/>
        <w:jc w:val="both"/>
        <w:rPr>
          <w:sz w:val="18"/>
        </w:rPr>
      </w:pPr>
      <w:r>
        <w:rPr>
          <w:sz w:val="18"/>
        </w:rPr>
        <w:tab/>
        <w:t>Penarth, February 28th.</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South</w:t>
      </w:r>
      <w:r>
        <w:rPr>
          <w:sz w:val="18"/>
        </w:rPr>
        <w:t xml:space="preserve"> </w:t>
      </w:r>
      <w:r>
        <w:rPr>
          <w:sz w:val="18"/>
          <w:u w:val="single"/>
        </w:rPr>
        <w:t>Wales</w:t>
      </w:r>
      <w:r>
        <w:rPr>
          <w:sz w:val="18"/>
        </w:rPr>
        <w:t xml:space="preserve"> </w:t>
      </w:r>
      <w:r>
        <w:rPr>
          <w:sz w:val="18"/>
          <w:u w:val="single"/>
        </w:rPr>
        <w:t>Daily</w:t>
      </w:r>
      <w:r>
        <w:rPr>
          <w:sz w:val="18"/>
        </w:rPr>
        <w:t xml:space="preserve"> </w:t>
      </w:r>
      <w:r>
        <w:rPr>
          <w:sz w:val="18"/>
          <w:u w:val="single"/>
        </w:rPr>
        <w:t>News</w:t>
      </w:r>
      <w:r>
        <w:rPr>
          <w:sz w:val="18"/>
        </w:rPr>
        <w:t xml:space="preserve"> [Cardiff, Glamorganshire], March 3, 1913, p. 5) (Credit:  Nigel Watson, Granville Oldroyd, David Clarke)</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sz w:val="18"/>
        </w:rPr>
      </w:pPr>
      <w:r>
        <w:rPr>
          <w:b/>
          <w:sz w:val="18"/>
        </w:rPr>
        <w:t>KESSINGLAND.</w:t>
      </w:r>
      <w:r>
        <w:rPr>
          <w:sz w:val="18"/>
        </w:rPr>
        <w:t xml:space="preserve">     </w:t>
      </w:r>
    </w:p>
    <w:p w:rsidR="00800D33" w:rsidRDefault="00800D33">
      <w:pPr>
        <w:ind w:left="280" w:right="-300"/>
        <w:jc w:val="both"/>
        <w:rPr>
          <w:sz w:val="18"/>
        </w:rPr>
      </w:pPr>
      <w:r>
        <w:rPr>
          <w:sz w:val="18"/>
        </w:rPr>
        <w:tab/>
        <w:t>Mr. Arthur Gouldby, of Kessingland, observed an airship pass over the village on Tuesday night. It was at about 9.15, and Mr. Gouldby called several other people to witness the occurrence. The airship came from a north-easterly direction, i.e. from the sea, and turned inland, disappearing in the direction of Beccles. The night was clear, and the outline of the air-craft was distinctly made out by the watchers.</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The</w:t>
      </w:r>
      <w:r>
        <w:rPr>
          <w:sz w:val="18"/>
        </w:rPr>
        <w:t xml:space="preserve"> </w:t>
      </w:r>
      <w:r>
        <w:rPr>
          <w:sz w:val="18"/>
          <w:u w:val="single"/>
        </w:rPr>
        <w:t>East</w:t>
      </w:r>
      <w:r>
        <w:rPr>
          <w:sz w:val="18"/>
        </w:rPr>
        <w:t xml:space="preserve"> </w:t>
      </w:r>
      <w:r>
        <w:rPr>
          <w:sz w:val="18"/>
          <w:u w:val="single"/>
        </w:rPr>
        <w:t>Suffolk</w:t>
      </w:r>
      <w:r>
        <w:rPr>
          <w:sz w:val="18"/>
        </w:rPr>
        <w:t xml:space="preserve"> </w:t>
      </w:r>
      <w:r>
        <w:rPr>
          <w:sz w:val="18"/>
          <w:u w:val="single"/>
        </w:rPr>
        <w:t>Gazette</w:t>
      </w:r>
      <w:r>
        <w:rPr>
          <w:sz w:val="18"/>
        </w:rPr>
        <w:t xml:space="preserve"> [Beccles, Suffolk], March 4, 1913)</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b/>
          <w:sz w:val="18"/>
        </w:rPr>
      </w:pPr>
      <w:r>
        <w:rPr>
          <w:sz w:val="18"/>
        </w:rPr>
        <w:t>*******************************************************************************************************</w:t>
      </w:r>
      <w:r>
        <w:rPr>
          <w:b/>
          <w:sz w:val="18"/>
        </w:rPr>
        <w:t xml:space="preserve"> </w:t>
      </w:r>
    </w:p>
    <w:p w:rsidR="00800D33" w:rsidRDefault="00800D33">
      <w:pPr>
        <w:ind w:left="280" w:right="-300"/>
        <w:jc w:val="center"/>
        <w:rPr>
          <w:b/>
          <w:sz w:val="18"/>
        </w:rPr>
      </w:pPr>
    </w:p>
    <w:p w:rsidR="00800D33" w:rsidRDefault="00800D33">
      <w:pPr>
        <w:ind w:left="280" w:right="-300"/>
        <w:jc w:val="center"/>
        <w:rPr>
          <w:b/>
          <w:sz w:val="18"/>
        </w:rPr>
      </w:pPr>
      <w:r>
        <w:rPr>
          <w:b/>
          <w:sz w:val="18"/>
        </w:rPr>
        <w:t xml:space="preserve">MYSTERIOUS AIRSHIPS.  </w:t>
      </w:r>
    </w:p>
    <w:p w:rsidR="00800D33" w:rsidRDefault="00800D33">
      <w:pPr>
        <w:ind w:left="280" w:right="-300"/>
        <w:jc w:val="center"/>
        <w:rPr>
          <w:b/>
          <w:sz w:val="18"/>
        </w:rPr>
      </w:pPr>
      <w:r>
        <w:rPr>
          <w:b/>
          <w:sz w:val="18"/>
        </w:rPr>
        <w:t xml:space="preserve">A FRENCH VIEW.                   </w:t>
      </w:r>
    </w:p>
    <w:p w:rsidR="00800D33" w:rsidRDefault="00800D33">
      <w:pPr>
        <w:ind w:left="280" w:right="-300"/>
        <w:jc w:val="center"/>
        <w:rPr>
          <w:b/>
          <w:sz w:val="18"/>
        </w:rPr>
      </w:pPr>
      <w:r>
        <w:rPr>
          <w:b/>
          <w:sz w:val="18"/>
        </w:rPr>
        <w:tab/>
        <w:t xml:space="preserve">From Our Own Correspondent.     </w:t>
      </w:r>
    </w:p>
    <w:p w:rsidR="00800D33" w:rsidRDefault="00800D33">
      <w:pPr>
        <w:ind w:left="280" w:right="-300"/>
        <w:jc w:val="both"/>
        <w:rPr>
          <w:sz w:val="18"/>
        </w:rPr>
      </w:pPr>
      <w:r>
        <w:rPr>
          <w:b/>
          <w:sz w:val="18"/>
        </w:rPr>
        <w:tab/>
        <w:t>PARIS, Monday Night.</w:t>
      </w:r>
      <w:r>
        <w:rPr>
          <w:sz w:val="18"/>
        </w:rPr>
        <w:t xml:space="preserve">     </w:t>
      </w:r>
    </w:p>
    <w:p w:rsidR="00800D33" w:rsidRDefault="00800D33">
      <w:pPr>
        <w:ind w:left="280" w:right="-300"/>
        <w:jc w:val="both"/>
        <w:rPr>
          <w:sz w:val="18"/>
        </w:rPr>
      </w:pPr>
      <w:r>
        <w:rPr>
          <w:sz w:val="18"/>
        </w:rPr>
        <w:tab/>
        <w:t xml:space="preserve">The airships which did or did not appear by night over the British coast were, if they existed at all events not French. Thetwo dirigibles, L'Adjudant Reau and L'Adjutant (Visconne), for instance, did not leave their post of Verdun at the time named. French airships cannot travel about secretly, and their movements are duly prearranged and recorded afterwards. It is also a question whether any French airship is at present capable of accomplishing the fact of travelling to England and back without a stoppage.     </w:t>
      </w:r>
    </w:p>
    <w:p w:rsidR="00800D33" w:rsidRDefault="00800D33">
      <w:pPr>
        <w:ind w:left="280" w:right="-300"/>
        <w:jc w:val="both"/>
        <w:rPr>
          <w:sz w:val="18"/>
        </w:rPr>
      </w:pPr>
      <w:r>
        <w:rPr>
          <w:sz w:val="18"/>
        </w:rPr>
        <w:tab/>
        <w:t xml:space="preserve">As a matter of fact, M. Capaman, who is one of the great French authorities on aerial navigation, tells me that the only airships capable of making such a trip are the Zeppelins. He personally seems entirely convinced from all the evidence that a Zeppelin certainly has lately performed the journey once--or perhaps several times--from Germany to England and back. He does not believe in the theory of "collective hallucinations." He thinks that the evidence given by the numbers of witnesses is conclusive. It would be the easiest thing in the world, in his opinion, for one or several of the Zeppelins to perform the journey in question, and he is persuaded that they have performed it.     </w:t>
      </w:r>
    </w:p>
    <w:p w:rsidR="00800D33" w:rsidRDefault="00800D33">
      <w:pPr>
        <w:ind w:left="280" w:right="-300"/>
        <w:jc w:val="both"/>
        <w:rPr>
          <w:sz w:val="18"/>
        </w:rPr>
      </w:pPr>
      <w:r>
        <w:rPr>
          <w:sz w:val="18"/>
        </w:rPr>
        <w:tab/>
        <w:t>M. Capman, it may be remembered, piloted a French airship from Mantes, near Paris, to Aldershot some years ago. His opinion of the value of the Zeppelins is very high. He considers them greatly superior to French airships. "As for the British airships, they do not exist."</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London</w:t>
      </w:r>
      <w:r>
        <w:rPr>
          <w:sz w:val="18"/>
        </w:rPr>
        <w:t xml:space="preserve"> </w:t>
      </w:r>
      <w:r>
        <w:rPr>
          <w:sz w:val="18"/>
          <w:u w:val="single"/>
        </w:rPr>
        <w:t>Daily</w:t>
      </w:r>
      <w:r>
        <w:rPr>
          <w:sz w:val="18"/>
        </w:rPr>
        <w:t xml:space="preserve"> </w:t>
      </w:r>
      <w:r>
        <w:rPr>
          <w:sz w:val="18"/>
          <w:u w:val="single"/>
        </w:rPr>
        <w:t>Telegraph</w:t>
      </w:r>
      <w:r>
        <w:rPr>
          <w:sz w:val="18"/>
        </w:rPr>
        <w:t>, March 4, 1913, p. 13)</w:t>
      </w:r>
    </w:p>
    <w:p w:rsidR="00800D33" w:rsidRDefault="00800D33">
      <w:pPr>
        <w:ind w:left="280" w:right="-300"/>
        <w:jc w:val="both"/>
        <w:rPr>
          <w:b/>
          <w:sz w:val="18"/>
        </w:rPr>
      </w:pPr>
      <w:r>
        <w:rPr>
          <w:sz w:val="18"/>
        </w:rPr>
        <w:t>*******************************************************************************************************</w:t>
      </w:r>
      <w:r>
        <w:rPr>
          <w:b/>
          <w:sz w:val="18"/>
        </w:rPr>
        <w:t xml:space="preserve">    </w:t>
      </w:r>
    </w:p>
    <w:p w:rsidR="00800D33" w:rsidRDefault="00800D33">
      <w:pPr>
        <w:ind w:left="280" w:right="-300"/>
        <w:jc w:val="both"/>
        <w:rPr>
          <w:b/>
          <w:sz w:val="18"/>
        </w:rPr>
      </w:pPr>
    </w:p>
    <w:p w:rsidR="00800D33" w:rsidRDefault="00800D33">
      <w:pPr>
        <w:tabs>
          <w:tab w:val="left" w:pos="2880"/>
        </w:tabs>
        <w:ind w:left="280" w:right="-300"/>
        <w:jc w:val="center"/>
        <w:rPr>
          <w:sz w:val="18"/>
        </w:rPr>
      </w:pPr>
      <w:r>
        <w:rPr>
          <w:b/>
          <w:sz w:val="18"/>
        </w:rPr>
        <w:t>The Airship Rumours.</w:t>
      </w:r>
      <w:r>
        <w:rPr>
          <w:sz w:val="18"/>
        </w:rPr>
        <w:t xml:space="preserve">     </w:t>
      </w:r>
    </w:p>
    <w:p w:rsidR="00800D33" w:rsidRDefault="00800D33">
      <w:pPr>
        <w:ind w:left="280" w:right="-300"/>
        <w:jc w:val="both"/>
        <w:rPr>
          <w:sz w:val="18"/>
        </w:rPr>
      </w:pPr>
      <w:r>
        <w:rPr>
          <w:sz w:val="18"/>
        </w:rPr>
        <w:tab/>
        <w:t xml:space="preserve">Since the publication of the report of Captain Lundle, of the Great Central Railway Steamer City of Leeds, that he saw an airship over the Humber, an Admiralty representative has seen Captain Lundle and his second officer and taken detailed statements from them.     </w:t>
      </w:r>
    </w:p>
    <w:p w:rsidR="00800D33" w:rsidRDefault="00800D33">
      <w:pPr>
        <w:ind w:left="280" w:right="-300"/>
        <w:jc w:val="both"/>
        <w:rPr>
          <w:sz w:val="18"/>
        </w:rPr>
      </w:pPr>
      <w:r>
        <w:rPr>
          <w:sz w:val="18"/>
        </w:rPr>
        <w:tab/>
        <w:t>Mr. J.H. Parker, skipper of the Hull trawler Othello, states that on February 28, when 170 miles north-east of the Spurn, an airship with a powerful searchlight, circled twice around the trawler and then rising, proceeded in a westerly direction. This statement is confirmed by members of the crew of the Othello.</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London</w:t>
      </w:r>
      <w:r>
        <w:rPr>
          <w:sz w:val="18"/>
        </w:rPr>
        <w:t xml:space="preserve"> </w:t>
      </w:r>
      <w:r>
        <w:rPr>
          <w:sz w:val="18"/>
          <w:u w:val="single"/>
        </w:rPr>
        <w:t>Times</w:t>
      </w:r>
      <w:r>
        <w:rPr>
          <w:sz w:val="18"/>
        </w:rPr>
        <w:t>, March 5, 1913, p. 7)</w:t>
      </w:r>
    </w:p>
    <w:p w:rsidR="00800D33" w:rsidRDefault="00800D33">
      <w:pPr>
        <w:ind w:left="280" w:right="-300"/>
        <w:jc w:val="both"/>
        <w:rPr>
          <w:sz w:val="18"/>
        </w:rPr>
      </w:pPr>
      <w:r>
        <w:rPr>
          <w:sz w:val="18"/>
        </w:rPr>
        <w:t xml:space="preserve">*******************************************************************************************************     </w:t>
      </w:r>
    </w:p>
    <w:p w:rsidR="00800D33" w:rsidRDefault="00800D33">
      <w:pPr>
        <w:ind w:left="280" w:right="-300"/>
        <w:jc w:val="both"/>
        <w:rPr>
          <w:sz w:val="18"/>
        </w:rPr>
      </w:pPr>
    </w:p>
    <w:p w:rsidR="00800D33" w:rsidRDefault="00800D33">
      <w:pPr>
        <w:ind w:left="280" w:right="-300"/>
        <w:jc w:val="both"/>
        <w:rPr>
          <w:sz w:val="18"/>
        </w:rPr>
      </w:pPr>
      <w:r>
        <w:rPr>
          <w:sz w:val="18"/>
        </w:rPr>
        <w:t>"It's that German airship that's been seen all over the country. It'll be an invasion next; they are doing this to find out the easiest way to come." Such was the observation of a dame of fifty summers, spoken in grave seriousness to two acquaintances she had met, and once on the female tongue the discovery with picnic-like emphasis spread. Blackburn-road on Saturday night between the hours of seven and eight was the scene of this great discovery and apprehension. The women folks were scared; men whilst less alarmed, eagerly gazed up on the mysterious "airship" stationed up in the heavens directly west. As one of the group of observers remarked, the "airship" never moved. "He is taking observations," retorted another; and "How near Darwen it is," added a third. On Sunday evening the "airship" was there again, its pilot was evidently taking more "observations" near to Darwen, nor was there any appreciable movement. But on this second night this group of alarmists--or should we say of easily alarmed--was not there. Had the scene been enacted just a month later--April 1st--the observers would have been fooled indeed. It was only Venus peering through an apparent haze.</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The</w:t>
      </w:r>
      <w:r>
        <w:rPr>
          <w:sz w:val="18"/>
        </w:rPr>
        <w:t xml:space="preserve"> </w:t>
      </w:r>
      <w:r>
        <w:rPr>
          <w:sz w:val="18"/>
          <w:u w:val="single"/>
        </w:rPr>
        <w:t>Darwen</w:t>
      </w:r>
      <w:r>
        <w:rPr>
          <w:sz w:val="18"/>
        </w:rPr>
        <w:t xml:space="preserve"> </w:t>
      </w:r>
      <w:r>
        <w:rPr>
          <w:sz w:val="18"/>
          <w:u w:val="single"/>
        </w:rPr>
        <w:t>News</w:t>
      </w:r>
      <w:r>
        <w:rPr>
          <w:sz w:val="18"/>
        </w:rPr>
        <w:t xml:space="preserve"> [Darwen, Lancashire], March 5, 1913, p. 4)</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 xml:space="preserve">*******************************************************************************************************     </w:t>
      </w:r>
    </w:p>
    <w:p w:rsidR="00800D33" w:rsidRDefault="00800D33">
      <w:pPr>
        <w:ind w:left="280" w:right="-300"/>
        <w:jc w:val="both"/>
        <w:rPr>
          <w:sz w:val="18"/>
        </w:rPr>
      </w:pPr>
    </w:p>
    <w:p w:rsidR="00800D33" w:rsidRDefault="00800D33">
      <w:pPr>
        <w:ind w:left="280" w:right="-300"/>
        <w:jc w:val="both"/>
        <w:rPr>
          <w:sz w:val="18"/>
        </w:rPr>
      </w:pPr>
      <w:r>
        <w:rPr>
          <w:sz w:val="18"/>
        </w:rPr>
        <w:t xml:space="preserve">Several correspondents in Perthshire reports that they have caught a glimpse of the so-called 'phantom' airship, believed to be a German "Zeppelin," and have also heard the hum of its machinery.     </w:t>
      </w:r>
    </w:p>
    <w:p w:rsidR="00800D33" w:rsidRDefault="00800D33">
      <w:pPr>
        <w:ind w:left="280" w:right="-300"/>
        <w:jc w:val="both"/>
        <w:rPr>
          <w:sz w:val="18"/>
        </w:rPr>
      </w:pPr>
      <w:r>
        <w:rPr>
          <w:sz w:val="18"/>
        </w:rPr>
        <w:tab/>
        <w:t>Whether the mysterious visitant is real or not, or is a flying machine of British or foreign origin, has not thus far been determined, but meantime. the Government has taken action with a view to prohibit the free flights of airships over the British Isles.</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Perthshire</w:t>
      </w:r>
      <w:r>
        <w:rPr>
          <w:sz w:val="18"/>
        </w:rPr>
        <w:t xml:space="preserve"> </w:t>
      </w:r>
      <w:r>
        <w:rPr>
          <w:sz w:val="18"/>
          <w:u w:val="single"/>
        </w:rPr>
        <w:t>Advertiser</w:t>
      </w:r>
      <w:r>
        <w:rPr>
          <w:sz w:val="18"/>
        </w:rPr>
        <w:t xml:space="preserve"> [Perth], March 5, 1913, p. 5)</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w:t>
      </w:r>
    </w:p>
    <w:p w:rsidR="00800D33" w:rsidRDefault="00800D33">
      <w:pPr>
        <w:ind w:left="280" w:right="-300"/>
        <w:jc w:val="center"/>
        <w:rPr>
          <w:sz w:val="18"/>
        </w:rPr>
      </w:pPr>
    </w:p>
    <w:p w:rsidR="00800D33" w:rsidRDefault="00800D33">
      <w:pPr>
        <w:ind w:left="280" w:right="-300"/>
        <w:jc w:val="center"/>
        <w:rPr>
          <w:b/>
          <w:sz w:val="18"/>
        </w:rPr>
      </w:pPr>
      <w:r>
        <w:rPr>
          <w:sz w:val="18"/>
        </w:rPr>
        <w:t xml:space="preserve"> </w:t>
      </w:r>
      <w:r>
        <w:rPr>
          <w:b/>
          <w:sz w:val="18"/>
        </w:rPr>
        <w:t>THE SCARE SHIP.</w:t>
      </w:r>
    </w:p>
    <w:p w:rsidR="00800D33" w:rsidRDefault="00800D33">
      <w:pPr>
        <w:ind w:left="280" w:right="-300"/>
        <w:jc w:val="center"/>
        <w:rPr>
          <w:sz w:val="18"/>
        </w:rPr>
      </w:pPr>
      <w:r>
        <w:rPr>
          <w:b/>
          <w:sz w:val="18"/>
        </w:rPr>
        <w:t>A FOURTH BRIDGE MYSTERY.</w:t>
      </w:r>
      <w:r>
        <w:rPr>
          <w:sz w:val="18"/>
        </w:rPr>
        <w:t xml:space="preserve">     </w:t>
      </w:r>
    </w:p>
    <w:p w:rsidR="00800D33" w:rsidRDefault="00800D33">
      <w:pPr>
        <w:ind w:left="280" w:right="-300"/>
        <w:jc w:val="both"/>
        <w:rPr>
          <w:sz w:val="18"/>
        </w:rPr>
      </w:pPr>
      <w:r>
        <w:rPr>
          <w:sz w:val="18"/>
        </w:rPr>
        <w:tab/>
        <w:t>From two stations quite a mile apart independent observers assert that a mysterious object carrying a bright light passed over the Fourth some distance above the Forth Bridge on Thursday night, about 9.30 o'clock. The light was seen coming from a southerly direction, crossed apparently over the woods of Dundas Castle, West Lothian, paused for a time over the neighbourhood of Port Edgar, and sailed away over the Rosyth Naval Base.</w:t>
      </w:r>
    </w:p>
    <w:p w:rsidR="00800D33" w:rsidRDefault="00800D33">
      <w:pPr>
        <w:ind w:left="280" w:right="-300"/>
        <w:jc w:val="both"/>
        <w:rPr>
          <w:sz w:val="18"/>
        </w:rPr>
      </w:pPr>
    </w:p>
    <w:p w:rsidR="00800D33" w:rsidRDefault="00800D33">
      <w:pPr>
        <w:ind w:left="280" w:right="-300"/>
        <w:jc w:val="center"/>
        <w:rPr>
          <w:sz w:val="18"/>
        </w:rPr>
      </w:pPr>
      <w:r>
        <w:rPr>
          <w:b/>
          <w:sz w:val="18"/>
        </w:rPr>
        <w:t>THROB OF ENGINES HEARD AT PERTH.</w:t>
      </w:r>
      <w:r>
        <w:rPr>
          <w:sz w:val="18"/>
        </w:rPr>
        <w:t xml:space="preserve">     </w:t>
      </w:r>
    </w:p>
    <w:p w:rsidR="00800D33" w:rsidRDefault="00800D33">
      <w:pPr>
        <w:ind w:left="280" w:right="-300"/>
        <w:jc w:val="both"/>
        <w:rPr>
          <w:sz w:val="18"/>
        </w:rPr>
      </w:pPr>
      <w:r>
        <w:rPr>
          <w:sz w:val="18"/>
        </w:rPr>
        <w:tab/>
        <w:t>It is required from Perth that something which appeared like an airship was seen there several nights ago. One observer asserted that it was no phantom, but the real article. It was travelling at a great speed, and the throbs of the engine were plainly audible. Other witnesses give somewhat similar testimony, and are equally confident of the substantiality of the aerial visitant.</w:t>
      </w:r>
    </w:p>
    <w:p w:rsidR="00800D33" w:rsidRDefault="00800D33">
      <w:pPr>
        <w:ind w:left="280" w:right="-300"/>
        <w:jc w:val="both"/>
        <w:rPr>
          <w:sz w:val="18"/>
        </w:rPr>
      </w:pPr>
    </w:p>
    <w:p w:rsidR="00800D33" w:rsidRDefault="00800D33">
      <w:pPr>
        <w:ind w:left="280" w:right="-300"/>
        <w:jc w:val="center"/>
        <w:rPr>
          <w:sz w:val="18"/>
        </w:rPr>
      </w:pPr>
      <w:r>
        <w:rPr>
          <w:b/>
          <w:sz w:val="18"/>
        </w:rPr>
        <w:t>HOVERING OVER A WOOD.</w:t>
      </w:r>
      <w:r>
        <w:rPr>
          <w:sz w:val="18"/>
        </w:rPr>
        <w:t xml:space="preserve">     </w:t>
      </w:r>
    </w:p>
    <w:p w:rsidR="00800D33" w:rsidRDefault="00800D33">
      <w:pPr>
        <w:ind w:left="280" w:right="-300"/>
        <w:jc w:val="both"/>
        <w:rPr>
          <w:sz w:val="18"/>
        </w:rPr>
      </w:pPr>
      <w:r>
        <w:rPr>
          <w:sz w:val="18"/>
        </w:rPr>
        <w:tab/>
        <w:t>What was supposed to be the mysterious airship was seen from Craigo village, near Montrose, on Sabbath night by a number of people. About seven o'clock a glow of light of a red and white colour was observed hovering over the Glenskenno wood on Craigo estate. The light then took a northerly course for some distance, and finally going slowly in a north-westerly direction it disappeared.</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The</w:t>
      </w:r>
      <w:r>
        <w:rPr>
          <w:sz w:val="18"/>
        </w:rPr>
        <w:t xml:space="preserve"> </w:t>
      </w:r>
      <w:r>
        <w:rPr>
          <w:sz w:val="18"/>
          <w:u w:val="single"/>
        </w:rPr>
        <w:t>Kirkcaldy</w:t>
      </w:r>
      <w:r>
        <w:rPr>
          <w:sz w:val="18"/>
        </w:rPr>
        <w:t xml:space="preserve"> </w:t>
      </w:r>
      <w:r>
        <w:rPr>
          <w:sz w:val="18"/>
          <w:u w:val="single"/>
        </w:rPr>
        <w:t>Times</w:t>
      </w:r>
      <w:r>
        <w:rPr>
          <w:sz w:val="18"/>
        </w:rPr>
        <w:t xml:space="preserve"> [Kirkcaldy, Fifeshire], March 5, 1913, p. 2)</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b/>
          <w:sz w:val="18"/>
        </w:rPr>
      </w:pPr>
      <w:r>
        <w:rPr>
          <w:b/>
          <w:sz w:val="18"/>
        </w:rPr>
        <w:t xml:space="preserve">AIRSHIP MYSTERY.  </w:t>
      </w:r>
    </w:p>
    <w:p w:rsidR="00800D33" w:rsidRDefault="00800D33">
      <w:pPr>
        <w:ind w:left="280" w:right="-300"/>
        <w:jc w:val="center"/>
        <w:rPr>
          <w:b/>
          <w:sz w:val="18"/>
        </w:rPr>
      </w:pPr>
      <w:r>
        <w:rPr>
          <w:b/>
          <w:sz w:val="18"/>
        </w:rPr>
        <w:t xml:space="preserve">NORTH SEA INCIDENT.   </w:t>
      </w:r>
    </w:p>
    <w:p w:rsidR="00800D33" w:rsidRDefault="00800D33">
      <w:pPr>
        <w:ind w:left="280" w:right="-300"/>
        <w:jc w:val="center"/>
        <w:rPr>
          <w:b/>
          <w:sz w:val="18"/>
        </w:rPr>
      </w:pPr>
      <w:r>
        <w:rPr>
          <w:b/>
          <w:sz w:val="18"/>
        </w:rPr>
        <w:t>HULL SKIPPER'S STORY.</w:t>
      </w:r>
      <w:r>
        <w:rPr>
          <w:sz w:val="18"/>
        </w:rPr>
        <w:t xml:space="preserve">                </w:t>
      </w:r>
      <w:r>
        <w:rPr>
          <w:b/>
          <w:sz w:val="18"/>
        </w:rPr>
        <w:t xml:space="preserve">   </w:t>
      </w:r>
    </w:p>
    <w:p w:rsidR="00800D33" w:rsidRDefault="00800D33">
      <w:pPr>
        <w:ind w:left="280" w:right="-300"/>
        <w:jc w:val="center"/>
        <w:rPr>
          <w:b/>
          <w:sz w:val="18"/>
        </w:rPr>
      </w:pPr>
      <w:r>
        <w:rPr>
          <w:b/>
          <w:sz w:val="18"/>
        </w:rPr>
        <w:tab/>
        <w:t xml:space="preserve">From Our Own Correspondent.     </w:t>
      </w:r>
    </w:p>
    <w:p w:rsidR="00800D33" w:rsidRDefault="00800D33">
      <w:pPr>
        <w:ind w:left="280" w:right="-300"/>
        <w:jc w:val="both"/>
        <w:rPr>
          <w:sz w:val="18"/>
        </w:rPr>
      </w:pPr>
      <w:r>
        <w:rPr>
          <w:b/>
          <w:sz w:val="18"/>
        </w:rPr>
        <w:tab/>
        <w:t>Hull, Wednesday.</w:t>
      </w:r>
      <w:r>
        <w:rPr>
          <w:sz w:val="18"/>
        </w:rPr>
        <w:t xml:space="preserve">     </w:t>
      </w:r>
    </w:p>
    <w:p w:rsidR="00800D33" w:rsidRDefault="00800D33">
      <w:pPr>
        <w:ind w:left="280" w:right="-300"/>
        <w:jc w:val="both"/>
        <w:rPr>
          <w:sz w:val="18"/>
        </w:rPr>
      </w:pPr>
      <w:r>
        <w:rPr>
          <w:sz w:val="18"/>
        </w:rPr>
        <w:tab/>
        <w:t xml:space="preserve">Skipper Parker, of the Hull steam-trawler Othello, is very clear and definite in his statement that he saw an airship manoeuvring over the North Sea last Friday evening on the Dogger Bank. He states that when about 170 miles north-east from Spurn Head, a huge airship, having a powerful searchlight, was seen.     </w:t>
      </w:r>
    </w:p>
    <w:p w:rsidR="00800D33" w:rsidRDefault="00800D33">
      <w:pPr>
        <w:ind w:left="280" w:right="-300"/>
        <w:jc w:val="both"/>
        <w:rPr>
          <w:sz w:val="18"/>
        </w:rPr>
      </w:pPr>
      <w:r>
        <w:rPr>
          <w:sz w:val="18"/>
        </w:rPr>
        <w:tab/>
        <w:t xml:space="preserve">Mr. Parker stated to-day that it was about quarter-past eight on Friday night when he and the chief engineer were on the bridge that they first observed the light in the sky. In about five minutes the airship was practically over the trawler, and came so close, and was so low down, that he was afraid it would come into collision with his vessel's mast. At this moment he sounded the trawler's syren, whereupon the airship swerved round to the west, and twice circled round the Orthello, keeping its powerful searchlight on the trawler all the time. It then rose up in the air and departed in a westerly direction.      </w:t>
      </w:r>
    </w:p>
    <w:p w:rsidR="00800D33" w:rsidRDefault="00800D33">
      <w:pPr>
        <w:ind w:left="280" w:right="-300"/>
        <w:jc w:val="both"/>
        <w:rPr>
          <w:sz w:val="18"/>
        </w:rPr>
      </w:pPr>
      <w:r>
        <w:rPr>
          <w:sz w:val="18"/>
        </w:rPr>
        <w:tab/>
        <w:t xml:space="preserve">The skipper said that the light from the airship was very dazzling and prevented them more particularly identifying it, but he was able to make out that it had two brilliant lights about 15ft aft, and 5ft or 6ft apart. When it departed he gave as a parting-shot a "cockadoodle" blast on the syren, to which the airship responded by a flash of its light.     </w:t>
      </w:r>
    </w:p>
    <w:p w:rsidR="00800D33" w:rsidRDefault="00800D33">
      <w:pPr>
        <w:ind w:left="280" w:right="-300"/>
        <w:jc w:val="both"/>
        <w:rPr>
          <w:sz w:val="18"/>
        </w:rPr>
      </w:pPr>
      <w:r>
        <w:rPr>
          <w:sz w:val="18"/>
        </w:rPr>
        <w:tab/>
        <w:t xml:space="preserve">Asked as to the state of the weather, Mr. Parker said that it was a fine night, with only a slight breeze. It was, however, very dark, there being no moon or stars, but otherwise it was quite clear. There was no difficulty in observing the aerial visitor, whose engines could be distinctly heard. The brilliant light centred on the trawler made it very difficult to see the airship at close quarters, but as it departed its outline could be easily distinguished. The weather before and after was good sailing weather and fine. The position was less than 120 miles from the nearest point of the German coast, vis., Emden.     </w:t>
      </w:r>
    </w:p>
    <w:p w:rsidR="00800D33" w:rsidRDefault="00800D33">
      <w:pPr>
        <w:ind w:left="280" w:right="-300"/>
        <w:jc w:val="both"/>
        <w:rPr>
          <w:b/>
          <w:sz w:val="18"/>
        </w:rPr>
      </w:pPr>
      <w:r>
        <w:rPr>
          <w:sz w:val="18"/>
        </w:rPr>
        <w:tab/>
        <w:t>Skipper Parker has made reports to the Customs authorities at Hull of the circumstances, which are confirmed by the engineer and other members of the trawler's crew.</w:t>
      </w:r>
      <w:r>
        <w:rPr>
          <w:b/>
          <w:sz w:val="18"/>
        </w:rPr>
        <w:t xml:space="preserve">  </w:t>
      </w:r>
    </w:p>
    <w:p w:rsidR="00800D33" w:rsidRDefault="00800D33">
      <w:pPr>
        <w:ind w:left="280" w:right="-300"/>
        <w:jc w:val="both"/>
        <w:rPr>
          <w:b/>
          <w:sz w:val="18"/>
        </w:rPr>
      </w:pPr>
    </w:p>
    <w:p w:rsidR="00800D33" w:rsidRDefault="00800D33">
      <w:pPr>
        <w:ind w:left="280" w:right="-300"/>
        <w:jc w:val="center"/>
        <w:rPr>
          <w:b/>
          <w:sz w:val="18"/>
        </w:rPr>
      </w:pPr>
      <w:r>
        <w:rPr>
          <w:b/>
          <w:sz w:val="18"/>
        </w:rPr>
        <w:t xml:space="preserve">A GERMAN "SCARE"     </w:t>
      </w:r>
    </w:p>
    <w:p w:rsidR="00800D33" w:rsidRDefault="00800D33">
      <w:pPr>
        <w:ind w:left="280" w:right="-300"/>
        <w:jc w:val="both"/>
        <w:rPr>
          <w:sz w:val="18"/>
        </w:rPr>
      </w:pPr>
      <w:r>
        <w:rPr>
          <w:b/>
          <w:sz w:val="18"/>
        </w:rPr>
        <w:tab/>
        <w:t>BERLIN, Wednesday.</w:t>
      </w:r>
      <w:r>
        <w:rPr>
          <w:sz w:val="18"/>
        </w:rPr>
        <w:t xml:space="preserve">     </w:t>
      </w:r>
    </w:p>
    <w:p w:rsidR="00800D33" w:rsidRDefault="00800D33">
      <w:pPr>
        <w:ind w:left="280" w:right="-300"/>
        <w:jc w:val="both"/>
        <w:rPr>
          <w:sz w:val="18"/>
        </w:rPr>
      </w:pPr>
      <w:r>
        <w:rPr>
          <w:sz w:val="18"/>
        </w:rPr>
        <w:tab/>
        <w:t>A mysterious airship was seen last night at Tarnowitz, Prussia. It is feared that the airship came from Russia, and Count Limburg, Military Governor of Silesia, has promised a money reward to any person giving information which will lead to the arrest of the airmen, who are supposed to be Russian spies.--Exchange Telegram Company.</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London</w:t>
      </w:r>
      <w:r>
        <w:rPr>
          <w:sz w:val="18"/>
        </w:rPr>
        <w:t xml:space="preserve"> </w:t>
      </w:r>
      <w:r>
        <w:rPr>
          <w:sz w:val="18"/>
          <w:u w:val="single"/>
        </w:rPr>
        <w:t>Daily</w:t>
      </w:r>
      <w:r>
        <w:rPr>
          <w:sz w:val="18"/>
        </w:rPr>
        <w:t xml:space="preserve"> </w:t>
      </w:r>
      <w:r>
        <w:rPr>
          <w:sz w:val="18"/>
          <w:u w:val="single"/>
        </w:rPr>
        <w:t>Telegraph</w:t>
      </w:r>
      <w:r>
        <w:rPr>
          <w:sz w:val="18"/>
        </w:rPr>
        <w:t>, March 6, 1913, p. 13)</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both"/>
        <w:rPr>
          <w:sz w:val="18"/>
        </w:rPr>
      </w:pPr>
      <w:r>
        <w:rPr>
          <w:b/>
          <w:sz w:val="18"/>
        </w:rPr>
        <w:t>MYSTERY AIRSHIP IN GERMANY.SUPPOSED TO BE RUSSIAN.</w:t>
      </w:r>
      <w:r>
        <w:rPr>
          <w:sz w:val="18"/>
        </w:rPr>
        <w:t xml:space="preserve">     </w:t>
      </w:r>
    </w:p>
    <w:p w:rsidR="00800D33" w:rsidRDefault="00800D33">
      <w:pPr>
        <w:ind w:left="280" w:right="-300"/>
        <w:jc w:val="both"/>
        <w:rPr>
          <w:sz w:val="18"/>
        </w:rPr>
      </w:pPr>
      <w:r>
        <w:rPr>
          <w:sz w:val="18"/>
        </w:rPr>
        <w:tab/>
        <w:t xml:space="preserve">A mysterious airship was seen last night at Tarnowitz, Prussia.  It is feared that it came from Russia and Count Zimburg, the military governor of Silesia, has promised a money reward to any person giving information leading to the arrest of the airmen, who are supposed to be Russian. </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Yorkshire</w:t>
      </w:r>
      <w:r>
        <w:rPr>
          <w:sz w:val="18"/>
        </w:rPr>
        <w:t xml:space="preserve"> </w:t>
      </w:r>
      <w:r>
        <w:rPr>
          <w:sz w:val="18"/>
          <w:u w:val="single"/>
        </w:rPr>
        <w:t>Evening</w:t>
      </w:r>
      <w:r>
        <w:rPr>
          <w:sz w:val="18"/>
        </w:rPr>
        <w:t xml:space="preserve"> </w:t>
      </w:r>
      <w:r>
        <w:rPr>
          <w:sz w:val="18"/>
          <w:u w:val="single"/>
        </w:rPr>
        <w:t>Press</w:t>
      </w:r>
      <w:r>
        <w:rPr>
          <w:sz w:val="18"/>
        </w:rPr>
        <w:t xml:space="preserve"> [York], March 6, 1913)</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b/>
          <w:sz w:val="18"/>
        </w:rPr>
      </w:pPr>
      <w:r>
        <w:rPr>
          <w:b/>
          <w:sz w:val="18"/>
        </w:rPr>
        <w:t>AIRSHIP OR VENUS?</w:t>
      </w:r>
    </w:p>
    <w:p w:rsidR="00800D33" w:rsidRDefault="00800D33">
      <w:pPr>
        <w:ind w:left="280" w:right="-300"/>
        <w:jc w:val="center"/>
        <w:rPr>
          <w:sz w:val="18"/>
        </w:rPr>
      </w:pPr>
      <w:r>
        <w:rPr>
          <w:b/>
          <w:sz w:val="18"/>
        </w:rPr>
        <w:t>PHOTOGRAPHS AT ASTRONOMER'S MEETING.</w:t>
      </w:r>
      <w:r>
        <w:rPr>
          <w:sz w:val="18"/>
        </w:rPr>
        <w:t xml:space="preserve">     </w:t>
      </w:r>
    </w:p>
    <w:p w:rsidR="00800D33" w:rsidRDefault="00800D33">
      <w:pPr>
        <w:ind w:left="280" w:right="-300"/>
        <w:jc w:val="both"/>
        <w:rPr>
          <w:sz w:val="18"/>
        </w:rPr>
      </w:pPr>
      <w:r>
        <w:rPr>
          <w:sz w:val="18"/>
        </w:rPr>
        <w:tab/>
        <w:t xml:space="preserve">The German airship scare of the past few days was scouted last night at a meeting of the Manchester Astronomical Society. In this connection the president, the Rev. Father Cortie, (S.J.), the well known Stonyhurst astronomer, cynically called upon one of the members to show some lantern slides of "the mysterious German craft."     </w:t>
      </w:r>
    </w:p>
    <w:p w:rsidR="00800D33" w:rsidRDefault="00800D33">
      <w:pPr>
        <w:ind w:left="280" w:right="-300"/>
        <w:jc w:val="both"/>
        <w:rPr>
          <w:sz w:val="18"/>
        </w:rPr>
      </w:pPr>
      <w:r>
        <w:rPr>
          <w:sz w:val="18"/>
        </w:rPr>
        <w:tab/>
        <w:t xml:space="preserve">These photographs turned out to be of the planet Venus, taken on on of the nights last week when the supposed airship was most noticeable. A number of exposures were given with a reflecting telescope, and in these, when the photographs were thrown upon the screen, the crescent shape of the planet was apparent.     </w:t>
      </w:r>
    </w:p>
    <w:p w:rsidR="00800D33" w:rsidRDefault="00800D33">
      <w:pPr>
        <w:ind w:left="280" w:right="-300"/>
        <w:jc w:val="both"/>
        <w:rPr>
          <w:sz w:val="18"/>
        </w:rPr>
      </w:pPr>
      <w:r>
        <w:rPr>
          <w:sz w:val="18"/>
        </w:rPr>
        <w:tab/>
        <w:t>"There is certainly the appearance of lights being attached to something," one gentleman was overheard to remark. "You think there has been a mistake in regard to this German airship?" Father Cortie smilingly asked of the exhibitor of the slide. "Yes, undoubtedly," came the sharp reply, "all circumstances point to that."</w:t>
      </w:r>
    </w:p>
    <w:p w:rsidR="00800D33" w:rsidRDefault="00800D33">
      <w:pPr>
        <w:ind w:left="280" w:right="-300"/>
        <w:jc w:val="both"/>
        <w:rPr>
          <w:sz w:val="18"/>
        </w:rPr>
      </w:pPr>
      <w:r>
        <w:rPr>
          <w:sz w:val="18"/>
        </w:rPr>
        <w:tab/>
        <w:t>(Laughter).</w:t>
      </w:r>
    </w:p>
    <w:p w:rsidR="00800D33" w:rsidRDefault="00800D33">
      <w:pPr>
        <w:ind w:left="280" w:right="-300"/>
        <w:jc w:val="center"/>
        <w:rPr>
          <w:b/>
          <w:sz w:val="18"/>
        </w:rPr>
      </w:pPr>
      <w:r>
        <w:rPr>
          <w:b/>
          <w:sz w:val="18"/>
        </w:rPr>
        <w:t>------------------------------------------</w:t>
      </w:r>
    </w:p>
    <w:p w:rsidR="00800D33" w:rsidRDefault="00800D33">
      <w:pPr>
        <w:ind w:left="280" w:right="-300"/>
        <w:jc w:val="both"/>
        <w:rPr>
          <w:b/>
          <w:sz w:val="18"/>
        </w:rPr>
      </w:pPr>
    </w:p>
    <w:p w:rsidR="00800D33" w:rsidRDefault="00800D33">
      <w:pPr>
        <w:ind w:left="280" w:right="-300"/>
        <w:jc w:val="both"/>
        <w:rPr>
          <w:sz w:val="18"/>
        </w:rPr>
      </w:pPr>
      <w:r>
        <w:rPr>
          <w:sz w:val="18"/>
        </w:rPr>
        <w:t>(</w:t>
      </w:r>
      <w:r>
        <w:rPr>
          <w:sz w:val="18"/>
          <w:u w:val="single"/>
        </w:rPr>
        <w:t>Daily</w:t>
      </w:r>
      <w:r>
        <w:rPr>
          <w:sz w:val="18"/>
        </w:rPr>
        <w:t xml:space="preserve"> </w:t>
      </w:r>
      <w:r>
        <w:rPr>
          <w:sz w:val="18"/>
          <w:u w:val="single"/>
        </w:rPr>
        <w:t>Dispatch</w:t>
      </w:r>
      <w:r>
        <w:rPr>
          <w:sz w:val="18"/>
        </w:rPr>
        <w:t xml:space="preserve"> [Manchester Edition], March 6, 1913)</w:t>
      </w:r>
    </w:p>
    <w:p w:rsidR="00800D33" w:rsidRDefault="00800D33">
      <w:pPr>
        <w:ind w:left="280" w:right="-300"/>
        <w:jc w:val="both"/>
        <w:rPr>
          <w:sz w:val="18"/>
        </w:rPr>
      </w:pPr>
      <w:r>
        <w:rPr>
          <w:sz w:val="18"/>
        </w:rPr>
        <w:t>(Credit:  Nigel Watson</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b/>
          <w:sz w:val="18"/>
        </w:rPr>
      </w:pPr>
      <w:r>
        <w:rPr>
          <w:b/>
          <w:sz w:val="18"/>
        </w:rPr>
        <w:t>LOCAL NOTES.KILMARNOCK.</w:t>
      </w:r>
    </w:p>
    <w:p w:rsidR="00800D33" w:rsidRDefault="00800D33">
      <w:pPr>
        <w:ind w:left="280" w:right="-300"/>
        <w:jc w:val="center"/>
        <w:rPr>
          <w:sz w:val="18"/>
        </w:rPr>
      </w:pPr>
      <w:r>
        <w:rPr>
          <w:b/>
          <w:sz w:val="18"/>
        </w:rPr>
        <w:t>THE AIRSHIP EPIDEMIC.BREAKS OUT IN KILMARNOCK.</w:t>
      </w:r>
      <w:r>
        <w:rPr>
          <w:sz w:val="18"/>
        </w:rPr>
        <w:t xml:space="preserve">     </w:t>
      </w:r>
    </w:p>
    <w:p w:rsidR="00800D33" w:rsidRDefault="00800D33">
      <w:pPr>
        <w:ind w:left="280" w:right="-300"/>
        <w:jc w:val="both"/>
        <w:rPr>
          <w:sz w:val="18"/>
        </w:rPr>
      </w:pPr>
      <w:r>
        <w:rPr>
          <w:sz w:val="18"/>
        </w:rPr>
        <w:tab/>
        <w:t>A curious phenomenon was witnessed in Kilmarnock on Monday night, which those who observed it connect with the reports of a mysterious airship seen in other parts of the country. From the doorway of his house in a high part of the town, a well known local gentleman observed a strange light flitting about over the Caprington estate. He called the attention of his wife, and together they watched it for fully an hour. The night was very dark, and nothing could be distinguished but the light, which was very bright and rose and fell as if with the wind. They could distinctly catch the rays streaming downwards, and could follow the reflection as it moved over the tree tops. The mysterious light, which they describe as just like a search-light, circled round for a time, and finally moved rapidly away in the direction of Irvine.</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Ardrossan</w:t>
      </w:r>
      <w:r>
        <w:rPr>
          <w:sz w:val="18"/>
        </w:rPr>
        <w:t xml:space="preserve"> </w:t>
      </w:r>
      <w:r>
        <w:rPr>
          <w:sz w:val="18"/>
          <w:u w:val="single"/>
        </w:rPr>
        <w:t>&amp;</w:t>
      </w:r>
      <w:r>
        <w:rPr>
          <w:sz w:val="18"/>
        </w:rPr>
        <w:t xml:space="preserve"> </w:t>
      </w:r>
      <w:r>
        <w:rPr>
          <w:sz w:val="18"/>
          <w:u w:val="single"/>
        </w:rPr>
        <w:t>Saltcoats</w:t>
      </w:r>
      <w:r>
        <w:rPr>
          <w:sz w:val="18"/>
        </w:rPr>
        <w:t xml:space="preserve"> </w:t>
      </w:r>
      <w:r>
        <w:rPr>
          <w:sz w:val="18"/>
          <w:u w:val="single"/>
        </w:rPr>
        <w:t>Herald</w:t>
      </w:r>
      <w:r>
        <w:rPr>
          <w:sz w:val="18"/>
        </w:rPr>
        <w:t xml:space="preserve"> [Ardrossan, Ayrshire, Scotland], March 7, 1913, p. 8)</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 xml:space="preserve">*******************************************************************************************************     </w:t>
      </w:r>
    </w:p>
    <w:p w:rsidR="00800D33" w:rsidRDefault="00800D33">
      <w:pPr>
        <w:ind w:left="280" w:right="-300"/>
        <w:jc w:val="both"/>
        <w:rPr>
          <w:sz w:val="18"/>
        </w:rPr>
      </w:pPr>
    </w:p>
    <w:p w:rsidR="00800D33" w:rsidRDefault="00800D33">
      <w:pPr>
        <w:ind w:left="280" w:right="-300"/>
        <w:jc w:val="both"/>
        <w:rPr>
          <w:sz w:val="18"/>
        </w:rPr>
      </w:pPr>
      <w:r>
        <w:rPr>
          <w:sz w:val="18"/>
        </w:rPr>
        <w:t>--About the Airship Ghost.  An [unreadable[ telegram reports from London, 8 March:  Yesterday evening between 7 and 7:30 o'clock a manned balloon appeared for the first time over London. The airship went at a height of about 200 meters and took a course toward St. Paul's cathedral. This time it was without doubt established that it was only the balloon "Delta." However, public opinion in England has calmed, since in the place where it was believed that a foreign manned balloon had appeared, merely a [hot] air balloon from Schweinblasen [carnival] had been observed.</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Neue</w:t>
      </w:r>
      <w:r>
        <w:rPr>
          <w:sz w:val="18"/>
        </w:rPr>
        <w:t xml:space="preserve"> </w:t>
      </w:r>
      <w:r>
        <w:rPr>
          <w:sz w:val="18"/>
          <w:u w:val="single"/>
        </w:rPr>
        <w:t>Preussische</w:t>
      </w:r>
      <w:r>
        <w:rPr>
          <w:sz w:val="18"/>
        </w:rPr>
        <w:t xml:space="preserve"> </w:t>
      </w:r>
      <w:r>
        <w:rPr>
          <w:sz w:val="18"/>
          <w:u w:val="single"/>
        </w:rPr>
        <w:t>Zeitune</w:t>
      </w:r>
      <w:r>
        <w:rPr>
          <w:sz w:val="18"/>
        </w:rPr>
        <w:t>, March 8, 1913, Sunday Evening Edition,p. 2)</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sz w:val="18"/>
        </w:rPr>
      </w:pPr>
      <w:r>
        <w:rPr>
          <w:b/>
          <w:sz w:val="18"/>
        </w:rPr>
        <w:t>AIRSHIP OVER LONDON.MILITARY FLYERS TRIP.</w:t>
      </w:r>
      <w:r>
        <w:rPr>
          <w:sz w:val="18"/>
        </w:rPr>
        <w:t xml:space="preserve">     </w:t>
      </w:r>
    </w:p>
    <w:p w:rsidR="00800D33" w:rsidRDefault="00800D33">
      <w:pPr>
        <w:ind w:left="280" w:right="-300"/>
        <w:jc w:val="both"/>
        <w:rPr>
          <w:sz w:val="18"/>
        </w:rPr>
      </w:pPr>
      <w:r>
        <w:rPr>
          <w:sz w:val="18"/>
        </w:rPr>
        <w:tab/>
        <w:t xml:space="preserve">Reports received from a number of independent sources go to show that mysterious aerial lights were observed over Central London between 7 and 7.30 last evening by a large number of persons. The sky was overcast at the time, and, in addition the atmosphere was inclined to be misty, so that, at any rate, there was no possibility of stargazers being misled by a bright star. But beyond this little definite can be said. A large crowd collected in Bridge-Street on the report that the much talked about "mystery airship" had arrived over London. Several persons declared that they had seen a bright light in the sky immediately over this thoroughfare, and one or two affirmed that they had made out the body of an airship, the envelope, according to their statements, being of a white colour.     </w:t>
      </w:r>
    </w:p>
    <w:p w:rsidR="00800D33" w:rsidRDefault="00800D33">
      <w:pPr>
        <w:ind w:left="280" w:right="-300"/>
        <w:jc w:val="both"/>
        <w:rPr>
          <w:sz w:val="18"/>
        </w:rPr>
      </w:pPr>
      <w:r>
        <w:rPr>
          <w:sz w:val="18"/>
        </w:rPr>
        <w:tab/>
        <w:t xml:space="preserve">A few minutes later the same strange light seems to have been observed from Paterposter-Row, suggesting that the airship, if airship there really was, had the dome of St. Paul's as its objective. The light, it should be mentioned, was variously described as a "searchlight" and as an occulting light of the headlight type.     </w:t>
      </w:r>
    </w:p>
    <w:p w:rsidR="00800D33" w:rsidRDefault="00800D33">
      <w:pPr>
        <w:ind w:left="280" w:right="-300"/>
        <w:jc w:val="both"/>
        <w:rPr>
          <w:sz w:val="18"/>
        </w:rPr>
      </w:pPr>
      <w:r>
        <w:rPr>
          <w:sz w:val="18"/>
        </w:rPr>
        <w:tab/>
        <w:t>Subsequent inquiries by the Central News tend to confirm the suggestion that possibly one of the airships from Salisbury Plain went up for night exercises had a trip to London and back. The military authorities at Bulford Camp stated that there had been much activity there and that aeroplanes and aircraft had been manoeuvring, and that it was quite possible that an airship from either Larkhill or Aldershot had made a trip to and from London.</w:t>
      </w:r>
    </w:p>
    <w:p w:rsidR="00800D33" w:rsidRDefault="00800D33">
      <w:pPr>
        <w:ind w:left="280" w:right="-300"/>
        <w:jc w:val="center"/>
        <w:rPr>
          <w:b/>
          <w:sz w:val="18"/>
        </w:rPr>
      </w:pPr>
      <w:r>
        <w:rPr>
          <w:b/>
          <w:sz w:val="18"/>
        </w:rPr>
        <w:t>--------------------------</w:t>
      </w:r>
    </w:p>
    <w:p w:rsidR="00800D33" w:rsidRDefault="00800D33">
      <w:pPr>
        <w:ind w:left="280" w:right="-300"/>
        <w:jc w:val="both"/>
        <w:rPr>
          <w:b/>
          <w:sz w:val="18"/>
        </w:rPr>
      </w:pPr>
    </w:p>
    <w:p w:rsidR="00800D33" w:rsidRDefault="00800D33">
      <w:pPr>
        <w:ind w:left="280" w:right="-300"/>
        <w:jc w:val="both"/>
        <w:rPr>
          <w:sz w:val="18"/>
        </w:rPr>
      </w:pPr>
      <w:r>
        <w:rPr>
          <w:sz w:val="18"/>
        </w:rPr>
        <w:t>(</w:t>
      </w:r>
      <w:r>
        <w:rPr>
          <w:sz w:val="18"/>
          <w:u w:val="single"/>
        </w:rPr>
        <w:t>The</w:t>
      </w:r>
      <w:r>
        <w:rPr>
          <w:sz w:val="18"/>
        </w:rPr>
        <w:t xml:space="preserve"> </w:t>
      </w:r>
      <w:r>
        <w:rPr>
          <w:sz w:val="18"/>
          <w:u w:val="single"/>
        </w:rPr>
        <w:t>LIverpool</w:t>
      </w:r>
      <w:r>
        <w:rPr>
          <w:sz w:val="18"/>
        </w:rPr>
        <w:t xml:space="preserve"> </w:t>
      </w:r>
      <w:r>
        <w:rPr>
          <w:sz w:val="18"/>
          <w:u w:val="single"/>
        </w:rPr>
        <w:t>Echo</w:t>
      </w:r>
      <w:r>
        <w:rPr>
          <w:sz w:val="18"/>
        </w:rPr>
        <w:t>, March 8, 1913)</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b/>
          <w:sz w:val="18"/>
        </w:rPr>
      </w:pPr>
      <w:r>
        <w:rPr>
          <w:b/>
          <w:sz w:val="18"/>
        </w:rPr>
        <w:t>OVER CARDIFF.</w:t>
      </w:r>
    </w:p>
    <w:p w:rsidR="00800D33" w:rsidRDefault="00800D33">
      <w:pPr>
        <w:ind w:left="280" w:right="-300"/>
        <w:jc w:val="center"/>
        <w:rPr>
          <w:sz w:val="18"/>
        </w:rPr>
      </w:pPr>
      <w:r>
        <w:rPr>
          <w:b/>
          <w:sz w:val="18"/>
        </w:rPr>
        <w:t>AIRSHIPS REPORTED FLIGHT ACROSS CHANNEL.</w:t>
      </w:r>
      <w:r>
        <w:rPr>
          <w:sz w:val="18"/>
        </w:rPr>
        <w:t xml:space="preserve">     </w:t>
      </w:r>
    </w:p>
    <w:p w:rsidR="00800D33" w:rsidRDefault="00800D33">
      <w:pPr>
        <w:ind w:left="280" w:right="-300"/>
        <w:jc w:val="both"/>
        <w:rPr>
          <w:sz w:val="18"/>
        </w:rPr>
      </w:pPr>
      <w:r>
        <w:rPr>
          <w:sz w:val="18"/>
        </w:rPr>
        <w:tab/>
        <w:t xml:space="preserve">The mystery airship is again reported to have been seen over Cardiff. A number of telephone messages were received at the Western Mail on Friday to the effect that it had been observed over the city at about half past ten that night.     </w:t>
      </w:r>
    </w:p>
    <w:p w:rsidR="00800D33" w:rsidRDefault="00800D33">
      <w:pPr>
        <w:ind w:left="280" w:right="-300"/>
        <w:jc w:val="both"/>
        <w:rPr>
          <w:sz w:val="18"/>
        </w:rPr>
      </w:pPr>
      <w:r>
        <w:rPr>
          <w:sz w:val="18"/>
        </w:rPr>
        <w:tab/>
        <w:t>The aircraft, it is said, carried a dull, yellowish light, and came from the English Coast across the Bristol Channel. It then disappeared in a north-easterly direction.</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Western</w:t>
      </w:r>
      <w:r>
        <w:rPr>
          <w:sz w:val="18"/>
        </w:rPr>
        <w:t xml:space="preserve"> </w:t>
      </w:r>
      <w:r>
        <w:rPr>
          <w:sz w:val="18"/>
          <w:u w:val="single"/>
        </w:rPr>
        <w:t>Mail</w:t>
      </w:r>
      <w:r>
        <w:rPr>
          <w:sz w:val="18"/>
        </w:rPr>
        <w:t xml:space="preserve"> [Cardiff, Glamorganshire], March 8, 1913, p. 8)</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sz w:val="18"/>
        </w:rPr>
      </w:pPr>
      <w:r>
        <w:rPr>
          <w:b/>
          <w:sz w:val="18"/>
        </w:rPr>
        <w:t>CRIEFF AND THE AIRSHIP.ANOTHER VISIT.</w:t>
      </w:r>
      <w:r>
        <w:rPr>
          <w:sz w:val="18"/>
        </w:rPr>
        <w:t xml:space="preserve">     </w:t>
      </w:r>
    </w:p>
    <w:p w:rsidR="00800D33" w:rsidRDefault="00800D33">
      <w:pPr>
        <w:ind w:left="280" w:right="-300"/>
        <w:jc w:val="both"/>
        <w:rPr>
          <w:sz w:val="18"/>
        </w:rPr>
      </w:pPr>
      <w:r>
        <w:rPr>
          <w:sz w:val="18"/>
        </w:rPr>
        <w:tab/>
        <w:t xml:space="preserve">The aeroplane heard last Friday night while passing over Crieff or another of the same class was seen again on Thursday night at about 9.15 p.m. Numbers of people saw it as it was not so late at night as on the former occasion. Fore and tail lights were carried.     </w:t>
      </w:r>
    </w:p>
    <w:p w:rsidR="00800D33" w:rsidRDefault="00800D33">
      <w:pPr>
        <w:ind w:left="280" w:right="-300"/>
        <w:jc w:val="both"/>
        <w:rPr>
          <w:sz w:val="18"/>
        </w:rPr>
      </w:pPr>
      <w:r>
        <w:rPr>
          <w:sz w:val="18"/>
        </w:rPr>
        <w:tab/>
        <w:t>When first noticed the flier was making for the Knock direction, and, after passing over the Hydro, it turned east, finally disappearing in a north-easterly direction, having been in sight for fully 12 minutes. The guess was hazarded that it was possibly making for Montrose.</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Perthshire</w:t>
      </w:r>
      <w:r>
        <w:rPr>
          <w:sz w:val="18"/>
        </w:rPr>
        <w:t xml:space="preserve"> </w:t>
      </w:r>
      <w:r>
        <w:rPr>
          <w:sz w:val="18"/>
          <w:u w:val="single"/>
        </w:rPr>
        <w:t>Advertiser</w:t>
      </w:r>
      <w:r>
        <w:rPr>
          <w:sz w:val="18"/>
        </w:rPr>
        <w:t xml:space="preserve"> [Perth, Scotland], March 8, 1913, p. 4)</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b/>
          <w:sz w:val="18"/>
        </w:rPr>
      </w:pPr>
      <w:r>
        <w:rPr>
          <w:b/>
          <w:sz w:val="18"/>
        </w:rPr>
        <w:t>CORRESPONDENCE.</w:t>
      </w:r>
    </w:p>
    <w:p w:rsidR="00800D33" w:rsidRDefault="00800D33">
      <w:pPr>
        <w:ind w:left="280" w:right="-300"/>
        <w:jc w:val="center"/>
        <w:rPr>
          <w:b/>
          <w:sz w:val="18"/>
        </w:rPr>
      </w:pPr>
      <w:r>
        <w:rPr>
          <w:b/>
          <w:sz w:val="18"/>
        </w:rPr>
        <w:t>THE AIRSHIP AGAIN.</w:t>
      </w:r>
    </w:p>
    <w:p w:rsidR="00800D33" w:rsidRDefault="00800D33">
      <w:pPr>
        <w:ind w:left="280" w:right="-300"/>
        <w:jc w:val="both"/>
        <w:rPr>
          <w:sz w:val="18"/>
        </w:rPr>
      </w:pPr>
      <w:r>
        <w:rPr>
          <w:b/>
          <w:sz w:val="18"/>
        </w:rPr>
        <w:tab/>
        <w:t>To The Editor.</w:t>
      </w:r>
      <w:r>
        <w:rPr>
          <w:sz w:val="18"/>
        </w:rPr>
        <w:t xml:space="preserve">     </w:t>
      </w:r>
    </w:p>
    <w:p w:rsidR="00800D33" w:rsidRDefault="00800D33">
      <w:pPr>
        <w:ind w:left="280" w:right="-300"/>
        <w:jc w:val="both"/>
        <w:rPr>
          <w:sz w:val="18"/>
        </w:rPr>
      </w:pPr>
      <w:r>
        <w:rPr>
          <w:sz w:val="18"/>
        </w:rPr>
        <w:tab/>
      </w:r>
      <w:r>
        <w:rPr>
          <w:b/>
          <w:sz w:val="18"/>
        </w:rPr>
        <w:t>Sir,</w:t>
      </w:r>
      <w:r>
        <w:rPr>
          <w:sz w:val="18"/>
        </w:rPr>
        <w:t xml:space="preserve">--The little village of [unreadable word beginning with the capital  letter "U"]was agog with excitement the other evening, when it became known that mysterious lights were visible in the sky immediately overhead. The entire population turned out to view the phenomena, which consisted of a couple of pallid lights, some thirty yards apart, coming earthwards from a high altitude. In the darkness of the night, it was possible only to hazard guesses, but conjecture was rife, and trembling lips gave expression to vivid imagination.     </w:t>
      </w:r>
    </w:p>
    <w:p w:rsidR="00800D33" w:rsidRDefault="00800D33">
      <w:pPr>
        <w:ind w:left="280" w:right="-300"/>
        <w:jc w:val="both"/>
        <w:rPr>
          <w:sz w:val="18"/>
        </w:rPr>
      </w:pPr>
      <w:r>
        <w:rPr>
          <w:sz w:val="18"/>
        </w:rPr>
        <w:tab/>
        <w:t xml:space="preserve">"It's a hairship!" "The Germans are upon us!" "Breigk th' fire alarm!" These were but a few of the exclamations that flew from mouth to mouth, as the ghostly-looking visitants descended. Nearer and nearer they came. The whir of an engine could be distinctly heard, followed by a sharp crack. "Great Jumbo! they're opening fire. Run for your lives!" shouted somebody.     </w:t>
      </w:r>
    </w:p>
    <w:p w:rsidR="00800D33" w:rsidRDefault="00800D33">
      <w:pPr>
        <w:ind w:left="280" w:right="-300"/>
        <w:jc w:val="both"/>
        <w:rPr>
          <w:sz w:val="18"/>
        </w:rPr>
      </w:pPr>
      <w:r>
        <w:rPr>
          <w:sz w:val="18"/>
        </w:rPr>
        <w:tab/>
        <w:t>A minute later, as a lonely motor cyclist, seated astride his throbbing stead, raced along the deserted roadway, two little fire-balloons noiselessly alighted and expired in a neighbouring field, another legend was added to the glorious annals of local romance.</w:t>
      </w:r>
      <w:r>
        <w:rPr>
          <w:sz w:val="18"/>
        </w:rPr>
        <w:tab/>
      </w:r>
      <w:r>
        <w:rPr>
          <w:sz w:val="18"/>
        </w:rPr>
        <w:tab/>
      </w:r>
      <w:r>
        <w:rPr>
          <w:sz w:val="18"/>
        </w:rPr>
        <w:tab/>
      </w:r>
      <w:r>
        <w:rPr>
          <w:sz w:val="18"/>
        </w:rPr>
        <w:tab/>
      </w:r>
      <w:r>
        <w:rPr>
          <w:sz w:val="18"/>
        </w:rPr>
        <w:tab/>
      </w:r>
      <w:r>
        <w:rPr>
          <w:sz w:val="18"/>
        </w:rPr>
        <w:tab/>
      </w:r>
    </w:p>
    <w:p w:rsidR="00800D33" w:rsidRDefault="00800D33">
      <w:pPr>
        <w:ind w:left="280" w:right="-300"/>
        <w:jc w:val="both"/>
        <w:rPr>
          <w:sz w:val="18"/>
        </w:rPr>
      </w:pPr>
      <w:r>
        <w:rPr>
          <w:sz w:val="18"/>
        </w:rPr>
        <w:tab/>
      </w:r>
      <w:r>
        <w:rPr>
          <w:sz w:val="18"/>
        </w:rPr>
        <w:tab/>
      </w:r>
      <w:r>
        <w:rPr>
          <w:sz w:val="18"/>
        </w:rPr>
        <w:tab/>
      </w:r>
      <w:r>
        <w:rPr>
          <w:sz w:val="18"/>
        </w:rPr>
        <w:tab/>
      </w:r>
      <w:r>
        <w:rPr>
          <w:sz w:val="18"/>
        </w:rPr>
        <w:tab/>
      </w:r>
      <w:r>
        <w:rPr>
          <w:sz w:val="18"/>
        </w:rPr>
        <w:tab/>
      </w:r>
      <w:r>
        <w:rPr>
          <w:sz w:val="18"/>
        </w:rPr>
        <w:tab/>
        <w:t>Yours, &amp; c.,</w:t>
      </w:r>
      <w:r>
        <w:rPr>
          <w:sz w:val="18"/>
        </w:rPr>
        <w:tab/>
      </w:r>
      <w:r>
        <w:rPr>
          <w:sz w:val="18"/>
        </w:rPr>
        <w:tab/>
      </w:r>
      <w:r>
        <w:rPr>
          <w:sz w:val="18"/>
        </w:rPr>
        <w:tab/>
      </w:r>
      <w:r>
        <w:rPr>
          <w:sz w:val="18"/>
        </w:rPr>
        <w:tab/>
      </w:r>
      <w:r>
        <w:rPr>
          <w:sz w:val="18"/>
        </w:rPr>
        <w:tab/>
      </w:r>
      <w:r>
        <w:rPr>
          <w:sz w:val="18"/>
        </w:rPr>
        <w:tab/>
      </w:r>
      <w:r>
        <w:rPr>
          <w:sz w:val="18"/>
        </w:rPr>
        <w:tab/>
        <w:t xml:space="preserve">          </w:t>
      </w:r>
    </w:p>
    <w:p w:rsidR="00800D33" w:rsidRDefault="00800D33">
      <w:pPr>
        <w:ind w:left="280" w:right="-300"/>
        <w:jc w:val="both"/>
        <w:rPr>
          <w:sz w:val="18"/>
        </w:rPr>
      </w:pPr>
      <w:r>
        <w:rPr>
          <w:sz w:val="18"/>
        </w:rPr>
        <w:tab/>
      </w:r>
      <w:r>
        <w:rPr>
          <w:sz w:val="18"/>
        </w:rPr>
        <w:tab/>
      </w:r>
      <w:r>
        <w:rPr>
          <w:sz w:val="18"/>
        </w:rPr>
        <w:tab/>
      </w:r>
      <w:r>
        <w:rPr>
          <w:sz w:val="18"/>
        </w:rPr>
        <w:tab/>
      </w:r>
      <w:r>
        <w:rPr>
          <w:sz w:val="18"/>
        </w:rPr>
        <w:tab/>
      </w:r>
      <w:r>
        <w:rPr>
          <w:sz w:val="18"/>
        </w:rPr>
        <w:tab/>
      </w:r>
      <w:r>
        <w:rPr>
          <w:sz w:val="18"/>
        </w:rPr>
        <w:tab/>
        <w:t>SPY</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The</w:t>
      </w:r>
      <w:r>
        <w:rPr>
          <w:sz w:val="18"/>
        </w:rPr>
        <w:t xml:space="preserve"> </w:t>
      </w:r>
      <w:r>
        <w:rPr>
          <w:sz w:val="18"/>
          <w:u w:val="single"/>
        </w:rPr>
        <w:t>Bury</w:t>
      </w:r>
      <w:r>
        <w:rPr>
          <w:sz w:val="18"/>
        </w:rPr>
        <w:t xml:space="preserve"> </w:t>
      </w:r>
      <w:r>
        <w:rPr>
          <w:sz w:val="18"/>
          <w:u w:val="single"/>
        </w:rPr>
        <w:t>Times</w:t>
      </w:r>
      <w:r>
        <w:rPr>
          <w:sz w:val="18"/>
        </w:rPr>
        <w:t xml:space="preserve"> [Bury, Lancashire], March 8, 1913, p. 4)</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sz w:val="18"/>
        </w:rPr>
      </w:pPr>
      <w:r>
        <w:rPr>
          <w:b/>
          <w:sz w:val="18"/>
        </w:rPr>
        <w:t>POSSIBLE EXPLANATION.</w:t>
      </w:r>
      <w:r>
        <w:rPr>
          <w:sz w:val="18"/>
        </w:rPr>
        <w:t xml:space="preserve">     </w:t>
      </w:r>
    </w:p>
    <w:p w:rsidR="00800D33" w:rsidRDefault="00800D33">
      <w:pPr>
        <w:ind w:left="280" w:right="-300"/>
        <w:jc w:val="both"/>
        <w:rPr>
          <w:sz w:val="18"/>
        </w:rPr>
      </w:pPr>
      <w:r>
        <w:rPr>
          <w:sz w:val="18"/>
        </w:rPr>
        <w:tab/>
        <w:t xml:space="preserve">The Central News in a later message says a probable explanation of the mysterious flashing searchlight reported as seen in the sky earlier in the evening was forthcoming at a late hour.     </w:t>
      </w:r>
    </w:p>
    <w:p w:rsidR="00800D33" w:rsidRDefault="00800D33">
      <w:pPr>
        <w:ind w:left="280" w:right="-300"/>
        <w:jc w:val="both"/>
        <w:rPr>
          <w:sz w:val="18"/>
        </w:rPr>
      </w:pPr>
      <w:r>
        <w:rPr>
          <w:sz w:val="18"/>
        </w:rPr>
        <w:tab/>
        <w:t xml:space="preserve">The War Office Communique issued on Friday night furnished a possible clue to the identity of any airsahip which mkight have visisted London by reference to the fact that an airship was employed on Salisbury Plain on Friday for testing of aircraft for day and night use.     </w:t>
      </w:r>
    </w:p>
    <w:p w:rsidR="00800D33" w:rsidRDefault="00800D33">
      <w:pPr>
        <w:ind w:left="280" w:right="-300"/>
        <w:jc w:val="both"/>
        <w:rPr>
          <w:sz w:val="18"/>
        </w:rPr>
      </w:pPr>
      <w:r>
        <w:rPr>
          <w:sz w:val="18"/>
        </w:rPr>
        <w:tab/>
        <w:t xml:space="preserve">Subsequent inquiries tended to confirm the suggestion that possibly this airship made a trip to London and back. The military authorities at Bulford Camp stated that there had been much activity there, that aeroplanes and aircraft had been manoeuvring, and that it weas quite possible that an airship from either Larkhill or Aldershot had made a trip to and from London.     </w:t>
      </w:r>
    </w:p>
    <w:p w:rsidR="00800D33" w:rsidRDefault="00800D33">
      <w:pPr>
        <w:ind w:left="280" w:right="-300"/>
        <w:jc w:val="both"/>
        <w:rPr>
          <w:sz w:val="18"/>
        </w:rPr>
      </w:pPr>
      <w:r>
        <w:rPr>
          <w:sz w:val="18"/>
        </w:rPr>
        <w:tab/>
        <w:t>It was added that the conditions for such a flight were quite good on the Plain. When informed of the time of the alleged presence of the aircraft in London it was agreed that it was quite possible for a military airship to have been there at that hour.</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Western</w:t>
      </w:r>
      <w:r>
        <w:rPr>
          <w:sz w:val="18"/>
        </w:rPr>
        <w:t xml:space="preserve"> </w:t>
      </w:r>
      <w:r>
        <w:rPr>
          <w:sz w:val="18"/>
          <w:u w:val="single"/>
        </w:rPr>
        <w:t xml:space="preserve">Mail </w:t>
      </w:r>
      <w:r>
        <w:rPr>
          <w:sz w:val="18"/>
        </w:rPr>
        <w:t>[Cardiff], March 8, 1913, p. 8)</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b/>
          <w:sz w:val="18"/>
        </w:rPr>
      </w:pPr>
      <w:r>
        <w:rPr>
          <w:b/>
          <w:sz w:val="18"/>
        </w:rPr>
        <w:t>MYSTERIOUS LIGHT.</w:t>
      </w:r>
    </w:p>
    <w:p w:rsidR="00800D33" w:rsidRDefault="00800D33">
      <w:pPr>
        <w:ind w:left="280" w:right="-300"/>
        <w:jc w:val="center"/>
        <w:rPr>
          <w:sz w:val="18"/>
        </w:rPr>
      </w:pPr>
      <w:r>
        <w:rPr>
          <w:b/>
          <w:sz w:val="18"/>
        </w:rPr>
        <w:t>What a Newport Man Saw.</w:t>
      </w:r>
      <w:r>
        <w:rPr>
          <w:sz w:val="18"/>
        </w:rPr>
        <w:t xml:space="preserve">     </w:t>
      </w:r>
    </w:p>
    <w:p w:rsidR="00800D33" w:rsidRDefault="00800D33">
      <w:pPr>
        <w:ind w:left="280" w:right="-300"/>
        <w:jc w:val="both"/>
        <w:rPr>
          <w:sz w:val="18"/>
        </w:rPr>
      </w:pPr>
      <w:r>
        <w:rPr>
          <w:sz w:val="18"/>
        </w:rPr>
        <w:tab/>
        <w:t xml:space="preserve">A Newport man called at the South Wales Argus Office on Monday to inform us that, on Saturday night, about eight o'clock, he saw a light over Nash which he was positive was one of the lights of an airship. His attention was first drawn to it by its colour--it seemed to change from red to white and vice versa--and by a peculiar buzzing noise like that caused by a working motor engine moving swiftly through the air. The light could not be confused with Venus or any other star, as it was larger and brighter, appeared in the south, and was accompanied by the unmistakable noise of the engine referred to. The light was apparently stationary for several minutes, and then moved away in the darkness down the coast in the direction of Cardiff, until it was lost to sight. Our informant, who says that he had previously ridiculed the idea that there were airships roving about, drew the attention of another person to the appearance, and together they watched the light until it disappeared, both agreeing that it was an airship they had seen.     </w:t>
      </w:r>
    </w:p>
    <w:p w:rsidR="00800D33" w:rsidRDefault="00800D33">
      <w:pPr>
        <w:ind w:left="280" w:right="-300"/>
        <w:jc w:val="both"/>
        <w:rPr>
          <w:sz w:val="18"/>
        </w:rPr>
      </w:pPr>
      <w:r>
        <w:rPr>
          <w:sz w:val="18"/>
        </w:rPr>
        <w:tab/>
        <w:t>Another informant states that between 8.30 and 9 o'clock on Saturday night he saw a white light approaching Christchurch accompanied by a whirring sound, similar to that made by Mr. Huck's machine when it was at Newport. The white was then extinguished and then a red light appeared. This was also extinguished, and then a dark object passed over the road leading from the church to Belmount, Christchurch. Almost simultaneously a motor-car dashed up the road from the direction of the Royal Oak, stopping in the vicinity. As he approached the place our informant says he distinctly heard a noise as if something heavy were being dragged along the road, but by the time he reached the spot the car was disappearing in the direction from which it had come.</w:t>
      </w:r>
    </w:p>
    <w:p w:rsidR="00800D33" w:rsidRDefault="00800D33">
      <w:pPr>
        <w:ind w:left="280" w:right="-300"/>
        <w:jc w:val="center"/>
        <w:rPr>
          <w:sz w:val="18"/>
        </w:rPr>
      </w:pPr>
      <w:r>
        <w:rPr>
          <w:b/>
          <w:sz w:val="18"/>
        </w:rPr>
        <w:t>------------------</w:t>
      </w:r>
      <w:r>
        <w:rPr>
          <w:sz w:val="18"/>
        </w:rPr>
        <w:t xml:space="preserve">     </w:t>
      </w:r>
    </w:p>
    <w:p w:rsidR="00800D33" w:rsidRDefault="00800D33">
      <w:pPr>
        <w:ind w:left="280" w:right="-300"/>
        <w:jc w:val="both"/>
        <w:rPr>
          <w:sz w:val="18"/>
        </w:rPr>
      </w:pPr>
      <w:r>
        <w:rPr>
          <w:sz w:val="18"/>
        </w:rPr>
        <w:tab/>
        <w:t>We believe there is a very simple explanation as to the nature of this mysterious aircraft, details of which we hope to be able to divulge in a later edition.</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The</w:t>
      </w:r>
      <w:r>
        <w:rPr>
          <w:sz w:val="18"/>
        </w:rPr>
        <w:t xml:space="preserve"> </w:t>
      </w:r>
      <w:r>
        <w:rPr>
          <w:sz w:val="18"/>
          <w:u w:val="single"/>
        </w:rPr>
        <w:t>South</w:t>
      </w:r>
      <w:r>
        <w:rPr>
          <w:sz w:val="18"/>
        </w:rPr>
        <w:t xml:space="preserve"> </w:t>
      </w:r>
      <w:r>
        <w:rPr>
          <w:sz w:val="18"/>
          <w:u w:val="single"/>
        </w:rPr>
        <w:t>Wales</w:t>
      </w:r>
      <w:r>
        <w:rPr>
          <w:sz w:val="18"/>
        </w:rPr>
        <w:t xml:space="preserve"> </w:t>
      </w:r>
      <w:r>
        <w:rPr>
          <w:sz w:val="18"/>
          <w:u w:val="single"/>
        </w:rPr>
        <w:t>Argus</w:t>
      </w:r>
      <w:r>
        <w:rPr>
          <w:sz w:val="18"/>
        </w:rPr>
        <w:t xml:space="preserve"> [Newport, Monmouthshire], March 10, 1913, p. 4)</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center"/>
        <w:rPr>
          <w:sz w:val="18"/>
        </w:rPr>
      </w:pPr>
      <w:r>
        <w:rPr>
          <w:b/>
          <w:sz w:val="18"/>
        </w:rPr>
        <w:t>MYSTERY AIRSHIP.HIRWAIN RESIDENT REPORTS ITS APPEARANCE.</w:t>
      </w:r>
      <w:r>
        <w:rPr>
          <w:sz w:val="18"/>
        </w:rPr>
        <w:t xml:space="preserve">     </w:t>
      </w:r>
    </w:p>
    <w:p w:rsidR="00800D33" w:rsidRDefault="00800D33">
      <w:pPr>
        <w:ind w:left="280" w:right="-300"/>
        <w:jc w:val="both"/>
        <w:rPr>
          <w:sz w:val="18"/>
        </w:rPr>
      </w:pPr>
      <w:r>
        <w:rPr>
          <w:sz w:val="18"/>
        </w:rPr>
        <w:tab/>
        <w:t>Mr. Jones, a Hirwain resident, was going home shortly before midnight on Friday, when he heard a noise like a motor car, and he saw an airship quite low in the sky with two lights passing over Aberdare towards Swansea. When the airship got to near Hirwain Farm it seemed to turn off in another direction, as if trying to find its road, and eventually turned in the direction of Swansea. Mr. Jones was sure it was an airship.</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Western</w:t>
      </w:r>
      <w:r>
        <w:rPr>
          <w:sz w:val="18"/>
        </w:rPr>
        <w:t xml:space="preserve"> </w:t>
      </w:r>
      <w:r>
        <w:rPr>
          <w:sz w:val="18"/>
          <w:u w:val="single"/>
        </w:rPr>
        <w:t>Mail</w:t>
      </w:r>
      <w:r>
        <w:rPr>
          <w:sz w:val="18"/>
        </w:rPr>
        <w:t xml:space="preserve"> [Cardiff, Glamorganshire], March 10, 1913, p. 9)</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 xml:space="preserve">******************************************************************************************************* </w:t>
      </w:r>
    </w:p>
    <w:p w:rsidR="00800D33" w:rsidRDefault="00800D33">
      <w:pPr>
        <w:ind w:left="280" w:right="-300"/>
        <w:jc w:val="both"/>
        <w:rPr>
          <w:sz w:val="18"/>
        </w:rPr>
      </w:pPr>
    </w:p>
    <w:p w:rsidR="00800D33" w:rsidRDefault="00800D33">
      <w:pPr>
        <w:ind w:left="280" w:right="-300"/>
        <w:jc w:val="center"/>
        <w:rPr>
          <w:sz w:val="18"/>
        </w:rPr>
      </w:pPr>
      <w:r>
        <w:rPr>
          <w:b/>
          <w:sz w:val="18"/>
        </w:rPr>
        <w:t>A "MYSTERIOUS" AIRSHIP.</w:t>
      </w:r>
      <w:r>
        <w:rPr>
          <w:sz w:val="18"/>
        </w:rPr>
        <w:t xml:space="preserve">     </w:t>
      </w:r>
    </w:p>
    <w:p w:rsidR="00800D33" w:rsidRDefault="00800D33">
      <w:pPr>
        <w:ind w:left="280" w:right="-300"/>
        <w:jc w:val="both"/>
        <w:rPr>
          <w:sz w:val="18"/>
        </w:rPr>
      </w:pPr>
      <w:r>
        <w:rPr>
          <w:sz w:val="18"/>
        </w:rPr>
        <w:tab/>
        <w:t>Several persons at Christchurch, near Newport, saw, on Saturday night, lights and heard noises, which they attributed to some mysterious airship. Later information discloses that the real source of the mystery was a wealthy local amateur who amused himself with a big model airship anchored to his motor car. The same gentleman experiments largely with a wireless installation.</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The</w:t>
      </w:r>
      <w:r>
        <w:rPr>
          <w:sz w:val="18"/>
        </w:rPr>
        <w:t xml:space="preserve"> </w:t>
      </w:r>
      <w:r>
        <w:rPr>
          <w:sz w:val="18"/>
          <w:u w:val="single"/>
        </w:rPr>
        <w:t>Bath</w:t>
      </w:r>
      <w:r>
        <w:rPr>
          <w:sz w:val="18"/>
        </w:rPr>
        <w:t xml:space="preserve"> </w:t>
      </w:r>
      <w:r>
        <w:rPr>
          <w:sz w:val="18"/>
          <w:u w:val="single"/>
        </w:rPr>
        <w:t>Herald</w:t>
      </w:r>
      <w:r>
        <w:rPr>
          <w:sz w:val="18"/>
        </w:rPr>
        <w:t xml:space="preserve"> [Bath, Somersetshire], March 11, 1913, p. 4)</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 xml:space="preserve">*******************************************************************************************************     </w:t>
      </w:r>
    </w:p>
    <w:p w:rsidR="00800D33" w:rsidRDefault="00800D33">
      <w:pPr>
        <w:ind w:left="280" w:right="-300"/>
        <w:jc w:val="both"/>
        <w:rPr>
          <w:sz w:val="18"/>
        </w:rPr>
      </w:pPr>
    </w:p>
    <w:p w:rsidR="00800D33" w:rsidRDefault="00800D33">
      <w:pPr>
        <w:ind w:left="280" w:right="-300"/>
        <w:jc w:val="both"/>
        <w:rPr>
          <w:sz w:val="18"/>
        </w:rPr>
      </w:pPr>
      <w:r>
        <w:rPr>
          <w:sz w:val="18"/>
        </w:rPr>
        <w:t>Referring to recent reports that aeroplanes have been seen near Shap, I may say that last (Thursday) night four of us at Kempley, Morland, saw what was undoubtedly an aeroplane. It first appeared from Shap direction, and seemed to be following the L &amp; NW Railway, but it came towards us from Sleagill direction and we distinctly heard the rattle of the propellers as it turned and went off in the direction of Lowther. In about ten minutes it re-appeared and seemed to be slowly making its return journey over Shap south-westwards. It carried a single greenish blue light, which kept appearing and disappearing as it turned in the wind and passed behind clouds.Yours etc.,G.W. Gilbanks.</w:t>
      </w:r>
    </w:p>
    <w:p w:rsidR="00800D33" w:rsidRDefault="00800D33">
      <w:pPr>
        <w:ind w:left="280" w:right="-300"/>
        <w:jc w:val="center"/>
        <w:rPr>
          <w:b/>
          <w:sz w:val="18"/>
        </w:rPr>
      </w:pPr>
      <w:r>
        <w:rPr>
          <w:b/>
          <w:sz w:val="18"/>
        </w:rPr>
        <w:t>-------------------------------</w:t>
      </w:r>
    </w:p>
    <w:p w:rsidR="00800D33" w:rsidRDefault="00800D33">
      <w:pPr>
        <w:ind w:left="280" w:right="-300"/>
        <w:jc w:val="both"/>
        <w:rPr>
          <w:sz w:val="18"/>
        </w:rPr>
      </w:pPr>
      <w:r>
        <w:rPr>
          <w:sz w:val="18"/>
        </w:rPr>
        <w:t>(</w:t>
      </w:r>
      <w:r>
        <w:rPr>
          <w:sz w:val="18"/>
          <w:u w:val="single"/>
        </w:rPr>
        <w:t>Penrith</w:t>
      </w:r>
      <w:r>
        <w:rPr>
          <w:sz w:val="18"/>
        </w:rPr>
        <w:t xml:space="preserve"> </w:t>
      </w:r>
      <w:r>
        <w:rPr>
          <w:sz w:val="18"/>
          <w:u w:val="single"/>
        </w:rPr>
        <w:t>Observer</w:t>
      </w:r>
      <w:r>
        <w:rPr>
          <w:sz w:val="18"/>
        </w:rPr>
        <w:t>, March 11, 1913)</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w:t>
      </w:r>
    </w:p>
    <w:p w:rsidR="00800D33" w:rsidRDefault="00800D33">
      <w:pPr>
        <w:ind w:left="280" w:right="-300"/>
        <w:jc w:val="center"/>
        <w:rPr>
          <w:sz w:val="18"/>
        </w:rPr>
      </w:pPr>
    </w:p>
    <w:p w:rsidR="00800D33" w:rsidRDefault="00800D33">
      <w:pPr>
        <w:ind w:left="280" w:right="-300"/>
        <w:jc w:val="center"/>
        <w:rPr>
          <w:b/>
          <w:sz w:val="18"/>
        </w:rPr>
      </w:pPr>
      <w:r>
        <w:rPr>
          <w:b/>
          <w:sz w:val="18"/>
        </w:rPr>
        <w:t>NOT FOREIGN AIRSHIPS.</w:t>
      </w:r>
    </w:p>
    <w:p w:rsidR="00800D33" w:rsidRDefault="00800D33">
      <w:pPr>
        <w:ind w:left="280" w:right="-300"/>
        <w:jc w:val="center"/>
        <w:rPr>
          <w:b/>
          <w:sz w:val="18"/>
        </w:rPr>
      </w:pPr>
      <w:r>
        <w:rPr>
          <w:b/>
          <w:sz w:val="18"/>
        </w:rPr>
        <w:t>EXPLANATION OF BRIDLINGTON INCIDENT.</w:t>
      </w:r>
    </w:p>
    <w:p w:rsidR="00800D33" w:rsidRDefault="00800D33">
      <w:pPr>
        <w:ind w:left="280" w:right="-300"/>
        <w:jc w:val="center"/>
        <w:rPr>
          <w:sz w:val="18"/>
        </w:rPr>
      </w:pPr>
      <w:r>
        <w:rPr>
          <w:b/>
          <w:sz w:val="18"/>
        </w:rPr>
        <w:t>COASTGUARDS TESTS WITH PILOT BALLOONS.</w:t>
      </w:r>
      <w:r>
        <w:rPr>
          <w:sz w:val="18"/>
        </w:rPr>
        <w:t xml:space="preserve">     </w:t>
      </w:r>
    </w:p>
    <w:p w:rsidR="00800D33" w:rsidRDefault="00800D33">
      <w:pPr>
        <w:ind w:left="280" w:right="-300"/>
        <w:jc w:val="both"/>
        <w:rPr>
          <w:sz w:val="18"/>
        </w:rPr>
      </w:pPr>
      <w:r>
        <w:rPr>
          <w:sz w:val="18"/>
        </w:rPr>
        <w:tab/>
        <w:t>Last evening at Bridlington some excitement was caused by a report that foreign airships had been sighted along the coast, and the statement was made emphatically that a moving light had been seen in the vicinity of Flamborough Head. It was quite right, for three balloons had, by arrangement with the coastguard, been sent up from the New Spa, and the coastguard had fired rockets at these balloons. One of the balloons passed over the sea front in the direction of Flamborough Head.</w:t>
      </w:r>
    </w:p>
    <w:p w:rsidR="00800D33" w:rsidRDefault="00800D33">
      <w:pPr>
        <w:ind w:left="280" w:right="-300"/>
        <w:jc w:val="center"/>
        <w:rPr>
          <w:b/>
          <w:sz w:val="18"/>
        </w:rPr>
      </w:pPr>
      <w:r>
        <w:rPr>
          <w:b/>
          <w:sz w:val="18"/>
        </w:rPr>
        <w:t>---------------------------</w:t>
      </w:r>
    </w:p>
    <w:p w:rsidR="00800D33" w:rsidRDefault="00800D33">
      <w:pPr>
        <w:ind w:left="280" w:right="-300"/>
        <w:jc w:val="both"/>
        <w:rPr>
          <w:sz w:val="18"/>
        </w:rPr>
      </w:pPr>
      <w:r>
        <w:rPr>
          <w:sz w:val="18"/>
        </w:rPr>
        <w:t>(</w:t>
      </w:r>
      <w:r>
        <w:rPr>
          <w:sz w:val="18"/>
          <w:u w:val="single"/>
        </w:rPr>
        <w:t>Yorkshire</w:t>
      </w:r>
      <w:r>
        <w:rPr>
          <w:sz w:val="18"/>
        </w:rPr>
        <w:t xml:space="preserve"> </w:t>
      </w:r>
      <w:r>
        <w:rPr>
          <w:sz w:val="18"/>
          <w:u w:val="single"/>
        </w:rPr>
        <w:t>Evening</w:t>
      </w:r>
      <w:r>
        <w:rPr>
          <w:sz w:val="18"/>
        </w:rPr>
        <w:t xml:space="preserve"> </w:t>
      </w:r>
      <w:r>
        <w:rPr>
          <w:sz w:val="18"/>
          <w:u w:val="single"/>
        </w:rPr>
        <w:t>Press</w:t>
      </w:r>
      <w:r>
        <w:rPr>
          <w:sz w:val="18"/>
        </w:rPr>
        <w:t xml:space="preserve"> [York], March 11, 1913)</w:t>
      </w:r>
    </w:p>
    <w:p w:rsidR="00800D33" w:rsidRDefault="00800D33">
      <w:pPr>
        <w:ind w:left="280" w:right="-300"/>
        <w:jc w:val="both"/>
        <w:rPr>
          <w:sz w:val="18"/>
        </w:rPr>
      </w:pPr>
      <w:r>
        <w:rPr>
          <w:sz w:val="18"/>
        </w:rPr>
        <w:t>(Credit:  Nigel Watson, Granville Oldroyd, David Clarke)</w:t>
      </w:r>
    </w:p>
    <w:p w:rsidR="00800D33" w:rsidRDefault="00800D33">
      <w:pPr>
        <w:ind w:left="280" w:right="-300"/>
        <w:jc w:val="both"/>
        <w:rPr>
          <w:sz w:val="18"/>
        </w:rPr>
      </w:pPr>
      <w:r>
        <w:rPr>
          <w:sz w:val="18"/>
        </w:rPr>
        <w:t>*******************************************************************************************************</w:t>
      </w:r>
    </w:p>
    <w:p w:rsidR="00800D33" w:rsidRDefault="00800D33">
      <w:pPr>
        <w:ind w:left="280" w:right="-300"/>
        <w:jc w:val="both"/>
        <w:rPr>
          <w:sz w:val="18"/>
        </w:rPr>
      </w:pPr>
    </w:p>
    <w:p w:rsidR="00800D33" w:rsidRDefault="00800D33">
      <w:pPr>
        <w:ind w:left="280" w:right="-300"/>
        <w:jc w:val="both"/>
        <w:rPr>
          <w:sz w:val="18"/>
        </w:rPr>
      </w:pPr>
      <w:r>
        <w:rPr>
          <w:sz w:val="18"/>
        </w:rPr>
        <w:t>--Moreover (in an HB report from Paris) the famous French astronomer Flammarion was found to demonstrate in an article that the shining light, which in England has set off the rumor of the visit of foreign airships, was only Venus, on closer examination.</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Neue</w:t>
      </w:r>
      <w:r>
        <w:rPr>
          <w:sz w:val="18"/>
        </w:rPr>
        <w:t xml:space="preserve"> </w:t>
      </w:r>
      <w:r>
        <w:rPr>
          <w:sz w:val="18"/>
          <w:u w:val="single"/>
        </w:rPr>
        <w:t>Preussische</w:t>
      </w:r>
      <w:r>
        <w:rPr>
          <w:sz w:val="18"/>
        </w:rPr>
        <w:t xml:space="preserve"> </w:t>
      </w:r>
      <w:r>
        <w:rPr>
          <w:sz w:val="18"/>
          <w:u w:val="single"/>
        </w:rPr>
        <w:t>Zeitune</w:t>
      </w:r>
      <w:r>
        <w:rPr>
          <w:sz w:val="18"/>
        </w:rPr>
        <w:t>, March 29, 1913, Sunday Evening Edition, p. 3)</w:t>
      </w:r>
    </w:p>
    <w:p w:rsidR="00800D33" w:rsidRDefault="00800D33">
      <w:pPr>
        <w:ind w:left="280" w:right="-300"/>
        <w:jc w:val="both"/>
        <w:rPr>
          <w:b/>
          <w:sz w:val="18"/>
        </w:rPr>
      </w:pPr>
      <w:r>
        <w:rPr>
          <w:sz w:val="18"/>
        </w:rPr>
        <w:t xml:space="preserve">******************************************************************************************************* </w:t>
      </w:r>
      <w:r>
        <w:rPr>
          <w:b/>
          <w:sz w:val="18"/>
        </w:rPr>
        <w:t xml:space="preserve"> </w:t>
      </w:r>
    </w:p>
    <w:p w:rsidR="00800D33" w:rsidRDefault="00800D33">
      <w:pPr>
        <w:ind w:left="280" w:right="-300"/>
        <w:jc w:val="both"/>
        <w:rPr>
          <w:b/>
          <w:sz w:val="18"/>
        </w:rPr>
      </w:pPr>
    </w:p>
    <w:p w:rsidR="00800D33" w:rsidRDefault="00800D33">
      <w:pPr>
        <w:ind w:left="280" w:right="-300"/>
        <w:jc w:val="center"/>
        <w:rPr>
          <w:sz w:val="18"/>
        </w:rPr>
      </w:pPr>
      <w:r>
        <w:rPr>
          <w:b/>
          <w:sz w:val="18"/>
        </w:rPr>
        <w:t>The Cardiff Aerial Mystery Again.</w:t>
      </w:r>
      <w:r>
        <w:rPr>
          <w:sz w:val="18"/>
        </w:rPr>
        <w:t xml:space="preserve">     </w:t>
      </w:r>
    </w:p>
    <w:p w:rsidR="00800D33" w:rsidRDefault="00800D33">
      <w:pPr>
        <w:ind w:left="280" w:right="-300"/>
        <w:jc w:val="both"/>
        <w:rPr>
          <w:sz w:val="18"/>
        </w:rPr>
      </w:pPr>
      <w:r>
        <w:rPr>
          <w:sz w:val="18"/>
        </w:rPr>
        <w:tab/>
        <w:t>Our Cardiff correspondent sends a report that again last night an aircraft was seen at Cardiff, where one was reported to have been seen frequently at the beginning of the recent airship scare. The Chief Constable of Gloucestershire (Capt. Lindsay), who previously issued a description of the circumstances under which he saw a supposed airship, and asked for reports from anyone who had made observations, is said to have seen the one last night, with the Deputy Chief Constable and others, from the county police station. Many people also saw it from the streets. It is stated that it travelled at a high speed, and passed over the western district of Cardiff. It was first sighted at 8.23 coming from the north and was last sighted at 8.25 going in a southwesterly direction toward Weston-Super-Mare. It had a powerful searchlight beneath it, and its speed is estimated by the police as being from 60 to 70 miles an hour.</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Manchester</w:t>
      </w:r>
      <w:r>
        <w:rPr>
          <w:sz w:val="18"/>
        </w:rPr>
        <w:t xml:space="preserve"> </w:t>
      </w:r>
      <w:r>
        <w:rPr>
          <w:sz w:val="18"/>
          <w:u w:val="single"/>
        </w:rPr>
        <w:t>Guardian</w:t>
      </w:r>
      <w:r>
        <w:rPr>
          <w:sz w:val="18"/>
        </w:rPr>
        <w:t>, April 9, 1913, p. 9)</w:t>
      </w:r>
    </w:p>
    <w:p w:rsidR="00800D33" w:rsidRDefault="00800D33">
      <w:pPr>
        <w:ind w:left="280" w:right="-300"/>
        <w:jc w:val="both"/>
        <w:rPr>
          <w:sz w:val="18"/>
        </w:rPr>
      </w:pPr>
      <w:r>
        <w:rPr>
          <w:sz w:val="18"/>
        </w:rPr>
        <w:t xml:space="preserve">******************************************************************************************************* </w:t>
      </w:r>
    </w:p>
    <w:p w:rsidR="00800D33" w:rsidRDefault="00800D33">
      <w:pPr>
        <w:ind w:left="280" w:right="-300"/>
        <w:jc w:val="both"/>
        <w:rPr>
          <w:sz w:val="18"/>
        </w:rPr>
      </w:pPr>
    </w:p>
    <w:p w:rsidR="00800D33" w:rsidRDefault="00800D33">
      <w:pPr>
        <w:ind w:left="280" w:right="-300"/>
        <w:jc w:val="center"/>
        <w:rPr>
          <w:sz w:val="18"/>
        </w:rPr>
      </w:pPr>
      <w:r>
        <w:rPr>
          <w:b/>
          <w:sz w:val="18"/>
        </w:rPr>
        <w:t>Supposed Aircraft Over Cardiff</w:t>
      </w:r>
      <w:r>
        <w:rPr>
          <w:sz w:val="18"/>
        </w:rPr>
        <w:t xml:space="preserve">     </w:t>
      </w:r>
    </w:p>
    <w:p w:rsidR="00800D33" w:rsidRDefault="00800D33">
      <w:pPr>
        <w:ind w:left="280" w:right="-300"/>
        <w:jc w:val="both"/>
        <w:rPr>
          <w:sz w:val="18"/>
        </w:rPr>
      </w:pPr>
      <w:r>
        <w:rPr>
          <w:sz w:val="18"/>
        </w:rPr>
        <w:tab/>
        <w:t>Some excitement was caused at Cardiff last night just before 9 o'clock by the passage over the city of what was believed to be an aircraft, whether dirigible or aeroplane could not be discerned. It carried a brilliant light, and travelled at from 60 to 70 miles an hour at considerable height. Crowds in the streets watched the flight, and the Chief Constable of Glamorgan (Captain Lionel Lindsay), who was one of the spectators, telephoned to Penarth Police Station to record the flight. The route taken was from the north-west to south-east, the light disappearing over the Bristol Channel towards Weston-Super-Mare.</w:t>
      </w:r>
    </w:p>
    <w:p w:rsidR="00800D33" w:rsidRDefault="00800D33">
      <w:pPr>
        <w:ind w:left="280" w:right="-300"/>
        <w:jc w:val="both"/>
        <w:rPr>
          <w:sz w:val="18"/>
        </w:rPr>
      </w:pPr>
    </w:p>
    <w:p w:rsidR="00800D33" w:rsidRDefault="00800D33">
      <w:pPr>
        <w:ind w:left="280" w:right="-300"/>
        <w:jc w:val="both"/>
        <w:rPr>
          <w:sz w:val="18"/>
        </w:rPr>
      </w:pPr>
      <w:r>
        <w:rPr>
          <w:sz w:val="18"/>
        </w:rPr>
        <w:t>(</w:t>
      </w:r>
      <w:r>
        <w:rPr>
          <w:sz w:val="18"/>
          <w:u w:val="single"/>
        </w:rPr>
        <w:t>London</w:t>
      </w:r>
      <w:r>
        <w:rPr>
          <w:sz w:val="18"/>
        </w:rPr>
        <w:t xml:space="preserve"> </w:t>
      </w:r>
      <w:r>
        <w:rPr>
          <w:sz w:val="18"/>
          <w:u w:val="single"/>
        </w:rPr>
        <w:t>Times</w:t>
      </w:r>
      <w:r>
        <w:rPr>
          <w:sz w:val="18"/>
        </w:rPr>
        <w:t>, April 9, 1913, p. 10)</w:t>
      </w:r>
    </w:p>
    <w:p w:rsidR="00800D33" w:rsidRDefault="00800D33">
      <w:pPr>
        <w:ind w:left="280" w:right="-300"/>
        <w:jc w:val="both"/>
        <w:rPr>
          <w:sz w:val="18"/>
        </w:rPr>
      </w:pPr>
      <w:r>
        <w:rPr>
          <w:sz w:val="18"/>
        </w:rPr>
        <w:t>*******************************************************************************************************</w:t>
      </w:r>
    </w:p>
    <w:p w:rsidR="00800D33" w:rsidRDefault="00800D33">
      <w:pPr>
        <w:ind w:left="280" w:right="-300"/>
        <w:jc w:val="both"/>
        <w:rPr>
          <w:sz w:val="18"/>
        </w:rPr>
      </w:pPr>
    </w:p>
    <w:sectPr w:rsidR="00800D33" w:rsidSect="00800D33">
      <w:footnotePr>
        <w:numRestart w:val="eachPage"/>
      </w:footnotePr>
      <w:pgSz w:w="11880" w:h="16820"/>
      <w:pgMar w:top="1440" w:right="1800" w:bottom="1440" w:left="1800" w:header="720" w:footer="720" w:gutter="0"/>
      <w:cols w:space="0"/>
    </w:sectPr>
  </w:body>
</w:document>
</file>

<file path=word/fontTable.xml><?xml version="1.0" encoding="utf-8"?>
<w:fonts xmlns:r="http://schemas.openxmlformats.org/officeDocument/2006/relationships" xmlns:w="http://schemas.openxmlformats.org/wordprocessingml/2006/main">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numRestart w:val="eachPage"/>
  </w:footnotePr>
  <w:compat>
    <w:useSingleBorderforContiguousCells/>
    <w:balanceSingleByteDoubleByteWidth/>
    <w:doNotLeaveBackslashAlone/>
    <w:ulTrailSpace/>
    <w:doNotExpandShiftReturn/>
    <w:showBreaksInFrames/>
    <w:suppressTopSpacing/>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C6F8B"/>
    <w:rsid w:val="003C6F8B"/>
    <w:rsid w:val="00800D33"/>
    <w:rsid w:val="00E75C15"/>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ms Rm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New York" w:hAnsi="New York" w:cs="Times New Roman"/>
      <w:noProof/>
      <w:sz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-32766</Words>
  <Characters>-32766</Characters>
  <Application>Microsoft Office Outlook</Application>
  <DocSecurity>0</DocSecurity>
  <Lines>0</Lines>
  <Paragraphs>0</Paragraphs>
  <ScaleCrop>false</ScaleCrop>
  <Company>Arkivet för UFO-forskning (AFU)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British 12-13</dc:title>
  <dc:subject/>
  <dc:creator>Göran Hermelin</dc:creator>
  <cp:keywords/>
  <dc:description/>
  <cp:lastModifiedBy>Anders Liljegren</cp:lastModifiedBy>
  <cp:revision>2</cp:revision>
  <dcterms:created xsi:type="dcterms:W3CDTF">2009-12-13T17:51:00Z</dcterms:created>
  <dcterms:modified xsi:type="dcterms:W3CDTF">2009-12-13T17:51:00Z</dcterms:modified>
</cp:coreProperties>
</file>